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B694" w14:textId="7C9ED8D9" w:rsidR="00E157D3" w:rsidRPr="00CD0611" w:rsidRDefault="00694C07" w:rsidP="00F21AFC">
      <w:pPr>
        <w:rPr>
          <w:b/>
          <w:bCs/>
          <w:sz w:val="40"/>
          <w:szCs w:val="40"/>
        </w:rPr>
      </w:pPr>
      <w:r>
        <w:rPr>
          <w:b/>
          <w:sz w:val="40"/>
        </w:rPr>
        <w:t xml:space="preserve">Order form for the </w:t>
      </w:r>
      <w:r w:rsidR="004344D9">
        <w:rPr>
          <w:b/>
          <w:sz w:val="40"/>
        </w:rPr>
        <w:t>Identifier</w:t>
      </w:r>
      <w:r w:rsidR="006C4445">
        <w:rPr>
          <w:b/>
          <w:sz w:val="40"/>
        </w:rPr>
        <w:t xml:space="preserve"> </w:t>
      </w:r>
      <w:r>
        <w:rPr>
          <w:b/>
          <w:sz w:val="40"/>
        </w:rPr>
        <w:t>of the printing, enveloping and distribution service (TKJ service)</w:t>
      </w:r>
      <w:r w:rsidR="00A84F43">
        <w:rPr>
          <w:b/>
          <w:sz w:val="40"/>
        </w:rPr>
        <w:t xml:space="preserve"> </w:t>
      </w:r>
    </w:p>
    <w:p w14:paraId="2D1DA37A" w14:textId="77777777" w:rsidR="00F50D3D" w:rsidRPr="006C4445" w:rsidRDefault="00F50D3D" w:rsidP="00D446EB">
      <w:pPr>
        <w:rPr>
          <w:b/>
          <w:sz w:val="28"/>
          <w:lang w:val="en-US"/>
        </w:rPr>
      </w:pPr>
    </w:p>
    <w:p w14:paraId="379B1186" w14:textId="32B39501" w:rsidR="00B13DA3" w:rsidRPr="00B13DA3" w:rsidRDefault="00B13DA3" w:rsidP="00D446EB">
      <w:pPr>
        <w:rPr>
          <w:b/>
          <w:bCs/>
          <w:sz w:val="28"/>
          <w:szCs w:val="28"/>
        </w:rPr>
      </w:pPr>
      <w:r>
        <w:rPr>
          <w:b/>
          <w:sz w:val="28"/>
        </w:rPr>
        <w:t>Letters with advice of delivery</w:t>
      </w:r>
      <w:r w:rsidR="007B6DE1">
        <w:rPr>
          <w:b/>
          <w:sz w:val="28"/>
        </w:rPr>
        <w:t xml:space="preserve"> </w:t>
      </w:r>
    </w:p>
    <w:p w14:paraId="308B9C77" w14:textId="77777777" w:rsidR="00B13DA3" w:rsidRPr="00707502" w:rsidRDefault="00B13DA3" w:rsidP="00D446EB">
      <w:pPr>
        <w:rPr>
          <w:sz w:val="20"/>
          <w:szCs w:val="20"/>
        </w:rPr>
      </w:pPr>
    </w:p>
    <w:p w14:paraId="10BAB506" w14:textId="7FD5DEDD" w:rsidR="00D14E89" w:rsidRPr="00707502" w:rsidRDefault="00D73148" w:rsidP="00D446EB">
      <w:pPr>
        <w:rPr>
          <w:sz w:val="20"/>
          <w:szCs w:val="20"/>
        </w:rPr>
      </w:pPr>
      <w:r w:rsidRPr="00707502">
        <w:rPr>
          <w:sz w:val="20"/>
          <w:szCs w:val="20"/>
        </w:rPr>
        <w:t xml:space="preserve">If your organisation introduces </w:t>
      </w:r>
      <w:r w:rsidRPr="00707502">
        <w:rPr>
          <w:b/>
          <w:bCs/>
          <w:sz w:val="20"/>
          <w:szCs w:val="20"/>
        </w:rPr>
        <w:t>letters with advice of delivery</w:t>
      </w:r>
      <w:r w:rsidRPr="00707502">
        <w:rPr>
          <w:sz w:val="20"/>
          <w:szCs w:val="20"/>
        </w:rPr>
        <w:t xml:space="preserve"> </w:t>
      </w:r>
      <w:r w:rsidRPr="00707502">
        <w:rPr>
          <w:b/>
          <w:bCs/>
          <w:sz w:val="20"/>
          <w:szCs w:val="20"/>
        </w:rPr>
        <w:t>(notifications with confirmation of receipt)</w:t>
      </w:r>
      <w:r w:rsidRPr="00707502">
        <w:rPr>
          <w:sz w:val="20"/>
          <w:szCs w:val="20"/>
        </w:rPr>
        <w:t xml:space="preserve"> into use in addition to the printing, enveloping and distribution service (TKJ service), you will need </w:t>
      </w:r>
      <w:proofErr w:type="spellStart"/>
      <w:r w:rsidRPr="00707502">
        <w:rPr>
          <w:b/>
          <w:bCs/>
          <w:sz w:val="20"/>
          <w:szCs w:val="20"/>
          <w:u w:val="single"/>
        </w:rPr>
        <w:t>Posti’s</w:t>
      </w:r>
      <w:proofErr w:type="spellEnd"/>
      <w:r w:rsidRPr="00707502">
        <w:rPr>
          <w:b/>
          <w:bCs/>
          <w:sz w:val="20"/>
          <w:szCs w:val="20"/>
          <w:u w:val="single"/>
        </w:rPr>
        <w:t xml:space="preserve"> transaction codes</w:t>
      </w:r>
      <w:r w:rsidRPr="00707502">
        <w:rPr>
          <w:sz w:val="20"/>
          <w:szCs w:val="20"/>
        </w:rPr>
        <w:t xml:space="preserve"> and </w:t>
      </w:r>
      <w:r w:rsidRPr="00707502">
        <w:rPr>
          <w:b/>
          <w:bCs/>
          <w:sz w:val="20"/>
          <w:szCs w:val="20"/>
          <w:u w:val="single"/>
        </w:rPr>
        <w:t>logistics ID</w:t>
      </w:r>
      <w:r w:rsidRPr="00707502">
        <w:rPr>
          <w:sz w:val="20"/>
          <w:szCs w:val="20"/>
        </w:rPr>
        <w:t xml:space="preserve"> to be able to link the TKJ </w:t>
      </w:r>
      <w:r w:rsidR="004344D9" w:rsidRPr="00707502">
        <w:rPr>
          <w:sz w:val="20"/>
          <w:szCs w:val="20"/>
        </w:rPr>
        <w:t>Identifier</w:t>
      </w:r>
      <w:r w:rsidRPr="00707502">
        <w:rPr>
          <w:sz w:val="20"/>
          <w:szCs w:val="20"/>
        </w:rPr>
        <w:t xml:space="preserve"> ordered with this form and the letters with advice of delivery.</w:t>
      </w:r>
    </w:p>
    <w:p w14:paraId="506E9D13" w14:textId="77777777" w:rsidR="004A665C" w:rsidRPr="00707502" w:rsidRDefault="004A665C" w:rsidP="00D446EB">
      <w:pPr>
        <w:rPr>
          <w:sz w:val="20"/>
          <w:szCs w:val="20"/>
        </w:rPr>
      </w:pPr>
    </w:p>
    <w:p w14:paraId="55CEB4A0" w14:textId="77777777" w:rsidR="00D14E89" w:rsidRPr="00707502" w:rsidRDefault="00D14E89" w:rsidP="00D14E89">
      <w:pPr>
        <w:rPr>
          <w:sz w:val="20"/>
          <w:szCs w:val="20"/>
        </w:rPr>
      </w:pPr>
      <w:r w:rsidRPr="00707502">
        <w:rPr>
          <w:sz w:val="20"/>
          <w:szCs w:val="20"/>
        </w:rPr>
        <w:t>Before filling in this form:</w:t>
      </w:r>
    </w:p>
    <w:p w14:paraId="34E5D279" w14:textId="77777777" w:rsidR="00D14E89" w:rsidRPr="00707502" w:rsidRDefault="00D14E89" w:rsidP="00D14E89">
      <w:pPr>
        <w:rPr>
          <w:sz w:val="20"/>
          <w:szCs w:val="20"/>
        </w:rPr>
      </w:pPr>
    </w:p>
    <w:p w14:paraId="0ED07431" w14:textId="75F436C3" w:rsidR="00D446EB" w:rsidRPr="00707502" w:rsidRDefault="00D14E89" w:rsidP="00D14E89">
      <w:pPr>
        <w:pStyle w:val="Luettelokappale"/>
        <w:numPr>
          <w:ilvl w:val="0"/>
          <w:numId w:val="43"/>
        </w:numPr>
        <w:rPr>
          <w:sz w:val="20"/>
          <w:szCs w:val="20"/>
        </w:rPr>
      </w:pPr>
      <w:r w:rsidRPr="00707502">
        <w:rPr>
          <w:sz w:val="20"/>
          <w:szCs w:val="20"/>
        </w:rPr>
        <w:t xml:space="preserve">Check whether you have </w:t>
      </w:r>
      <w:proofErr w:type="spellStart"/>
      <w:r w:rsidRPr="00707502">
        <w:rPr>
          <w:b/>
          <w:bCs/>
          <w:sz w:val="20"/>
          <w:szCs w:val="20"/>
        </w:rPr>
        <w:t>Posti’s</w:t>
      </w:r>
      <w:proofErr w:type="spellEnd"/>
      <w:r w:rsidRPr="00707502">
        <w:rPr>
          <w:b/>
          <w:bCs/>
          <w:sz w:val="20"/>
          <w:szCs w:val="20"/>
        </w:rPr>
        <w:t xml:space="preserve"> transaction codes</w:t>
      </w:r>
      <w:r w:rsidRPr="00707502">
        <w:rPr>
          <w:sz w:val="20"/>
          <w:szCs w:val="20"/>
        </w:rPr>
        <w:t xml:space="preserve">. If you do not, </w:t>
      </w:r>
      <w:hyperlink r:id="rId12" w:history="1">
        <w:r w:rsidRPr="00707502">
          <w:rPr>
            <w:rStyle w:val="Hyperlinkki"/>
            <w:sz w:val="20"/>
            <w:szCs w:val="20"/>
          </w:rPr>
          <w:t xml:space="preserve">order the transaction codes from </w:t>
        </w:r>
        <w:proofErr w:type="spellStart"/>
        <w:r w:rsidRPr="00707502">
          <w:rPr>
            <w:rStyle w:val="Hyperlinkki"/>
            <w:sz w:val="20"/>
            <w:szCs w:val="20"/>
          </w:rPr>
          <w:t>Posti</w:t>
        </w:r>
        <w:proofErr w:type="spellEnd"/>
      </w:hyperlink>
      <w:r w:rsidRPr="00707502">
        <w:rPr>
          <w:sz w:val="20"/>
          <w:szCs w:val="20"/>
        </w:rPr>
        <w:t>.</w:t>
      </w:r>
    </w:p>
    <w:p w14:paraId="7ADE5C5E" w14:textId="3296EF18" w:rsidR="0064048A" w:rsidRPr="00707502" w:rsidRDefault="0064048A" w:rsidP="00F67B4B">
      <w:pPr>
        <w:pStyle w:val="Luettelokappale"/>
        <w:numPr>
          <w:ilvl w:val="0"/>
          <w:numId w:val="45"/>
        </w:numPr>
        <w:rPr>
          <w:sz w:val="20"/>
          <w:szCs w:val="20"/>
        </w:rPr>
      </w:pPr>
      <w:proofErr w:type="spellStart"/>
      <w:r w:rsidRPr="00707502">
        <w:rPr>
          <w:sz w:val="20"/>
          <w:szCs w:val="20"/>
        </w:rPr>
        <w:t>Posti’s</w:t>
      </w:r>
      <w:proofErr w:type="spellEnd"/>
      <w:r w:rsidRPr="00707502">
        <w:rPr>
          <w:sz w:val="20"/>
          <w:szCs w:val="20"/>
        </w:rPr>
        <w:t xml:space="preserve"> transaction codes enable you to conveniently manage consignments, monitoring and other functions. The transaction codes are not the same as </w:t>
      </w:r>
      <w:proofErr w:type="spellStart"/>
      <w:r w:rsidRPr="00707502">
        <w:rPr>
          <w:sz w:val="20"/>
          <w:szCs w:val="20"/>
        </w:rPr>
        <w:t>Posti’s</w:t>
      </w:r>
      <w:proofErr w:type="spellEnd"/>
      <w:r w:rsidRPr="00707502">
        <w:rPr>
          <w:sz w:val="20"/>
          <w:szCs w:val="20"/>
        </w:rPr>
        <w:t xml:space="preserve"> customer account number.</w:t>
      </w:r>
    </w:p>
    <w:p w14:paraId="7EE601BD" w14:textId="77777777" w:rsidR="00D446EB" w:rsidRPr="00707502" w:rsidRDefault="00D446EB" w:rsidP="00D446EB">
      <w:pPr>
        <w:rPr>
          <w:sz w:val="20"/>
          <w:szCs w:val="20"/>
        </w:rPr>
      </w:pPr>
    </w:p>
    <w:p w14:paraId="5A01EB80" w14:textId="381B0000" w:rsidR="00D446EB" w:rsidRPr="00707502" w:rsidRDefault="004A665C" w:rsidP="00D14E89">
      <w:pPr>
        <w:pStyle w:val="Luettelokappale"/>
        <w:numPr>
          <w:ilvl w:val="0"/>
          <w:numId w:val="43"/>
        </w:numPr>
        <w:rPr>
          <w:sz w:val="20"/>
          <w:szCs w:val="20"/>
        </w:rPr>
      </w:pPr>
      <w:r w:rsidRPr="00707502">
        <w:rPr>
          <w:sz w:val="20"/>
          <w:szCs w:val="20"/>
        </w:rPr>
        <w:t xml:space="preserve">Use the transaction codes to </w:t>
      </w:r>
      <w:hyperlink r:id="rId13" w:history="1">
        <w:r w:rsidRPr="00707502">
          <w:rPr>
            <w:rStyle w:val="Hyperlinkki"/>
            <w:sz w:val="20"/>
            <w:szCs w:val="20"/>
          </w:rPr>
          <w:t xml:space="preserve">order </w:t>
        </w:r>
        <w:proofErr w:type="spellStart"/>
        <w:r w:rsidRPr="00707502">
          <w:rPr>
            <w:rStyle w:val="Hyperlinkki"/>
            <w:b/>
            <w:bCs/>
            <w:sz w:val="20"/>
            <w:szCs w:val="20"/>
          </w:rPr>
          <w:t>Posti’s</w:t>
        </w:r>
        <w:proofErr w:type="spellEnd"/>
        <w:r w:rsidRPr="00707502">
          <w:rPr>
            <w:rStyle w:val="Hyperlinkki"/>
            <w:b/>
            <w:bCs/>
            <w:sz w:val="20"/>
            <w:szCs w:val="20"/>
          </w:rPr>
          <w:t xml:space="preserve"> logistics contract ID</w:t>
        </w:r>
      </w:hyperlink>
      <w:r w:rsidRPr="00707502">
        <w:rPr>
          <w:b/>
          <w:bCs/>
          <w:sz w:val="20"/>
          <w:szCs w:val="20"/>
        </w:rPr>
        <w:t xml:space="preserve"> </w:t>
      </w:r>
      <w:r w:rsidR="00F50D3D" w:rsidRPr="00707502">
        <w:rPr>
          <w:sz w:val="20"/>
          <w:szCs w:val="20"/>
        </w:rPr>
        <w:t>(in Finnish).</w:t>
      </w:r>
    </w:p>
    <w:p w14:paraId="257F5D27" w14:textId="77777777" w:rsidR="00D446EB" w:rsidRPr="00707502" w:rsidRDefault="00D446EB" w:rsidP="00D446EB">
      <w:pPr>
        <w:rPr>
          <w:sz w:val="20"/>
          <w:szCs w:val="20"/>
        </w:rPr>
      </w:pPr>
    </w:p>
    <w:p w14:paraId="663A5EFB" w14:textId="6E9FD350" w:rsidR="00D446EB" w:rsidRPr="00707502" w:rsidRDefault="00C46AAF" w:rsidP="00F21AFC">
      <w:pPr>
        <w:rPr>
          <w:sz w:val="20"/>
          <w:szCs w:val="20"/>
        </w:rPr>
      </w:pPr>
      <w:r w:rsidRPr="00707502">
        <w:rPr>
          <w:sz w:val="20"/>
          <w:szCs w:val="20"/>
        </w:rPr>
        <w:t>When you have both codes, you can continue filling in this order form.</w:t>
      </w:r>
    </w:p>
    <w:p w14:paraId="3D35906C" w14:textId="77777777" w:rsidR="00F5446B" w:rsidRPr="00707502" w:rsidRDefault="00F5446B" w:rsidP="00F21AFC">
      <w:pPr>
        <w:rPr>
          <w:sz w:val="20"/>
          <w:szCs w:val="20"/>
        </w:rPr>
      </w:pPr>
    </w:p>
    <w:p w14:paraId="2F0438AF" w14:textId="77777777" w:rsidR="006C4445" w:rsidRPr="00707502" w:rsidRDefault="006C4445" w:rsidP="006C4445">
      <w:pPr>
        <w:rPr>
          <w:sz w:val="20"/>
          <w:szCs w:val="20"/>
        </w:rPr>
      </w:pPr>
      <w:r w:rsidRPr="00707502">
        <w:rPr>
          <w:sz w:val="20"/>
          <w:szCs w:val="20"/>
        </w:rPr>
        <w:t>If you do not need to enable letters with advice of delivery for your service, you can proceed directly to filling in this order form.</w:t>
      </w:r>
    </w:p>
    <w:p w14:paraId="109E9699" w14:textId="77777777" w:rsidR="006C4445" w:rsidRDefault="006C4445" w:rsidP="00F21AFC"/>
    <w:p w14:paraId="1418B452" w14:textId="77777777" w:rsidR="00B13DA3" w:rsidRDefault="00B13DA3" w:rsidP="00F21AFC"/>
    <w:p w14:paraId="7BD69EC8" w14:textId="593357EB" w:rsidR="00B13DA3" w:rsidRPr="004D1AC9" w:rsidRDefault="00B13DA3" w:rsidP="00F21AFC">
      <w:pPr>
        <w:rPr>
          <w:b/>
          <w:bCs/>
          <w:sz w:val="28"/>
          <w:szCs w:val="28"/>
        </w:rPr>
      </w:pPr>
      <w:r w:rsidRPr="004D1AC9">
        <w:rPr>
          <w:b/>
          <w:sz w:val="28"/>
        </w:rPr>
        <w:t xml:space="preserve">Order for a TKJ </w:t>
      </w:r>
      <w:r w:rsidR="003E3BF7">
        <w:rPr>
          <w:b/>
          <w:sz w:val="28"/>
        </w:rPr>
        <w:t>Identifier</w:t>
      </w:r>
    </w:p>
    <w:p w14:paraId="788DBFA9" w14:textId="77777777" w:rsidR="00F50D3D" w:rsidRDefault="00F50D3D" w:rsidP="00F21AFC"/>
    <w:p w14:paraId="21DF1B80" w14:textId="77777777" w:rsidR="00CF3AA9" w:rsidRPr="00CF3AA9" w:rsidRDefault="00CF3AA9" w:rsidP="00CF3AA9">
      <w:pPr>
        <w:rPr>
          <w:bCs/>
          <w:i/>
          <w:iCs/>
          <w:sz w:val="20"/>
          <w:szCs w:val="16"/>
          <w:lang w:val="en-US"/>
        </w:rPr>
      </w:pPr>
      <w:r w:rsidRPr="00CF3AA9">
        <w:rPr>
          <w:bCs/>
          <w:i/>
          <w:iCs/>
          <w:sz w:val="20"/>
          <w:szCs w:val="16"/>
          <w:lang w:val="en-US"/>
        </w:rPr>
        <w:t xml:space="preserve">Fields marked with </w:t>
      </w:r>
      <w:r w:rsidRPr="00CF3AA9">
        <w:rPr>
          <w:bCs/>
          <w:i/>
          <w:iCs/>
          <w:color w:val="FF0000"/>
          <w:sz w:val="20"/>
          <w:szCs w:val="16"/>
          <w:lang w:val="en-US"/>
        </w:rPr>
        <w:t>*</w:t>
      </w:r>
      <w:r w:rsidRPr="00CF3AA9">
        <w:rPr>
          <w:bCs/>
          <w:i/>
          <w:iCs/>
          <w:sz w:val="20"/>
          <w:szCs w:val="16"/>
          <w:lang w:val="en-US"/>
        </w:rPr>
        <w:t xml:space="preserve"> are required.</w:t>
      </w:r>
    </w:p>
    <w:p w14:paraId="29B1BB0F" w14:textId="77777777" w:rsidR="00E157D3" w:rsidRPr="00CF3AA9" w:rsidRDefault="00E157D3" w:rsidP="00F21AFC">
      <w:pPr>
        <w:rPr>
          <w:color w:val="FF0000"/>
          <w:sz w:val="20"/>
          <w:szCs w:val="20"/>
          <w:lang w:val="en-US"/>
        </w:rPr>
      </w:pPr>
    </w:p>
    <w:p w14:paraId="5BED4278" w14:textId="77F31931" w:rsidR="00F21AFC" w:rsidRDefault="008564F8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A short description of which service connected to Suomi.fi Messages you want to connect the TKJ service to</w:t>
      </w:r>
    </w:p>
    <w:p w14:paraId="292B6AB8" w14:textId="441A722C" w:rsidR="00A84C9B" w:rsidRDefault="00F50D3D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A917CC" wp14:editId="459AE81D">
                <wp:simplePos x="0" y="0"/>
                <wp:positionH relativeFrom="margin">
                  <wp:align>left</wp:align>
                </wp:positionH>
                <wp:positionV relativeFrom="paragraph">
                  <wp:posOffset>19750</wp:posOffset>
                </wp:positionV>
                <wp:extent cx="6096000" cy="355600"/>
                <wp:effectExtent l="0" t="0" r="19050" b="25400"/>
                <wp:wrapNone/>
                <wp:docPr id="79288449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37D24" w14:textId="77777777" w:rsidR="00D13D46" w:rsidRDefault="00D13D46" w:rsidP="00D13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917CC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1.55pt;width:480pt;height:28pt;z-index:251656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OcNQIAAHw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" fillcolor="white [3201]" strokeweight=".5pt">
                <v:textbox>
                  <w:txbxContent>
                    <w:p w14:paraId="71637D24" w14:textId="77777777" w:rsidR="00D13D46" w:rsidRDefault="00D13D46" w:rsidP="00D13D46"/>
                  </w:txbxContent>
                </v:textbox>
                <w10:wrap anchorx="margin"/>
              </v:shape>
            </w:pict>
          </mc:Fallback>
        </mc:AlternateContent>
      </w:r>
    </w:p>
    <w:p w14:paraId="2C619BE1" w14:textId="6F887B25" w:rsidR="00A84C9B" w:rsidRDefault="00A84C9B" w:rsidP="00F21AFC">
      <w:pPr>
        <w:rPr>
          <w:sz w:val="20"/>
          <w:szCs w:val="20"/>
        </w:rPr>
      </w:pPr>
    </w:p>
    <w:p w14:paraId="381BEF81" w14:textId="225D7DAB" w:rsidR="00F21AFC" w:rsidRDefault="00F21AFC" w:rsidP="00F21AFC">
      <w:pPr>
        <w:rPr>
          <w:sz w:val="20"/>
          <w:szCs w:val="20"/>
        </w:rPr>
      </w:pPr>
    </w:p>
    <w:p w14:paraId="3859673B" w14:textId="391BF271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Name of your organisation</w:t>
      </w:r>
    </w:p>
    <w:p w14:paraId="58DA178D" w14:textId="5E605CEC" w:rsidR="00F21AFC" w:rsidRDefault="008564F8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9AC91" wp14:editId="257C6D7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355600"/>
                <wp:effectExtent l="0" t="0" r="19050" b="25400"/>
                <wp:wrapNone/>
                <wp:docPr id="194844008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19E0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AC91" id="_x0000_s1027" type="#_x0000_t202" style="position:absolute;margin-left:0;margin-top:-.05pt;width:480pt;height:28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/7vOA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" fillcolor="white [3201]" strokeweight=".5pt">
                <v:textbox>
                  <w:txbxContent>
                    <w:p w14:paraId="000F19E0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707A6CE2" w14:textId="643DC050" w:rsidR="00A84C9B" w:rsidRDefault="00A84C9B" w:rsidP="00F21AFC">
      <w:pPr>
        <w:rPr>
          <w:sz w:val="20"/>
          <w:szCs w:val="20"/>
        </w:rPr>
      </w:pPr>
    </w:p>
    <w:p w14:paraId="41C66340" w14:textId="77777777" w:rsidR="00F21AFC" w:rsidRDefault="00F21AFC" w:rsidP="00F21AFC">
      <w:pPr>
        <w:rPr>
          <w:sz w:val="20"/>
          <w:szCs w:val="20"/>
        </w:rPr>
      </w:pPr>
    </w:p>
    <w:p w14:paraId="72DA5EB8" w14:textId="40C51140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Street address</w:t>
      </w:r>
    </w:p>
    <w:p w14:paraId="3E70BC32" w14:textId="443CBA65" w:rsidR="00F21AFC" w:rsidRDefault="008564F8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C7974B" wp14:editId="4C0419F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355600"/>
                <wp:effectExtent l="0" t="0" r="19050" b="25400"/>
                <wp:wrapNone/>
                <wp:docPr id="99664576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130DF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974B" id="_x0000_s1028" type="#_x0000_t202" style="position:absolute;margin-left:0;margin-top:0;width:480pt;height:28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19LOg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" fillcolor="white [3201]" strokeweight=".5pt">
                <v:textbox>
                  <w:txbxContent>
                    <w:p w14:paraId="318130DF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702CC9A3" w14:textId="77777777" w:rsidR="00A84C9B" w:rsidRDefault="00A84C9B" w:rsidP="00F21AFC">
      <w:pPr>
        <w:rPr>
          <w:sz w:val="20"/>
          <w:szCs w:val="20"/>
        </w:rPr>
      </w:pPr>
    </w:p>
    <w:p w14:paraId="05F08DAE" w14:textId="77777777" w:rsidR="00F21AFC" w:rsidRDefault="00F21AFC" w:rsidP="00F21AFC">
      <w:pPr>
        <w:rPr>
          <w:sz w:val="20"/>
          <w:szCs w:val="20"/>
        </w:rPr>
      </w:pPr>
    </w:p>
    <w:p w14:paraId="7877F292" w14:textId="3F3207AF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City</w:t>
      </w:r>
    </w:p>
    <w:p w14:paraId="2CA1CB3E" w14:textId="53E6926B" w:rsidR="00F21AFC" w:rsidRDefault="008564F8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8C03A3" wp14:editId="49746C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355600"/>
                <wp:effectExtent l="0" t="0" r="19050" b="25400"/>
                <wp:wrapNone/>
                <wp:docPr id="111221814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D0C1C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C03A3" id="_x0000_s1029" type="#_x0000_t202" style="position:absolute;margin-left:0;margin-top:-.05pt;width:480pt;height:28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CeOQ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" fillcolor="white [3201]" strokeweight=".5pt">
                <v:textbox>
                  <w:txbxContent>
                    <w:p w14:paraId="709D0C1C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27276AF0" w14:textId="77777777" w:rsidR="00A84C9B" w:rsidRDefault="00A84C9B" w:rsidP="00F21AFC">
      <w:pPr>
        <w:rPr>
          <w:sz w:val="20"/>
          <w:szCs w:val="20"/>
        </w:rPr>
      </w:pPr>
    </w:p>
    <w:p w14:paraId="25D37E6F" w14:textId="77777777" w:rsidR="00A84C9B" w:rsidRDefault="00A84C9B" w:rsidP="00F21AFC">
      <w:pPr>
        <w:rPr>
          <w:sz w:val="20"/>
          <w:szCs w:val="20"/>
        </w:rPr>
      </w:pPr>
    </w:p>
    <w:p w14:paraId="2D2EC66D" w14:textId="3CC98665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 xml:space="preserve">* </w:t>
      </w:r>
      <w:r>
        <w:rPr>
          <w:sz w:val="20"/>
        </w:rPr>
        <w:t xml:space="preserve">Postcode  </w:t>
      </w:r>
    </w:p>
    <w:p w14:paraId="767F0DB3" w14:textId="7B54C66E" w:rsidR="00F21AFC" w:rsidRPr="00021579" w:rsidRDefault="008564F8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D5E65" wp14:editId="792B53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355600"/>
                <wp:effectExtent l="0" t="0" r="19050" b="25400"/>
                <wp:wrapNone/>
                <wp:docPr id="17990197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F78A9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D5E65" id="_x0000_s1030" type="#_x0000_t202" style="position:absolute;margin-left:0;margin-top:0;width:480pt;height:28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3ZOg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" fillcolor="white [3201]" strokeweight=".5pt">
                <v:textbox>
                  <w:txbxContent>
                    <w:p w14:paraId="5DCF78A9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2DE63B33" w14:textId="77777777" w:rsidR="00A84C9B" w:rsidRDefault="00A84C9B" w:rsidP="00F21AFC">
      <w:pPr>
        <w:rPr>
          <w:sz w:val="20"/>
          <w:szCs w:val="20"/>
        </w:rPr>
      </w:pPr>
    </w:p>
    <w:p w14:paraId="01E4FFBC" w14:textId="77777777" w:rsidR="00A84C9B" w:rsidRPr="00021579" w:rsidRDefault="00A84C9B" w:rsidP="00F21AFC">
      <w:pPr>
        <w:rPr>
          <w:sz w:val="20"/>
          <w:szCs w:val="20"/>
        </w:rPr>
      </w:pPr>
    </w:p>
    <w:p w14:paraId="692B7CC5" w14:textId="6B1CB5F4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 xml:space="preserve"> Business ID</w:t>
      </w:r>
    </w:p>
    <w:p w14:paraId="5C5DE1CB" w14:textId="477D3CDD" w:rsidR="008564F8" w:rsidRPr="00F50D3D" w:rsidRDefault="00CF3AA9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7DB13A" wp14:editId="2A94C16E">
                <wp:simplePos x="0" y="0"/>
                <wp:positionH relativeFrom="margin">
                  <wp:align>right</wp:align>
                </wp:positionH>
                <wp:positionV relativeFrom="paragraph">
                  <wp:posOffset>58585</wp:posOffset>
                </wp:positionV>
                <wp:extent cx="6096000" cy="355600"/>
                <wp:effectExtent l="0" t="0" r="19050" b="25400"/>
                <wp:wrapNone/>
                <wp:docPr id="74878086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8B90C" w14:textId="77777777" w:rsidR="008564F8" w:rsidRDefault="008564F8" w:rsidP="00856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B13A" id="_x0000_s1031" type="#_x0000_t202" style="position:absolute;margin-left:428.8pt;margin-top:4.6pt;width:480pt;height:28pt;z-index:251679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IMOgIAAIMEAAAOAAAAZHJzL2Uyb0RvYy54bWysVE1v2zAMvQ/YfxB0X+ykSdY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" fillcolor="white [3201]" strokeweight=".5pt">
                <v:textbox>
                  <w:txbxContent>
                    <w:p w14:paraId="2898B90C" w14:textId="77777777" w:rsidR="008564F8" w:rsidRDefault="008564F8" w:rsidP="008564F8"/>
                  </w:txbxContent>
                </v:textbox>
                <w10:wrap anchorx="margin"/>
              </v:shape>
            </w:pict>
          </mc:Fallback>
        </mc:AlternateContent>
      </w:r>
    </w:p>
    <w:p w14:paraId="754917EA" w14:textId="0BB21E70" w:rsidR="00CF3AA9" w:rsidRDefault="00CF3AA9" w:rsidP="00F21AFC">
      <w:pPr>
        <w:rPr>
          <w:b/>
          <w:sz w:val="20"/>
        </w:rPr>
      </w:pPr>
    </w:p>
    <w:p w14:paraId="482F62AE" w14:textId="77777777" w:rsidR="00CF3AA9" w:rsidRDefault="00CF3AA9" w:rsidP="00F21AFC">
      <w:pPr>
        <w:rPr>
          <w:b/>
          <w:sz w:val="20"/>
        </w:rPr>
      </w:pPr>
    </w:p>
    <w:p w14:paraId="66902C6B" w14:textId="2E000897" w:rsidR="00452B3A" w:rsidRPr="00452B3A" w:rsidRDefault="00BC28DF" w:rsidP="00452B3A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b/>
          <w:bCs/>
          <w:sz w:val="20"/>
        </w:rPr>
        <w:t>Invoicing address: address for paper invoices</w:t>
      </w:r>
    </w:p>
    <w:p w14:paraId="0F2AA0E1" w14:textId="3EBDFA67" w:rsidR="00452B3A" w:rsidRPr="00452B3A" w:rsidRDefault="00CF3AA9" w:rsidP="00452B3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ED1F0" wp14:editId="193C28D2">
                <wp:simplePos x="0" y="0"/>
                <wp:positionH relativeFrom="margin">
                  <wp:align>right</wp:align>
                </wp:positionH>
                <wp:positionV relativeFrom="paragraph">
                  <wp:posOffset>63721</wp:posOffset>
                </wp:positionV>
                <wp:extent cx="6096000" cy="500743"/>
                <wp:effectExtent l="0" t="0" r="19050" b="13970"/>
                <wp:wrapNone/>
                <wp:docPr id="1982797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E3860" w14:textId="77777777" w:rsidR="00452B3A" w:rsidRDefault="00452B3A" w:rsidP="00452B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D1F0" id="_x0000_s1033" type="#_x0000_t202" style="position:absolute;margin-left:428.8pt;margin-top:5pt;width:480pt;height:39.4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4mOwIAAIM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" fillcolor="white [3201]" strokeweight=".5pt">
                <v:textbox>
                  <w:txbxContent>
                    <w:p w14:paraId="635E3860" w14:textId="77777777" w:rsidR="00452B3A" w:rsidRDefault="00452B3A" w:rsidP="00452B3A"/>
                  </w:txbxContent>
                </v:textbox>
                <w10:wrap anchorx="margin"/>
              </v:shape>
            </w:pict>
          </mc:Fallback>
        </mc:AlternateContent>
      </w:r>
    </w:p>
    <w:p w14:paraId="21AD54A9" w14:textId="77777777" w:rsidR="00452B3A" w:rsidRPr="00452B3A" w:rsidRDefault="00452B3A" w:rsidP="00452B3A">
      <w:pPr>
        <w:rPr>
          <w:sz w:val="20"/>
          <w:szCs w:val="20"/>
        </w:rPr>
      </w:pPr>
    </w:p>
    <w:p w14:paraId="3347C44D" w14:textId="77777777" w:rsidR="00452B3A" w:rsidRPr="00452B3A" w:rsidRDefault="00452B3A" w:rsidP="00452B3A">
      <w:pPr>
        <w:rPr>
          <w:sz w:val="20"/>
          <w:szCs w:val="20"/>
        </w:rPr>
      </w:pPr>
    </w:p>
    <w:p w14:paraId="4AF83055" w14:textId="77777777" w:rsidR="00CF3AA9" w:rsidRDefault="00CF3AA9" w:rsidP="00452B3A">
      <w:pPr>
        <w:rPr>
          <w:color w:val="FF0000"/>
          <w:sz w:val="20"/>
        </w:rPr>
      </w:pPr>
    </w:p>
    <w:p w14:paraId="65B9D65C" w14:textId="2E630D17" w:rsidR="00F21AFC" w:rsidRDefault="00452B3A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b/>
          <w:bCs/>
          <w:sz w:val="20"/>
        </w:rPr>
        <w:t>Invoicing address: electronic invoicing address / EDI code</w:t>
      </w:r>
    </w:p>
    <w:p w14:paraId="1BD99F5A" w14:textId="22BEBD26" w:rsidR="00A84C9B" w:rsidRDefault="00CF3AA9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EE7932" wp14:editId="13F4DEF8">
                <wp:simplePos x="0" y="0"/>
                <wp:positionH relativeFrom="column">
                  <wp:posOffset>6626</wp:posOffset>
                </wp:positionH>
                <wp:positionV relativeFrom="paragraph">
                  <wp:posOffset>49199</wp:posOffset>
                </wp:positionV>
                <wp:extent cx="6096000" cy="500743"/>
                <wp:effectExtent l="0" t="0" r="19050" b="13970"/>
                <wp:wrapNone/>
                <wp:docPr id="853298164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34883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E7932" id="_x0000_s1034" type="#_x0000_t202" style="position:absolute;margin-left:.5pt;margin-top:3.85pt;width:480pt;height:39.4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" fillcolor="white [3201]" strokeweight=".5pt">
                <v:textbox>
                  <w:txbxContent>
                    <w:p w14:paraId="48534883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p w14:paraId="0F9184F3" w14:textId="77777777" w:rsidR="00A84C9B" w:rsidRPr="00021579" w:rsidRDefault="00A84C9B" w:rsidP="00F21AFC">
      <w:pPr>
        <w:rPr>
          <w:sz w:val="20"/>
          <w:szCs w:val="20"/>
        </w:rPr>
      </w:pPr>
    </w:p>
    <w:p w14:paraId="6D0A3694" w14:textId="39C5E911" w:rsidR="00383DAC" w:rsidRDefault="00383DAC" w:rsidP="0073731A">
      <w:pPr>
        <w:rPr>
          <w:b/>
          <w:bCs/>
          <w:sz w:val="20"/>
          <w:szCs w:val="20"/>
        </w:rPr>
      </w:pPr>
    </w:p>
    <w:p w14:paraId="77C4A80C" w14:textId="77777777" w:rsidR="00CF3AA9" w:rsidRDefault="00CF3AA9" w:rsidP="004A09BC">
      <w:pPr>
        <w:rPr>
          <w:color w:val="FF0000"/>
          <w:sz w:val="20"/>
        </w:rPr>
      </w:pPr>
    </w:p>
    <w:p w14:paraId="614C8E2A" w14:textId="4E6FD323" w:rsidR="004A09BC" w:rsidRPr="00CF3AA9" w:rsidRDefault="004A09BC" w:rsidP="0073731A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b/>
          <w:bCs/>
          <w:sz w:val="20"/>
        </w:rPr>
        <w:t>Invoicing address: e-invoice operator and e-invoice operator’s ID</w:t>
      </w:r>
    </w:p>
    <w:p w14:paraId="247FFF3D" w14:textId="54B0998C" w:rsidR="004A09BC" w:rsidRDefault="00CF3AA9" w:rsidP="0073731A">
      <w:pPr>
        <w:rPr>
          <w:b/>
          <w:bCs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C0319" wp14:editId="15FF7B1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096000" cy="500380"/>
                <wp:effectExtent l="0" t="0" r="19050" b="13970"/>
                <wp:wrapNone/>
                <wp:docPr id="129741592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14090" w14:textId="77777777" w:rsidR="004A09BC" w:rsidRDefault="004A09BC" w:rsidP="004A0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0319" id="_x0000_s1035" type="#_x0000_t202" style="position:absolute;margin-left:428.8pt;margin-top:.85pt;width:480pt;height:39.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omOgIAAIMEAAAOAAAAZHJzL2Uyb0RvYy54bWysVE2PGjEMvVfqf4hyLzOwQ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" fillcolor="white [3201]" strokeweight=".5pt">
                <v:textbox>
                  <w:txbxContent>
                    <w:p w14:paraId="2E914090" w14:textId="77777777" w:rsidR="004A09BC" w:rsidRDefault="004A09BC" w:rsidP="004A09BC"/>
                  </w:txbxContent>
                </v:textbox>
                <w10:wrap anchorx="margin"/>
              </v:shape>
            </w:pict>
          </mc:Fallback>
        </mc:AlternateContent>
      </w:r>
    </w:p>
    <w:p w14:paraId="4BDD863F" w14:textId="77777777" w:rsidR="004A09BC" w:rsidRDefault="004A09BC" w:rsidP="0073731A">
      <w:pPr>
        <w:rPr>
          <w:b/>
          <w:bCs/>
          <w:sz w:val="20"/>
          <w:szCs w:val="20"/>
        </w:rPr>
      </w:pPr>
    </w:p>
    <w:p w14:paraId="5A41B069" w14:textId="77777777" w:rsidR="004A09BC" w:rsidRDefault="004A09BC" w:rsidP="0073731A">
      <w:pPr>
        <w:rPr>
          <w:b/>
          <w:bCs/>
          <w:sz w:val="20"/>
          <w:szCs w:val="20"/>
        </w:rPr>
      </w:pPr>
    </w:p>
    <w:p w14:paraId="26593DE0" w14:textId="77777777" w:rsidR="00CF3AA9" w:rsidRDefault="00CF3AA9" w:rsidP="0073731A">
      <w:pPr>
        <w:rPr>
          <w:b/>
          <w:sz w:val="20"/>
        </w:rPr>
      </w:pPr>
    </w:p>
    <w:p w14:paraId="12735E15" w14:textId="77777777" w:rsidR="00CF3AA9" w:rsidRDefault="00CF3AA9" w:rsidP="007B1F4B">
      <w:pPr>
        <w:rPr>
          <w:color w:val="FF0000"/>
          <w:sz w:val="20"/>
        </w:rPr>
      </w:pPr>
    </w:p>
    <w:p w14:paraId="726C2044" w14:textId="20FFDAA3" w:rsidR="007B1F4B" w:rsidRPr="007B1F4B" w:rsidRDefault="00F21AFC" w:rsidP="007B1F4B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Contact person’s name</w:t>
      </w:r>
    </w:p>
    <w:p w14:paraId="49CEF8EA" w14:textId="2540D51D" w:rsidR="00F21AFC" w:rsidRPr="00CF3AA9" w:rsidRDefault="00070BAF" w:rsidP="00F21AFC">
      <w:pPr>
        <w:pStyle w:val="Luettelokappale"/>
        <w:numPr>
          <w:ilvl w:val="0"/>
          <w:numId w:val="40"/>
        </w:numPr>
        <w:rPr>
          <w:sz w:val="20"/>
          <w:szCs w:val="20"/>
        </w:rPr>
      </w:pPr>
      <w:r>
        <w:rPr>
          <w:sz w:val="20"/>
        </w:rPr>
        <w:t xml:space="preserve">The TKJ </w:t>
      </w:r>
      <w:r w:rsidR="000955F5">
        <w:rPr>
          <w:sz w:val="20"/>
        </w:rPr>
        <w:t xml:space="preserve">Identifier </w:t>
      </w:r>
      <w:r>
        <w:rPr>
          <w:sz w:val="20"/>
        </w:rPr>
        <w:t>of your service and future price changes will be sent to the general contact person.</w:t>
      </w:r>
    </w:p>
    <w:p w14:paraId="24300F70" w14:textId="663D3D7C" w:rsidR="00F21AFC" w:rsidRDefault="00CF3AA9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685A42" wp14:editId="566CA4EC">
                <wp:simplePos x="0" y="0"/>
                <wp:positionH relativeFrom="margin">
                  <wp:align>center</wp:align>
                </wp:positionH>
                <wp:positionV relativeFrom="paragraph">
                  <wp:posOffset>55162</wp:posOffset>
                </wp:positionV>
                <wp:extent cx="6096000" cy="495300"/>
                <wp:effectExtent l="0" t="0" r="19050" b="19050"/>
                <wp:wrapNone/>
                <wp:docPr id="27889660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DF364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5A42" id="_x0000_s1037" type="#_x0000_t202" style="position:absolute;margin-left:0;margin-top:4.35pt;width:480pt;height:39pt;z-index:251658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PhOgIAAIQ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" fillcolor="white [3201]" strokeweight=".5pt">
                <v:textbox>
                  <w:txbxContent>
                    <w:p w14:paraId="21DDF364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45296BFC" w14:textId="090DD46D" w:rsidR="00764021" w:rsidRDefault="00764021" w:rsidP="00F21AFC">
      <w:pPr>
        <w:rPr>
          <w:sz w:val="20"/>
          <w:szCs w:val="20"/>
        </w:rPr>
      </w:pPr>
    </w:p>
    <w:p w14:paraId="35597EC2" w14:textId="3A79B185" w:rsidR="00764021" w:rsidRPr="00021579" w:rsidRDefault="00764021" w:rsidP="00F21AFC">
      <w:pPr>
        <w:rPr>
          <w:sz w:val="20"/>
          <w:szCs w:val="20"/>
        </w:rPr>
      </w:pPr>
    </w:p>
    <w:p w14:paraId="66F16BA0" w14:textId="77777777" w:rsidR="00CF3AA9" w:rsidRDefault="00CF3AA9" w:rsidP="00F21AFC">
      <w:pPr>
        <w:rPr>
          <w:color w:val="FF0000"/>
          <w:sz w:val="20"/>
        </w:rPr>
      </w:pPr>
    </w:p>
    <w:p w14:paraId="3C4673E7" w14:textId="4597ADC0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Contact person's phone number</w:t>
      </w:r>
    </w:p>
    <w:p w14:paraId="2AF31019" w14:textId="3C3C6DB2" w:rsidR="00764021" w:rsidRDefault="00CF3AA9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DFB47E" wp14:editId="7549178F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096000" cy="500380"/>
                <wp:effectExtent l="0" t="0" r="19050" b="13970"/>
                <wp:wrapNone/>
                <wp:docPr id="148577722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D3FDE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FB47E" id="_x0000_s1038" type="#_x0000_t202" style="position:absolute;margin-left:428.8pt;margin-top:3.9pt;width:480pt;height:39.4pt;z-index:25165824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bBOgIAAIQ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" fillcolor="white [3201]" strokeweight=".5pt">
                <v:textbox>
                  <w:txbxContent>
                    <w:p w14:paraId="79BD3FDE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7FB756B3" w14:textId="77777777" w:rsidR="00764021" w:rsidRPr="00021579" w:rsidRDefault="00764021" w:rsidP="00F21AFC">
      <w:pPr>
        <w:rPr>
          <w:sz w:val="20"/>
          <w:szCs w:val="20"/>
        </w:rPr>
      </w:pPr>
    </w:p>
    <w:p w14:paraId="75D946D9" w14:textId="77777777" w:rsidR="00F21AFC" w:rsidRDefault="00F21AFC" w:rsidP="00F21AFC">
      <w:pPr>
        <w:rPr>
          <w:sz w:val="20"/>
          <w:szCs w:val="20"/>
        </w:rPr>
      </w:pPr>
    </w:p>
    <w:p w14:paraId="21845D3C" w14:textId="77777777" w:rsidR="00CF3AA9" w:rsidRDefault="00CF3AA9" w:rsidP="00F21AFC">
      <w:pPr>
        <w:rPr>
          <w:color w:val="FF0000"/>
          <w:sz w:val="20"/>
        </w:rPr>
      </w:pPr>
    </w:p>
    <w:p w14:paraId="2B7FDC2F" w14:textId="17DA01D1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Contact person's email address</w:t>
      </w:r>
    </w:p>
    <w:p w14:paraId="2D38D737" w14:textId="5E330B28" w:rsidR="00764021" w:rsidRDefault="00CF3AA9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6C5AE33" wp14:editId="673FDBA4">
                <wp:simplePos x="0" y="0"/>
                <wp:positionH relativeFrom="margin">
                  <wp:align>right</wp:align>
                </wp:positionH>
                <wp:positionV relativeFrom="paragraph">
                  <wp:posOffset>96216</wp:posOffset>
                </wp:positionV>
                <wp:extent cx="6096000" cy="500743"/>
                <wp:effectExtent l="0" t="0" r="19050" b="13970"/>
                <wp:wrapNone/>
                <wp:docPr id="1532402462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3F0C3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5AE33" id="_x0000_s1039" type="#_x0000_t202" style="position:absolute;margin-left:428.8pt;margin-top:7.6pt;width:480pt;height:39.45pt;z-index:25165825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" fillcolor="white [3201]" strokeweight=".5pt">
                <v:textbox>
                  <w:txbxContent>
                    <w:p w14:paraId="3A73F0C3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74C69205" w14:textId="77777777" w:rsidR="00764021" w:rsidRPr="00021579" w:rsidRDefault="00764021" w:rsidP="00F21AFC">
      <w:pPr>
        <w:rPr>
          <w:sz w:val="20"/>
          <w:szCs w:val="20"/>
        </w:rPr>
      </w:pPr>
    </w:p>
    <w:p w14:paraId="12909B08" w14:textId="77777777" w:rsidR="00F21AFC" w:rsidRPr="00021579" w:rsidRDefault="00F21AFC" w:rsidP="00F21AFC">
      <w:pPr>
        <w:rPr>
          <w:sz w:val="20"/>
          <w:szCs w:val="20"/>
        </w:rPr>
      </w:pPr>
    </w:p>
    <w:p w14:paraId="44323A77" w14:textId="77777777" w:rsidR="00CF3AA9" w:rsidRDefault="00CF3AA9" w:rsidP="00F21AFC">
      <w:pPr>
        <w:rPr>
          <w:color w:val="FF0000"/>
          <w:sz w:val="20"/>
        </w:rPr>
      </w:pPr>
    </w:p>
    <w:p w14:paraId="509848B6" w14:textId="17C6E454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Technical contact person's name</w:t>
      </w:r>
    </w:p>
    <w:p w14:paraId="7D2A60E7" w14:textId="47943A6F" w:rsidR="00F21AFC" w:rsidRDefault="00AD3143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928819" wp14:editId="3C7BF4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500743"/>
                <wp:effectExtent l="0" t="0" r="19050" b="13970"/>
                <wp:wrapNone/>
                <wp:docPr id="181918608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1039C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28819" id="_x0000_s1040" type="#_x0000_t202" style="position:absolute;margin-left:0;margin-top:0;width:480pt;height:39.4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V2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/G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" fillcolor="white [3201]" strokeweight=".5pt">
                <v:textbox>
                  <w:txbxContent>
                    <w:p w14:paraId="0221039C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p w14:paraId="2DACDCB1" w14:textId="77777777" w:rsidR="00764021" w:rsidRDefault="00764021" w:rsidP="00F21AFC">
      <w:pPr>
        <w:rPr>
          <w:sz w:val="20"/>
          <w:szCs w:val="20"/>
        </w:rPr>
      </w:pPr>
    </w:p>
    <w:p w14:paraId="6BEAEA9C" w14:textId="77777777" w:rsidR="00764021" w:rsidRPr="00021579" w:rsidRDefault="00764021" w:rsidP="00F21AFC">
      <w:pPr>
        <w:rPr>
          <w:sz w:val="20"/>
          <w:szCs w:val="20"/>
        </w:rPr>
      </w:pPr>
    </w:p>
    <w:p w14:paraId="5DD4889C" w14:textId="77777777" w:rsidR="00F21AFC" w:rsidRPr="00021579" w:rsidRDefault="00F21AFC" w:rsidP="00F21AFC">
      <w:pPr>
        <w:rPr>
          <w:sz w:val="20"/>
          <w:szCs w:val="20"/>
        </w:rPr>
      </w:pPr>
    </w:p>
    <w:p w14:paraId="3D89AAE7" w14:textId="7D85B6FC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Technical contact person’s phone number</w:t>
      </w:r>
    </w:p>
    <w:p w14:paraId="656E3EC6" w14:textId="70B42823" w:rsidR="00F21AFC" w:rsidRDefault="00AD3143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A74BE60" wp14:editId="7BB851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500743"/>
                <wp:effectExtent l="0" t="0" r="19050" b="13970"/>
                <wp:wrapNone/>
                <wp:docPr id="1354004669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1B407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4BE60" id="_x0000_s1041" type="#_x0000_t202" style="position:absolute;margin-left:0;margin-top:-.05pt;width:480pt;height:39.4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qj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8m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" fillcolor="white [3201]" strokeweight=".5pt">
                <v:textbox>
                  <w:txbxContent>
                    <w:p w14:paraId="0091B407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p w14:paraId="1958510F" w14:textId="77777777" w:rsidR="00764021" w:rsidRDefault="00764021" w:rsidP="00F21AFC">
      <w:pPr>
        <w:rPr>
          <w:sz w:val="20"/>
          <w:szCs w:val="20"/>
        </w:rPr>
      </w:pPr>
    </w:p>
    <w:p w14:paraId="33245C73" w14:textId="77777777" w:rsidR="00764021" w:rsidRPr="00021579" w:rsidRDefault="00764021" w:rsidP="00F21AFC">
      <w:pPr>
        <w:rPr>
          <w:sz w:val="20"/>
          <w:szCs w:val="20"/>
        </w:rPr>
      </w:pPr>
    </w:p>
    <w:p w14:paraId="516B307C" w14:textId="77777777" w:rsidR="00F21AFC" w:rsidRPr="00021579" w:rsidRDefault="00F21AFC" w:rsidP="00F21AFC">
      <w:pPr>
        <w:rPr>
          <w:sz w:val="20"/>
          <w:szCs w:val="20"/>
        </w:rPr>
      </w:pPr>
    </w:p>
    <w:p w14:paraId="1293FC1D" w14:textId="525A0EAD" w:rsidR="0068764B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>Technical contact person’s email address</w:t>
      </w:r>
    </w:p>
    <w:p w14:paraId="7E52E9F9" w14:textId="700BEF63" w:rsidR="00F21AFC" w:rsidRDefault="0068764B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33038C" wp14:editId="14EB9743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096000" cy="500743"/>
                <wp:effectExtent l="0" t="0" r="19050" b="13970"/>
                <wp:wrapNone/>
                <wp:docPr id="1596354940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A7340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3038C" id="_x0000_s1042" type="#_x0000_t202" style="position:absolute;margin-left:428.8pt;margin-top:6.8pt;width:480pt;height:39.45pt;z-index:2516490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sHOw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" fillcolor="white [3201]" strokeweight=".5pt">
                <v:textbox>
                  <w:txbxContent>
                    <w:p w14:paraId="06DA7340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471EA585" w14:textId="77777777" w:rsidR="0068764B" w:rsidRDefault="0068764B" w:rsidP="00F21AFC">
      <w:pPr>
        <w:rPr>
          <w:sz w:val="20"/>
          <w:szCs w:val="20"/>
        </w:rPr>
      </w:pPr>
    </w:p>
    <w:p w14:paraId="6366FDE7" w14:textId="30B1342E" w:rsidR="0068764B" w:rsidRDefault="0068764B" w:rsidP="00F21AFC">
      <w:pPr>
        <w:rPr>
          <w:sz w:val="20"/>
          <w:szCs w:val="20"/>
        </w:rPr>
      </w:pPr>
    </w:p>
    <w:p w14:paraId="61A32286" w14:textId="77777777" w:rsidR="0068764B" w:rsidRDefault="0068764B" w:rsidP="00F21AFC">
      <w:pPr>
        <w:rPr>
          <w:sz w:val="20"/>
          <w:szCs w:val="20"/>
        </w:rPr>
      </w:pPr>
    </w:p>
    <w:p w14:paraId="6F411887" w14:textId="77777777" w:rsidR="0068764B" w:rsidRDefault="0068764B" w:rsidP="00F21AFC">
      <w:pPr>
        <w:rPr>
          <w:color w:val="FF0000"/>
          <w:sz w:val="20"/>
          <w:szCs w:val="20"/>
        </w:rPr>
      </w:pPr>
    </w:p>
    <w:p w14:paraId="2D71687D" w14:textId="4F135CBB" w:rsidR="00F21AFC" w:rsidRDefault="00F21AFC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 xml:space="preserve"> Estimated number of letters sent per month</w:t>
      </w:r>
    </w:p>
    <w:p w14:paraId="329CDBF5" w14:textId="0DFB0EFA" w:rsidR="0068764B" w:rsidRDefault="0068764B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EDE96A" wp14:editId="5A04FE45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096000" cy="500743"/>
                <wp:effectExtent l="0" t="0" r="19050" b="13970"/>
                <wp:wrapNone/>
                <wp:docPr id="141793299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C89A3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DE96A" id="_x0000_s1043" type="#_x0000_t202" style="position:absolute;margin-left:428.8pt;margin-top:5.3pt;width:480pt;height:39.45pt;z-index:2516541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TSPA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" fillcolor="white [3201]" strokeweight=".5pt">
                <v:textbox>
                  <w:txbxContent>
                    <w:p w14:paraId="305C89A3" w14:textId="77777777" w:rsidR="00AD3143" w:rsidRDefault="00AD3143" w:rsidP="00AD3143"/>
                  </w:txbxContent>
                </v:textbox>
                <w10:wrap anchorx="margin"/>
              </v:shape>
            </w:pict>
          </mc:Fallback>
        </mc:AlternateContent>
      </w:r>
    </w:p>
    <w:p w14:paraId="4776B25D" w14:textId="21489078" w:rsidR="0068764B" w:rsidRDefault="0068764B" w:rsidP="00F21AFC">
      <w:pPr>
        <w:rPr>
          <w:sz w:val="20"/>
          <w:szCs w:val="20"/>
        </w:rPr>
      </w:pPr>
    </w:p>
    <w:p w14:paraId="7B4B7C08" w14:textId="0AB6F2B2" w:rsidR="0068764B" w:rsidRDefault="0068764B" w:rsidP="00F21AFC">
      <w:pPr>
        <w:rPr>
          <w:sz w:val="20"/>
          <w:szCs w:val="20"/>
        </w:rPr>
      </w:pPr>
    </w:p>
    <w:p w14:paraId="1814A17D" w14:textId="52600855" w:rsidR="0068764B" w:rsidRDefault="0068764B" w:rsidP="00F21AFC">
      <w:pPr>
        <w:rPr>
          <w:sz w:val="20"/>
          <w:szCs w:val="20"/>
        </w:rPr>
      </w:pPr>
    </w:p>
    <w:p w14:paraId="72C25647" w14:textId="7AC9FA01" w:rsidR="00F21AFC" w:rsidRDefault="00F21AFC" w:rsidP="00F21AFC">
      <w:pPr>
        <w:rPr>
          <w:sz w:val="20"/>
          <w:szCs w:val="20"/>
        </w:rPr>
      </w:pPr>
    </w:p>
    <w:p w14:paraId="24278048" w14:textId="58BB9BD1" w:rsidR="00764021" w:rsidRDefault="00523179" w:rsidP="00F21AFC">
      <w:pPr>
        <w:rPr>
          <w:sz w:val="20"/>
          <w:szCs w:val="20"/>
        </w:rPr>
      </w:pPr>
      <w:r>
        <w:rPr>
          <w:color w:val="FF0000"/>
          <w:sz w:val="20"/>
        </w:rPr>
        <w:t>*</w:t>
      </w:r>
      <w:r>
        <w:rPr>
          <w:sz w:val="20"/>
        </w:rPr>
        <w:t xml:space="preserve"> Enable notifications sent by paper mail with confirmation of receipt</w:t>
      </w:r>
    </w:p>
    <w:p w14:paraId="674A68DF" w14:textId="77777777" w:rsidR="00FD3B36" w:rsidRDefault="00FD3B36" w:rsidP="00F21AFC">
      <w:pPr>
        <w:rPr>
          <w:sz w:val="20"/>
          <w:szCs w:val="20"/>
        </w:rPr>
      </w:pPr>
    </w:p>
    <w:p w14:paraId="2DB54F24" w14:textId="7380E5FB" w:rsidR="00DF0886" w:rsidRDefault="00FD3B36" w:rsidP="00DF0886">
      <w:pPr>
        <w:rPr>
          <w:sz w:val="20"/>
          <w:szCs w:val="20"/>
        </w:rPr>
      </w:pPr>
      <w:r>
        <w:rPr>
          <w:b/>
          <w:bCs/>
          <w:sz w:val="20"/>
        </w:rPr>
        <w:t>Yes</w:t>
      </w:r>
      <w:r>
        <w:rPr>
          <w:sz w:val="20"/>
        </w:rPr>
        <w:t xml:space="preserve"> </w:t>
      </w:r>
      <w:sdt>
        <w:sdtPr>
          <w:rPr>
            <w:sz w:val="20"/>
            <w:szCs w:val="20"/>
          </w:rPr>
          <w:alias w:val="Yes"/>
          <w:tag w:val="Kyllä"/>
          <w:id w:val="14161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</w:rPr>
        <w:t xml:space="preserve">       </w:t>
      </w:r>
      <w:r>
        <w:rPr>
          <w:b/>
          <w:bCs/>
          <w:sz w:val="20"/>
        </w:rPr>
        <w:t>No</w:t>
      </w:r>
      <w:r>
        <w:rPr>
          <w:sz w:val="20"/>
        </w:rPr>
        <w:t xml:space="preserve"> </w:t>
      </w:r>
      <w:sdt>
        <w:sdtPr>
          <w:rPr>
            <w:sz w:val="20"/>
            <w:szCs w:val="20"/>
          </w:rPr>
          <w:alias w:val="Yes"/>
          <w:tag w:val="Kyllä"/>
          <w:id w:val="-43575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8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DFB7F6F" w14:textId="77777777" w:rsidR="00FB767A" w:rsidRPr="00021579" w:rsidRDefault="00FB767A" w:rsidP="00F21AFC">
      <w:pPr>
        <w:rPr>
          <w:sz w:val="20"/>
          <w:szCs w:val="20"/>
        </w:rPr>
      </w:pPr>
    </w:p>
    <w:p w14:paraId="42F4C8D3" w14:textId="4BF7E2D1" w:rsidR="00755D01" w:rsidRPr="00B01392" w:rsidRDefault="00B01392" w:rsidP="006A71A2">
      <w:pPr>
        <w:rPr>
          <w:rStyle w:val="Voimakas"/>
          <w:b w:val="0"/>
          <w:bCs w:val="0"/>
          <w:sz w:val="20"/>
          <w:szCs w:val="20"/>
        </w:rPr>
      </w:pPr>
      <w:r>
        <w:t xml:space="preserve">If your answer was </w:t>
      </w:r>
      <w:r>
        <w:rPr>
          <w:b/>
          <w:bCs/>
        </w:rPr>
        <w:t>Yes</w:t>
      </w:r>
      <w:r>
        <w:t xml:space="preserve">, provide the </w:t>
      </w:r>
      <w:hyperlink r:id="rId14" w:history="1">
        <w:r>
          <w:rPr>
            <w:rStyle w:val="Hyperlinkki"/>
            <w:sz w:val="20"/>
          </w:rPr>
          <w:t>Logistics contract ID</w:t>
        </w:r>
      </w:hyperlink>
      <w:r>
        <w:t xml:space="preserve"> you ordered from </w:t>
      </w:r>
      <w:proofErr w:type="spellStart"/>
      <w:r>
        <w:t>Posti</w:t>
      </w:r>
      <w:proofErr w:type="spellEnd"/>
      <w:r>
        <w:t xml:space="preserve"> for letters with advice of delivery here.</w:t>
      </w:r>
    </w:p>
    <w:p w14:paraId="01BA4ADF" w14:textId="576D7C8D" w:rsidR="00755D01" w:rsidRDefault="00755D01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BF2EDBA" wp14:editId="547376E9">
                <wp:simplePos x="0" y="0"/>
                <wp:positionH relativeFrom="column">
                  <wp:posOffset>-3810</wp:posOffset>
                </wp:positionH>
                <wp:positionV relativeFrom="paragraph">
                  <wp:posOffset>31115</wp:posOffset>
                </wp:positionV>
                <wp:extent cx="6096000" cy="274320"/>
                <wp:effectExtent l="0" t="0" r="19050" b="11430"/>
                <wp:wrapNone/>
                <wp:docPr id="90310582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D45AE" w14:textId="77777777" w:rsidR="00755D01" w:rsidRDefault="00755D01" w:rsidP="00755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EDBA" id="_x0000_s1044" type="#_x0000_t202" style="position:absolute;margin-left:-.3pt;margin-top:2.45pt;width:480pt;height:21.6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" fillcolor="white [3201]" strokeweight=".5pt">
                <v:textbox>
                  <w:txbxContent>
                    <w:p w14:paraId="5FAD45AE" w14:textId="77777777" w:rsidR="00755D01" w:rsidRDefault="00755D01" w:rsidP="00755D01"/>
                  </w:txbxContent>
                </v:textbox>
              </v:shape>
            </w:pict>
          </mc:Fallback>
        </mc:AlternateContent>
      </w:r>
    </w:p>
    <w:p w14:paraId="6B0166B0" w14:textId="534D4C1B" w:rsidR="00755D01" w:rsidRDefault="00755D01" w:rsidP="00F21AFC">
      <w:pPr>
        <w:rPr>
          <w:sz w:val="20"/>
          <w:szCs w:val="20"/>
        </w:rPr>
      </w:pPr>
    </w:p>
    <w:p w14:paraId="2C50FE73" w14:textId="77777777" w:rsidR="00755D01" w:rsidRDefault="00755D01" w:rsidP="00F21AFC">
      <w:pPr>
        <w:rPr>
          <w:sz w:val="20"/>
          <w:szCs w:val="20"/>
        </w:rPr>
      </w:pPr>
    </w:p>
    <w:p w14:paraId="38CEEE01" w14:textId="6CA5B656" w:rsidR="00AD3143" w:rsidRDefault="00F21AFC" w:rsidP="00F21AFC">
      <w:pPr>
        <w:rPr>
          <w:sz w:val="20"/>
          <w:szCs w:val="20"/>
        </w:rPr>
      </w:pPr>
      <w:r>
        <w:rPr>
          <w:sz w:val="20"/>
        </w:rPr>
        <w:t>Additional information</w:t>
      </w:r>
    </w:p>
    <w:p w14:paraId="576BEC69" w14:textId="1B2E2C2E" w:rsidR="00CE5E06" w:rsidRPr="00CE5E06" w:rsidRDefault="00755D01" w:rsidP="00CE5E06">
      <w:pPr>
        <w:pStyle w:val="Luettelokappale"/>
        <w:numPr>
          <w:ilvl w:val="0"/>
          <w:numId w:val="40"/>
        </w:numPr>
        <w:rPr>
          <w:sz w:val="20"/>
          <w:szCs w:val="20"/>
        </w:rPr>
      </w:pPr>
      <w:r>
        <w:rPr>
          <w:sz w:val="20"/>
        </w:rPr>
        <w:t>Indicate here, for example, if you want a specific reference to appear in the invoice.</w:t>
      </w:r>
    </w:p>
    <w:p w14:paraId="2F637E13" w14:textId="2372BCA0" w:rsidR="00AD3143" w:rsidRDefault="00D13D46" w:rsidP="00F21AFC">
      <w:pPr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3BB0272" wp14:editId="38598B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500743"/>
                <wp:effectExtent l="0" t="0" r="19050" b="13970"/>
                <wp:wrapNone/>
                <wp:docPr id="187651875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8805D" w14:textId="77777777" w:rsidR="00D13D46" w:rsidRDefault="00D13D46" w:rsidP="00D13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B0272" id="_x0000_s1045" type="#_x0000_t202" style="position:absolute;margin-left:0;margin-top:0;width:480pt;height:39.4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5cPAIAAIQ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" fillcolor="white [3201]" strokeweight=".5pt">
                <v:textbox>
                  <w:txbxContent>
                    <w:p w14:paraId="5858805D" w14:textId="77777777" w:rsidR="00D13D46" w:rsidRDefault="00D13D46" w:rsidP="00D13D46"/>
                  </w:txbxContent>
                </v:textbox>
              </v:shape>
            </w:pict>
          </mc:Fallback>
        </mc:AlternateContent>
      </w:r>
    </w:p>
    <w:p w14:paraId="6CC96116" w14:textId="77777777" w:rsidR="00AD3143" w:rsidRDefault="00AD3143" w:rsidP="00F21AFC">
      <w:pPr>
        <w:rPr>
          <w:sz w:val="20"/>
          <w:szCs w:val="20"/>
        </w:rPr>
      </w:pPr>
    </w:p>
    <w:p w14:paraId="4C9867CF" w14:textId="77777777" w:rsidR="00AD3143" w:rsidRDefault="00AD3143" w:rsidP="00F21AFC">
      <w:pPr>
        <w:rPr>
          <w:sz w:val="20"/>
          <w:szCs w:val="20"/>
        </w:rPr>
      </w:pPr>
    </w:p>
    <w:p w14:paraId="6B22A8CD" w14:textId="4A5D9D21" w:rsidR="00AD3143" w:rsidRDefault="009A0F6C" w:rsidP="00F21AFC">
      <w:pPr>
        <w:rPr>
          <w:sz w:val="20"/>
          <w:szCs w:val="20"/>
        </w:rPr>
      </w:pPr>
      <w:r>
        <w:rPr>
          <w:sz w:val="20"/>
        </w:rPr>
        <w:br/>
        <w:t xml:space="preserve">Test </w:t>
      </w:r>
      <w:r w:rsidR="00831092">
        <w:rPr>
          <w:sz w:val="20"/>
        </w:rPr>
        <w:t>Identifier</w:t>
      </w:r>
      <w:r>
        <w:rPr>
          <w:sz w:val="20"/>
        </w:rPr>
        <w:t xml:space="preserve"> of the IT software company. Charge EUR 140, VAT 0%. </w:t>
      </w:r>
    </w:p>
    <w:p w14:paraId="2D735123" w14:textId="0C9B002C" w:rsidR="009514B7" w:rsidRPr="009514B7" w:rsidRDefault="009514B7" w:rsidP="009514B7">
      <w:pPr>
        <w:pStyle w:val="Luettelokappale"/>
        <w:numPr>
          <w:ilvl w:val="0"/>
          <w:numId w:val="40"/>
        </w:numPr>
        <w:rPr>
          <w:sz w:val="20"/>
          <w:szCs w:val="20"/>
        </w:rPr>
      </w:pPr>
      <w:r>
        <w:rPr>
          <w:sz w:val="20"/>
        </w:rPr>
        <w:t xml:space="preserve">If you represent a system supplier and would like to have a TKJ </w:t>
      </w:r>
      <w:r w:rsidR="006C4445">
        <w:rPr>
          <w:sz w:val="20"/>
        </w:rPr>
        <w:t>I</w:t>
      </w:r>
      <w:r w:rsidR="00831092">
        <w:rPr>
          <w:sz w:val="20"/>
        </w:rPr>
        <w:t>dentifier</w:t>
      </w:r>
      <w:r>
        <w:rPr>
          <w:sz w:val="20"/>
        </w:rPr>
        <w:t xml:space="preserve"> for testing purposes, briefly describe the need for the service here.</w:t>
      </w:r>
    </w:p>
    <w:p w14:paraId="5DDAF8AA" w14:textId="2045E323" w:rsidR="00030F60" w:rsidRDefault="00AD3143" w:rsidP="00694C0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CFEB74C" wp14:editId="42CA9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500743"/>
                <wp:effectExtent l="0" t="0" r="19050" b="13970"/>
                <wp:wrapNone/>
                <wp:docPr id="159448813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EBAAA" w14:textId="77777777" w:rsidR="00AD3143" w:rsidRDefault="00AD3143" w:rsidP="00A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B74C" id="_x0000_s1046" type="#_x0000_t202" style="position:absolute;margin-left:0;margin-top:0;width:480pt;height:39.4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" fillcolor="white [3201]" strokeweight=".5pt">
                <v:textbox>
                  <w:txbxContent>
                    <w:p w14:paraId="4D1EBAAA" w14:textId="77777777" w:rsidR="00AD3143" w:rsidRDefault="00AD3143" w:rsidP="00AD3143"/>
                  </w:txbxContent>
                </v:textbox>
              </v:shape>
            </w:pict>
          </mc:Fallback>
        </mc:AlternateContent>
      </w:r>
    </w:p>
    <w:sectPr w:rsidR="00030F60" w:rsidSect="00EC4000">
      <w:headerReference w:type="default" r:id="rId15"/>
      <w:pgSz w:w="11906" w:h="16838" w:code="9"/>
      <w:pgMar w:top="2778" w:right="1134" w:bottom="85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4109" w14:textId="77777777" w:rsidR="00C06FB9" w:rsidRDefault="00C06FB9" w:rsidP="0077111A">
      <w:r>
        <w:separator/>
      </w:r>
    </w:p>
  </w:endnote>
  <w:endnote w:type="continuationSeparator" w:id="0">
    <w:p w14:paraId="22B262FE" w14:textId="77777777" w:rsidR="00C06FB9" w:rsidRDefault="00C06FB9" w:rsidP="0077111A">
      <w:r>
        <w:continuationSeparator/>
      </w:r>
    </w:p>
  </w:endnote>
  <w:endnote w:type="continuationNotice" w:id="1">
    <w:p w14:paraId="182E2FCC" w14:textId="77777777" w:rsidR="008150C6" w:rsidRDefault="00815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D241" w14:textId="77777777" w:rsidR="00C06FB9" w:rsidRDefault="00C06FB9" w:rsidP="0077111A">
      <w:r>
        <w:separator/>
      </w:r>
    </w:p>
  </w:footnote>
  <w:footnote w:type="continuationSeparator" w:id="0">
    <w:p w14:paraId="5146543F" w14:textId="77777777" w:rsidR="00C06FB9" w:rsidRDefault="00C06FB9" w:rsidP="0077111A">
      <w:r>
        <w:continuationSeparator/>
      </w:r>
    </w:p>
  </w:footnote>
  <w:footnote w:type="continuationNotice" w:id="1">
    <w:p w14:paraId="2BE66B4F" w14:textId="77777777" w:rsidR="008150C6" w:rsidRDefault="00815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5206" w:type="pct"/>
      <w:tblLayout w:type="fixed"/>
      <w:tblLook w:val="04A0" w:firstRow="1" w:lastRow="0" w:firstColumn="1" w:lastColumn="0" w:noHBand="0" w:noVBand="1"/>
    </w:tblPr>
    <w:tblGrid>
      <w:gridCol w:w="5155"/>
      <w:gridCol w:w="3494"/>
      <w:gridCol w:w="128"/>
      <w:gridCol w:w="42"/>
      <w:gridCol w:w="821"/>
      <w:gridCol w:w="395"/>
    </w:tblGrid>
    <w:tr w:rsidR="00547928" w:rsidRPr="00276473" w14:paraId="66DF7BF8" w14:textId="77777777" w:rsidTr="008650A1">
      <w:trPr>
        <w:gridAfter w:val="1"/>
        <w:wAfter w:w="198" w:type="pct"/>
        <w:trHeight w:val="300"/>
      </w:trPr>
      <w:tc>
        <w:tcPr>
          <w:tcW w:w="2568" w:type="pct"/>
          <w:vMerge w:val="restart"/>
        </w:tcPr>
        <w:p w14:paraId="07AB4C95" w14:textId="170F460F" w:rsidR="00547928" w:rsidRPr="00276473" w:rsidRDefault="00547928" w:rsidP="00547928">
          <w:pPr>
            <w:pStyle w:val="Yltunniste"/>
          </w:pPr>
          <w:r>
            <w:rPr>
              <w:noProof/>
            </w:rPr>
            <w:drawing>
              <wp:inline distT="0" distB="0" distL="0" distR="0" wp14:anchorId="77E42A54" wp14:editId="0738CF9D">
                <wp:extent cx="1368000" cy="360000"/>
                <wp:effectExtent l="0" t="0" r="3810" b="2540"/>
                <wp:docPr id="1016857805" name="Picture 2" descr="suomi.fi tunn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uomi.fi tunnus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1" w:type="pct"/>
        </w:tcPr>
        <w:p w14:paraId="51A5B7AF" w14:textId="372540F5" w:rsidR="00547928" w:rsidRPr="00276473" w:rsidRDefault="00547928" w:rsidP="00547928">
          <w:pPr>
            <w:pStyle w:val="Yltunniste"/>
            <w:rPr>
              <w:b/>
            </w:rPr>
          </w:pPr>
        </w:p>
      </w:tc>
      <w:tc>
        <w:tcPr>
          <w:tcW w:w="85" w:type="pct"/>
          <w:gridSpan w:val="2"/>
        </w:tcPr>
        <w:p w14:paraId="5D84A052" w14:textId="77777777" w:rsidR="00547928" w:rsidRPr="00276473" w:rsidRDefault="00547928" w:rsidP="00547928">
          <w:pPr>
            <w:pStyle w:val="Yltunniste"/>
          </w:pPr>
        </w:p>
      </w:tc>
      <w:tc>
        <w:tcPr>
          <w:tcW w:w="409" w:type="pct"/>
        </w:tcPr>
        <w:p w14:paraId="44074B45" w14:textId="7740A2B7" w:rsidR="00547928" w:rsidRPr="00276473" w:rsidRDefault="00547928" w:rsidP="00547928">
          <w:pPr>
            <w:pStyle w:val="Yltunniste"/>
            <w:jc w:val="right"/>
          </w:pPr>
        </w:p>
      </w:tc>
    </w:tr>
    <w:tr w:rsidR="00547928" w:rsidRPr="00276473" w14:paraId="3067E298" w14:textId="77777777" w:rsidTr="008650A1">
      <w:trPr>
        <w:gridAfter w:val="1"/>
        <w:wAfter w:w="198" w:type="pct"/>
      </w:trPr>
      <w:tc>
        <w:tcPr>
          <w:tcW w:w="2568" w:type="pct"/>
          <w:vMerge/>
        </w:tcPr>
        <w:p w14:paraId="26A3B422" w14:textId="77777777" w:rsidR="00547928" w:rsidRPr="00276473" w:rsidRDefault="00547928" w:rsidP="00547928">
          <w:pPr>
            <w:pStyle w:val="Yltunniste"/>
          </w:pPr>
        </w:p>
      </w:tc>
      <w:tc>
        <w:tcPr>
          <w:tcW w:w="1741" w:type="pct"/>
        </w:tcPr>
        <w:p w14:paraId="71424A6D" w14:textId="2E3D7FB0" w:rsidR="00547928" w:rsidRPr="00276473" w:rsidRDefault="00547928" w:rsidP="00547928">
          <w:pPr>
            <w:pStyle w:val="Yltunniste"/>
          </w:pPr>
        </w:p>
      </w:tc>
      <w:tc>
        <w:tcPr>
          <w:tcW w:w="85" w:type="pct"/>
          <w:gridSpan w:val="2"/>
        </w:tcPr>
        <w:p w14:paraId="172E1BC8" w14:textId="77777777" w:rsidR="00547928" w:rsidRPr="00276473" w:rsidRDefault="00547928" w:rsidP="00547928">
          <w:pPr>
            <w:pStyle w:val="Yltunniste"/>
          </w:pPr>
        </w:p>
      </w:tc>
      <w:tc>
        <w:tcPr>
          <w:tcW w:w="409" w:type="pct"/>
        </w:tcPr>
        <w:p w14:paraId="5EEC7596" w14:textId="77777777" w:rsidR="00547928" w:rsidRPr="00276473" w:rsidRDefault="00547928" w:rsidP="00547928">
          <w:pPr>
            <w:pStyle w:val="Yltunniste"/>
          </w:pPr>
        </w:p>
      </w:tc>
    </w:tr>
    <w:tr w:rsidR="008B393B" w:rsidRPr="00276473" w14:paraId="7FB14225" w14:textId="77777777" w:rsidTr="008650A1">
      <w:trPr>
        <w:gridAfter w:val="5"/>
        <w:wAfter w:w="2432" w:type="pct"/>
        <w:trHeight w:val="269"/>
      </w:trPr>
      <w:tc>
        <w:tcPr>
          <w:tcW w:w="2568" w:type="pct"/>
          <w:vMerge/>
        </w:tcPr>
        <w:p w14:paraId="1C6CB8AA" w14:textId="77777777" w:rsidR="008B393B" w:rsidRPr="00276473" w:rsidRDefault="008B393B" w:rsidP="00547928">
          <w:pPr>
            <w:pStyle w:val="Yltunniste"/>
          </w:pPr>
        </w:p>
      </w:tc>
    </w:tr>
    <w:tr w:rsidR="00547928" w:rsidRPr="00276473" w14:paraId="491F892C" w14:textId="77777777" w:rsidTr="008650A1">
      <w:tc>
        <w:tcPr>
          <w:tcW w:w="2568" w:type="pct"/>
        </w:tcPr>
        <w:p w14:paraId="4E439467" w14:textId="0812873E" w:rsidR="00547928" w:rsidRPr="00276473" w:rsidRDefault="00547928" w:rsidP="00547928">
          <w:pPr>
            <w:pStyle w:val="Yltunniste"/>
          </w:pPr>
        </w:p>
      </w:tc>
      <w:tc>
        <w:tcPr>
          <w:tcW w:w="1741" w:type="pct"/>
        </w:tcPr>
        <w:p w14:paraId="11A12324" w14:textId="49228E55" w:rsidR="00547928" w:rsidRPr="00276473" w:rsidRDefault="00547928" w:rsidP="00547928">
          <w:pPr>
            <w:pStyle w:val="Yltunniste"/>
          </w:pPr>
        </w:p>
      </w:tc>
      <w:tc>
        <w:tcPr>
          <w:tcW w:w="64" w:type="pct"/>
        </w:tcPr>
        <w:p w14:paraId="6DCDC8E2" w14:textId="77777777" w:rsidR="00547928" w:rsidRPr="00276473" w:rsidRDefault="00547928" w:rsidP="00547928">
          <w:pPr>
            <w:pStyle w:val="Yltunniste"/>
          </w:pPr>
        </w:p>
      </w:tc>
      <w:tc>
        <w:tcPr>
          <w:tcW w:w="628" w:type="pct"/>
          <w:gridSpan w:val="3"/>
        </w:tcPr>
        <w:p w14:paraId="0AA077C5" w14:textId="77777777" w:rsidR="00547928" w:rsidRPr="00276473" w:rsidRDefault="00547928" w:rsidP="00547928">
          <w:pPr>
            <w:pStyle w:val="Yltunniste"/>
          </w:pPr>
        </w:p>
      </w:tc>
    </w:tr>
  </w:tbl>
  <w:p w14:paraId="59DE3732" w14:textId="77777777" w:rsidR="00030F60" w:rsidRDefault="00030F60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521EF"/>
    <w:multiLevelType w:val="hybridMultilevel"/>
    <w:tmpl w:val="0E288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C451E9"/>
    <w:multiLevelType w:val="hybridMultilevel"/>
    <w:tmpl w:val="17DEF0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2E529E8"/>
    <w:multiLevelType w:val="hybridMultilevel"/>
    <w:tmpl w:val="A8402C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E70C1E"/>
    <w:multiLevelType w:val="hybridMultilevel"/>
    <w:tmpl w:val="02A258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82B1C"/>
    <w:multiLevelType w:val="hybridMultilevel"/>
    <w:tmpl w:val="FB7EC9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85A17"/>
    <w:multiLevelType w:val="multilevel"/>
    <w:tmpl w:val="4F6C5108"/>
    <w:numStyleLink w:val="Otsikkonumerointi"/>
  </w:abstractNum>
  <w:abstractNum w:abstractNumId="16" w15:restartNumberingAfterBreak="0">
    <w:nsid w:val="1F2A4D4B"/>
    <w:multiLevelType w:val="hybridMultilevel"/>
    <w:tmpl w:val="1A56D0FE"/>
    <w:lvl w:ilvl="0" w:tplc="FFFFFFFF">
      <w:start w:val="1"/>
      <w:numFmt w:val="decimal"/>
      <w:lvlText w:val="%1."/>
      <w:lvlJc w:val="left"/>
      <w:pPr>
        <w:ind w:left="16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34BB0"/>
    <w:multiLevelType w:val="multilevel"/>
    <w:tmpl w:val="BD7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BA74F5"/>
    <w:multiLevelType w:val="multilevel"/>
    <w:tmpl w:val="08E22AE2"/>
    <w:styleLink w:val="luettelomerkit"/>
    <w:lvl w:ilvl="0">
      <w:start w:val="1"/>
      <w:numFmt w:val="bullet"/>
      <w:pStyle w:val="Merkittyluettelo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  <w:color w:val="272827" w:themeColor="text1"/>
      </w:rPr>
    </w:lvl>
    <w:lvl w:ilvl="1">
      <w:start w:val="1"/>
      <w:numFmt w:val="bullet"/>
      <w:lvlText w:val="–"/>
      <w:lvlJc w:val="left"/>
      <w:pPr>
        <w:tabs>
          <w:tab w:val="num" w:pos="1871"/>
        </w:tabs>
        <w:ind w:left="1872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55"/>
        </w:tabs>
        <w:ind w:left="2156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438"/>
        </w:tabs>
        <w:ind w:left="2440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22"/>
        </w:tabs>
        <w:ind w:left="2724" w:hanging="284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005" w:hanging="281"/>
      </w:pPr>
      <w:rPr>
        <w:rFonts w:ascii="Symbol" w:hAnsi="Symbol" w:hint="default"/>
        <w:color w:val="272827" w:themeColor="text1"/>
      </w:rPr>
    </w:lvl>
    <w:lvl w:ilvl="6">
      <w:start w:val="1"/>
      <w:numFmt w:val="bullet"/>
      <w:lvlText w:val="–"/>
      <w:lvlJc w:val="left"/>
      <w:pPr>
        <w:tabs>
          <w:tab w:val="num" w:pos="3289"/>
        </w:tabs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3572"/>
        </w:tabs>
        <w:ind w:left="3572" w:hanging="283"/>
      </w:pPr>
      <w:rPr>
        <w:rFonts w:ascii="Wingdings" w:hAnsi="Wingdings" w:hint="default"/>
      </w:rPr>
    </w:lvl>
    <w:lvl w:ilvl="8">
      <w:start w:val="1"/>
      <w:numFmt w:val="bullet"/>
      <w:lvlText w:val="–"/>
      <w:lvlJc w:val="left"/>
      <w:pPr>
        <w:tabs>
          <w:tab w:val="num" w:pos="3856"/>
        </w:tabs>
        <w:ind w:left="3856" w:hanging="284"/>
      </w:pPr>
      <w:rPr>
        <w:rFonts w:ascii="Arial" w:hAnsi="Arial" w:hint="default"/>
        <w:color w:val="auto"/>
      </w:rPr>
    </w:lvl>
  </w:abstractNum>
  <w:abstractNum w:abstractNumId="19" w15:restartNumberingAfterBreak="0">
    <w:nsid w:val="2DB37A80"/>
    <w:multiLevelType w:val="multilevel"/>
    <w:tmpl w:val="C958AF76"/>
    <w:styleLink w:val="Numeroituluettelo"/>
    <w:lvl w:ilvl="0">
      <w:start w:val="1"/>
      <w:numFmt w:val="decimal"/>
      <w:pStyle w:val="Numeroituluettelo0"/>
      <w:lvlText w:val="%1"/>
      <w:lvlJc w:val="left"/>
      <w:pPr>
        <w:tabs>
          <w:tab w:val="num" w:pos="1304"/>
        </w:tabs>
        <w:ind w:left="1588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872" w:hanging="284"/>
      </w:pPr>
      <w:rPr>
        <w:rFonts w:ascii="Symbol" w:hAnsi="Symbol" w:hint="default"/>
        <w:color w:val="002E5F" w:themeColor="text2"/>
      </w:rPr>
    </w:lvl>
    <w:lvl w:ilvl="2">
      <w:start w:val="1"/>
      <w:numFmt w:val="bullet"/>
      <w:lvlText w:val="–"/>
      <w:lvlJc w:val="left"/>
      <w:pPr>
        <w:tabs>
          <w:tab w:val="num" w:pos="1872"/>
        </w:tabs>
        <w:ind w:left="2156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156"/>
        </w:tabs>
        <w:ind w:left="2440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440"/>
        </w:tabs>
        <w:ind w:left="2724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o"/>
      <w:lvlJc w:val="left"/>
      <w:pPr>
        <w:tabs>
          <w:tab w:val="num" w:pos="2724"/>
        </w:tabs>
        <w:ind w:left="3008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292" w:hanging="284"/>
      </w:pPr>
      <w:rPr>
        <w:rFonts w:ascii="Symbol" w:hAnsi="Symbol" w:hint="default"/>
        <w:color w:val="002E5F" w:themeColor="text2"/>
      </w:rPr>
    </w:lvl>
    <w:lvl w:ilvl="7">
      <w:start w:val="1"/>
      <w:numFmt w:val="bullet"/>
      <w:lvlText w:val="–"/>
      <w:lvlJc w:val="left"/>
      <w:pPr>
        <w:tabs>
          <w:tab w:val="num" w:pos="3292"/>
        </w:tabs>
        <w:ind w:left="357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576"/>
        </w:tabs>
        <w:ind w:left="3860" w:hanging="284"/>
      </w:pPr>
      <w:rPr>
        <w:rFonts w:ascii="Wingdings" w:hAnsi="Wingdings" w:hint="default"/>
        <w:color w:val="auto"/>
      </w:rPr>
    </w:lvl>
  </w:abstractNum>
  <w:abstractNum w:abstractNumId="20" w15:restartNumberingAfterBreak="0">
    <w:nsid w:val="350A01A1"/>
    <w:multiLevelType w:val="hybridMultilevel"/>
    <w:tmpl w:val="3522B074"/>
    <w:lvl w:ilvl="0" w:tplc="0FBA8E50">
      <w:start w:val="1"/>
      <w:numFmt w:val="decimal"/>
      <w:lvlText w:val="%1."/>
      <w:lvlJc w:val="left"/>
      <w:pPr>
        <w:ind w:left="1664" w:hanging="360"/>
      </w:pPr>
      <w:rPr>
        <w:rFonts w:cstheme="minorBidi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FB6E5762">
      <w:start w:val="8"/>
      <w:numFmt w:val="bullet"/>
      <w:lvlText w:val="-"/>
      <w:lvlJc w:val="left"/>
      <w:pPr>
        <w:ind w:left="4544" w:hanging="360"/>
      </w:pPr>
      <w:rPr>
        <w:rFonts w:ascii="Calibri" w:eastAsiaTheme="minorHAnsi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41076C40"/>
    <w:multiLevelType w:val="multilevel"/>
    <w:tmpl w:val="F1B2DC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  <w:bCs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4CD31AC"/>
    <w:multiLevelType w:val="hybridMultilevel"/>
    <w:tmpl w:val="7C869D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216D8C"/>
    <w:multiLevelType w:val="hybridMultilevel"/>
    <w:tmpl w:val="90AC7E8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074E1"/>
    <w:multiLevelType w:val="multilevel"/>
    <w:tmpl w:val="C958AF76"/>
    <w:numStyleLink w:val="Numeroituluettelo"/>
  </w:abstractNum>
  <w:abstractNum w:abstractNumId="26" w15:restartNumberingAfterBreak="0">
    <w:nsid w:val="535D6A2A"/>
    <w:multiLevelType w:val="hybridMultilevel"/>
    <w:tmpl w:val="273230C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714B"/>
    <w:multiLevelType w:val="hybridMultilevel"/>
    <w:tmpl w:val="CB9A752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7177FB"/>
    <w:multiLevelType w:val="multilevel"/>
    <w:tmpl w:val="08E22AE2"/>
    <w:numStyleLink w:val="luettelomerkit"/>
  </w:abstractNum>
  <w:abstractNum w:abstractNumId="29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30" w15:restartNumberingAfterBreak="0">
    <w:nsid w:val="62F637A1"/>
    <w:multiLevelType w:val="multilevel"/>
    <w:tmpl w:val="E4BA490A"/>
    <w:styleLink w:val="VRKnumeroidutotsiko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530363B"/>
    <w:multiLevelType w:val="multilevel"/>
    <w:tmpl w:val="E4BA490A"/>
    <w:numStyleLink w:val="VRKnumeroidutotsikot"/>
  </w:abstractNum>
  <w:abstractNum w:abstractNumId="32" w15:restartNumberingAfterBreak="0">
    <w:nsid w:val="65BF13CF"/>
    <w:multiLevelType w:val="multilevel"/>
    <w:tmpl w:val="4F6C5108"/>
    <w:numStyleLink w:val="Otsikkonumerointi"/>
  </w:abstractNum>
  <w:abstractNum w:abstractNumId="33" w15:restartNumberingAfterBreak="0">
    <w:nsid w:val="6B1E2372"/>
    <w:multiLevelType w:val="hybridMultilevel"/>
    <w:tmpl w:val="080042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B1BD2"/>
    <w:multiLevelType w:val="hybridMultilevel"/>
    <w:tmpl w:val="B162B2E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300ED7"/>
    <w:multiLevelType w:val="hybridMultilevel"/>
    <w:tmpl w:val="F6803D00"/>
    <w:lvl w:ilvl="0" w:tplc="E30CDDE4">
      <w:start w:val="1"/>
      <w:numFmt w:val="decimal"/>
      <w:lvlText w:val="%1.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36" w15:restartNumberingAfterBreak="0">
    <w:nsid w:val="6F6C434E"/>
    <w:multiLevelType w:val="multilevel"/>
    <w:tmpl w:val="4F6C5108"/>
    <w:numStyleLink w:val="Otsikkonumerointi"/>
  </w:abstractNum>
  <w:abstractNum w:abstractNumId="37" w15:restartNumberingAfterBreak="0">
    <w:nsid w:val="776D6A73"/>
    <w:multiLevelType w:val="hybridMultilevel"/>
    <w:tmpl w:val="1584C87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7D99230D"/>
    <w:multiLevelType w:val="hybridMultilevel"/>
    <w:tmpl w:val="B1C686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15901">
    <w:abstractNumId w:val="9"/>
  </w:num>
  <w:num w:numId="2" w16cid:durableId="1339698489">
    <w:abstractNumId w:val="8"/>
  </w:num>
  <w:num w:numId="3" w16cid:durableId="1480460370">
    <w:abstractNumId w:val="18"/>
  </w:num>
  <w:num w:numId="4" w16cid:durableId="330061343">
    <w:abstractNumId w:val="19"/>
  </w:num>
  <w:num w:numId="5" w16cid:durableId="1707868350">
    <w:abstractNumId w:val="28"/>
  </w:num>
  <w:num w:numId="6" w16cid:durableId="510417354">
    <w:abstractNumId w:val="25"/>
  </w:num>
  <w:num w:numId="7" w16cid:durableId="576742868">
    <w:abstractNumId w:val="7"/>
  </w:num>
  <w:num w:numId="8" w16cid:durableId="843665994">
    <w:abstractNumId w:val="6"/>
  </w:num>
  <w:num w:numId="9" w16cid:durableId="427317206">
    <w:abstractNumId w:val="5"/>
  </w:num>
  <w:num w:numId="10" w16cid:durableId="753473860">
    <w:abstractNumId w:val="4"/>
  </w:num>
  <w:num w:numId="11" w16cid:durableId="1817411116">
    <w:abstractNumId w:val="3"/>
  </w:num>
  <w:num w:numId="12" w16cid:durableId="1788891940">
    <w:abstractNumId w:val="2"/>
  </w:num>
  <w:num w:numId="13" w16cid:durableId="2102022079">
    <w:abstractNumId w:val="1"/>
  </w:num>
  <w:num w:numId="14" w16cid:durableId="390737283">
    <w:abstractNumId w:val="0"/>
  </w:num>
  <w:num w:numId="15" w16cid:durableId="728696357">
    <w:abstractNumId w:val="28"/>
  </w:num>
  <w:num w:numId="16" w16cid:durableId="1439329483">
    <w:abstractNumId w:val="25"/>
  </w:num>
  <w:num w:numId="17" w16cid:durableId="1411585848">
    <w:abstractNumId w:val="23"/>
  </w:num>
  <w:num w:numId="18" w16cid:durableId="871460504">
    <w:abstractNumId w:val="29"/>
  </w:num>
  <w:num w:numId="19" w16cid:durableId="1014844967">
    <w:abstractNumId w:val="32"/>
  </w:num>
  <w:num w:numId="20" w16cid:durableId="741023153">
    <w:abstractNumId w:val="36"/>
  </w:num>
  <w:num w:numId="21" w16cid:durableId="288635388">
    <w:abstractNumId w:val="15"/>
  </w:num>
  <w:num w:numId="22" w16cid:durableId="169881548">
    <w:abstractNumId w:val="30"/>
  </w:num>
  <w:num w:numId="23" w16cid:durableId="2060400233">
    <w:abstractNumId w:val="31"/>
  </w:num>
  <w:num w:numId="24" w16cid:durableId="1144004021">
    <w:abstractNumId w:val="21"/>
  </w:num>
  <w:num w:numId="25" w16cid:durableId="1113287456">
    <w:abstractNumId w:val="20"/>
  </w:num>
  <w:num w:numId="26" w16cid:durableId="1556969929">
    <w:abstractNumId w:val="37"/>
  </w:num>
  <w:num w:numId="27" w16cid:durableId="760686069">
    <w:abstractNumId w:val="38"/>
  </w:num>
  <w:num w:numId="28" w16cid:durableId="976840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8553755">
    <w:abstractNumId w:val="16"/>
  </w:num>
  <w:num w:numId="30" w16cid:durableId="1201629191">
    <w:abstractNumId w:val="22"/>
  </w:num>
  <w:num w:numId="31" w16cid:durableId="1801916974">
    <w:abstractNumId w:val="22"/>
  </w:num>
  <w:num w:numId="32" w16cid:durableId="396827138">
    <w:abstractNumId w:val="10"/>
  </w:num>
  <w:num w:numId="33" w16cid:durableId="663555138">
    <w:abstractNumId w:val="12"/>
  </w:num>
  <w:num w:numId="34" w16cid:durableId="1852183048">
    <w:abstractNumId w:val="34"/>
  </w:num>
  <w:num w:numId="35" w16cid:durableId="426393175">
    <w:abstractNumId w:val="15"/>
  </w:num>
  <w:num w:numId="36" w16cid:durableId="533807030">
    <w:abstractNumId w:val="17"/>
    <w:lvlOverride w:ilvl="0">
      <w:startOverride w:val="1"/>
    </w:lvlOverride>
  </w:num>
  <w:num w:numId="37" w16cid:durableId="300961861">
    <w:abstractNumId w:val="17"/>
    <w:lvlOverride w:ilvl="0">
      <w:startOverride w:val="2"/>
    </w:lvlOverride>
  </w:num>
  <w:num w:numId="38" w16cid:durableId="1913077266">
    <w:abstractNumId w:val="17"/>
    <w:lvlOverride w:ilvl="0">
      <w:startOverride w:val="3"/>
    </w:lvlOverride>
  </w:num>
  <w:num w:numId="39" w16cid:durableId="1032415254">
    <w:abstractNumId w:val="33"/>
  </w:num>
  <w:num w:numId="40" w16cid:durableId="1544706949">
    <w:abstractNumId w:val="27"/>
  </w:num>
  <w:num w:numId="41" w16cid:durableId="1040009133">
    <w:abstractNumId w:val="14"/>
  </w:num>
  <w:num w:numId="42" w16cid:durableId="444422992">
    <w:abstractNumId w:val="26"/>
  </w:num>
  <w:num w:numId="43" w16cid:durableId="1132022530">
    <w:abstractNumId w:val="24"/>
  </w:num>
  <w:num w:numId="44" w16cid:durableId="1994095444">
    <w:abstractNumId w:val="13"/>
  </w:num>
  <w:num w:numId="45" w16cid:durableId="919364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B"/>
    <w:rsid w:val="000048E3"/>
    <w:rsid w:val="00013631"/>
    <w:rsid w:val="00021311"/>
    <w:rsid w:val="00023D48"/>
    <w:rsid w:val="00024A4F"/>
    <w:rsid w:val="00030F60"/>
    <w:rsid w:val="000313A7"/>
    <w:rsid w:val="00046FFA"/>
    <w:rsid w:val="00047062"/>
    <w:rsid w:val="0005407A"/>
    <w:rsid w:val="0005554D"/>
    <w:rsid w:val="00063590"/>
    <w:rsid w:val="0006453D"/>
    <w:rsid w:val="000665C8"/>
    <w:rsid w:val="0007038F"/>
    <w:rsid w:val="00070BAF"/>
    <w:rsid w:val="000721DC"/>
    <w:rsid w:val="00081EF7"/>
    <w:rsid w:val="0008376B"/>
    <w:rsid w:val="0008555A"/>
    <w:rsid w:val="00085EDE"/>
    <w:rsid w:val="0009143E"/>
    <w:rsid w:val="0009541F"/>
    <w:rsid w:val="000955F5"/>
    <w:rsid w:val="000B4C6B"/>
    <w:rsid w:val="000C15E4"/>
    <w:rsid w:val="000C288D"/>
    <w:rsid w:val="000C585C"/>
    <w:rsid w:val="000C64A9"/>
    <w:rsid w:val="000D3F8D"/>
    <w:rsid w:val="000D7C09"/>
    <w:rsid w:val="000E1D7C"/>
    <w:rsid w:val="000F03B0"/>
    <w:rsid w:val="000F26D5"/>
    <w:rsid w:val="000F4BDE"/>
    <w:rsid w:val="00101E17"/>
    <w:rsid w:val="00104117"/>
    <w:rsid w:val="0010674B"/>
    <w:rsid w:val="001146FD"/>
    <w:rsid w:val="00114922"/>
    <w:rsid w:val="00134843"/>
    <w:rsid w:val="00142F59"/>
    <w:rsid w:val="001502E8"/>
    <w:rsid w:val="001603B7"/>
    <w:rsid w:val="0016140B"/>
    <w:rsid w:val="00163149"/>
    <w:rsid w:val="00190FC9"/>
    <w:rsid w:val="001960BE"/>
    <w:rsid w:val="001A0DD2"/>
    <w:rsid w:val="001B1604"/>
    <w:rsid w:val="001B67BE"/>
    <w:rsid w:val="001B693A"/>
    <w:rsid w:val="001C3E7E"/>
    <w:rsid w:val="001D5ED6"/>
    <w:rsid w:val="001E3B31"/>
    <w:rsid w:val="001F2C34"/>
    <w:rsid w:val="001F4107"/>
    <w:rsid w:val="001F7BCA"/>
    <w:rsid w:val="00200C89"/>
    <w:rsid w:val="00201377"/>
    <w:rsid w:val="002060C7"/>
    <w:rsid w:val="00206200"/>
    <w:rsid w:val="0021037B"/>
    <w:rsid w:val="00210797"/>
    <w:rsid w:val="00210E9D"/>
    <w:rsid w:val="00212231"/>
    <w:rsid w:val="002167D5"/>
    <w:rsid w:val="00231608"/>
    <w:rsid w:val="00237D68"/>
    <w:rsid w:val="002424BF"/>
    <w:rsid w:val="00246091"/>
    <w:rsid w:val="002506C3"/>
    <w:rsid w:val="00250893"/>
    <w:rsid w:val="0025496A"/>
    <w:rsid w:val="002656F7"/>
    <w:rsid w:val="00276410"/>
    <w:rsid w:val="00276473"/>
    <w:rsid w:val="0028195F"/>
    <w:rsid w:val="00285C76"/>
    <w:rsid w:val="00292ED2"/>
    <w:rsid w:val="00296281"/>
    <w:rsid w:val="00296910"/>
    <w:rsid w:val="002A60AC"/>
    <w:rsid w:val="002A7E7A"/>
    <w:rsid w:val="002C2D38"/>
    <w:rsid w:val="002D29BB"/>
    <w:rsid w:val="002D6171"/>
    <w:rsid w:val="002E018C"/>
    <w:rsid w:val="002E140E"/>
    <w:rsid w:val="002E1E9C"/>
    <w:rsid w:val="002E2788"/>
    <w:rsid w:val="002E3CC5"/>
    <w:rsid w:val="002E4C3D"/>
    <w:rsid w:val="002E5BC1"/>
    <w:rsid w:val="00306F59"/>
    <w:rsid w:val="0031459F"/>
    <w:rsid w:val="00327E0D"/>
    <w:rsid w:val="00336426"/>
    <w:rsid w:val="0035096B"/>
    <w:rsid w:val="00354C7B"/>
    <w:rsid w:val="003568EC"/>
    <w:rsid w:val="003704C0"/>
    <w:rsid w:val="00371DDF"/>
    <w:rsid w:val="003751DC"/>
    <w:rsid w:val="00381E90"/>
    <w:rsid w:val="00383DAC"/>
    <w:rsid w:val="00384637"/>
    <w:rsid w:val="003A4733"/>
    <w:rsid w:val="003B3E76"/>
    <w:rsid w:val="003C249C"/>
    <w:rsid w:val="003D121A"/>
    <w:rsid w:val="003E2A6E"/>
    <w:rsid w:val="003E3BF7"/>
    <w:rsid w:val="003E592F"/>
    <w:rsid w:val="003F018A"/>
    <w:rsid w:val="003F73FE"/>
    <w:rsid w:val="004042FE"/>
    <w:rsid w:val="00406557"/>
    <w:rsid w:val="00424201"/>
    <w:rsid w:val="004344D9"/>
    <w:rsid w:val="0044440B"/>
    <w:rsid w:val="00447A80"/>
    <w:rsid w:val="00452B3A"/>
    <w:rsid w:val="00460AF0"/>
    <w:rsid w:val="004733FA"/>
    <w:rsid w:val="00477801"/>
    <w:rsid w:val="0048070B"/>
    <w:rsid w:val="00482F15"/>
    <w:rsid w:val="004951FE"/>
    <w:rsid w:val="004970F0"/>
    <w:rsid w:val="004A09BC"/>
    <w:rsid w:val="004A50E0"/>
    <w:rsid w:val="004A665C"/>
    <w:rsid w:val="004B4921"/>
    <w:rsid w:val="004B5D3B"/>
    <w:rsid w:val="004C2D0A"/>
    <w:rsid w:val="004C4A7F"/>
    <w:rsid w:val="004C4E61"/>
    <w:rsid w:val="004C7E28"/>
    <w:rsid w:val="004C7F00"/>
    <w:rsid w:val="004D1AC9"/>
    <w:rsid w:val="004D5EDC"/>
    <w:rsid w:val="004E1241"/>
    <w:rsid w:val="004E49FB"/>
    <w:rsid w:val="004F0E05"/>
    <w:rsid w:val="004F2382"/>
    <w:rsid w:val="004F7C32"/>
    <w:rsid w:val="00523179"/>
    <w:rsid w:val="0052434D"/>
    <w:rsid w:val="005263A4"/>
    <w:rsid w:val="0053086C"/>
    <w:rsid w:val="00533618"/>
    <w:rsid w:val="00544F6C"/>
    <w:rsid w:val="00546AA8"/>
    <w:rsid w:val="00547928"/>
    <w:rsid w:val="00547D9F"/>
    <w:rsid w:val="005631EC"/>
    <w:rsid w:val="00575E6F"/>
    <w:rsid w:val="005819F2"/>
    <w:rsid w:val="00583488"/>
    <w:rsid w:val="00587F60"/>
    <w:rsid w:val="005914E6"/>
    <w:rsid w:val="005B57D6"/>
    <w:rsid w:val="005D45AA"/>
    <w:rsid w:val="005D4D17"/>
    <w:rsid w:val="005E1301"/>
    <w:rsid w:val="005E2693"/>
    <w:rsid w:val="005F4155"/>
    <w:rsid w:val="005F652A"/>
    <w:rsid w:val="00604FF4"/>
    <w:rsid w:val="0060548E"/>
    <w:rsid w:val="00614985"/>
    <w:rsid w:val="00621FBF"/>
    <w:rsid w:val="00627888"/>
    <w:rsid w:val="00632D6E"/>
    <w:rsid w:val="0064048A"/>
    <w:rsid w:val="00643D46"/>
    <w:rsid w:val="006509A3"/>
    <w:rsid w:val="00655E77"/>
    <w:rsid w:val="00676E0B"/>
    <w:rsid w:val="0068764B"/>
    <w:rsid w:val="006914FD"/>
    <w:rsid w:val="00693BB1"/>
    <w:rsid w:val="00694C07"/>
    <w:rsid w:val="006A3614"/>
    <w:rsid w:val="006A71A2"/>
    <w:rsid w:val="006B0C68"/>
    <w:rsid w:val="006B21E0"/>
    <w:rsid w:val="006B50DC"/>
    <w:rsid w:val="006B5A2C"/>
    <w:rsid w:val="006C4445"/>
    <w:rsid w:val="006D39A0"/>
    <w:rsid w:val="006E425D"/>
    <w:rsid w:val="006E7C92"/>
    <w:rsid w:val="00706064"/>
    <w:rsid w:val="00707502"/>
    <w:rsid w:val="007110A5"/>
    <w:rsid w:val="00713656"/>
    <w:rsid w:val="00715DF3"/>
    <w:rsid w:val="007173AC"/>
    <w:rsid w:val="0072017C"/>
    <w:rsid w:val="007212F2"/>
    <w:rsid w:val="00723815"/>
    <w:rsid w:val="00730562"/>
    <w:rsid w:val="00733EB8"/>
    <w:rsid w:val="00734C20"/>
    <w:rsid w:val="0073731A"/>
    <w:rsid w:val="00742879"/>
    <w:rsid w:val="00755D01"/>
    <w:rsid w:val="00761870"/>
    <w:rsid w:val="00764021"/>
    <w:rsid w:val="007643E7"/>
    <w:rsid w:val="0077111A"/>
    <w:rsid w:val="0077493B"/>
    <w:rsid w:val="007752D0"/>
    <w:rsid w:val="007769B9"/>
    <w:rsid w:val="00786343"/>
    <w:rsid w:val="00786565"/>
    <w:rsid w:val="007B1F4B"/>
    <w:rsid w:val="007B2752"/>
    <w:rsid w:val="007B3EAF"/>
    <w:rsid w:val="007B6DE1"/>
    <w:rsid w:val="007D534C"/>
    <w:rsid w:val="007D7CC5"/>
    <w:rsid w:val="007F52CC"/>
    <w:rsid w:val="007F752A"/>
    <w:rsid w:val="008032E3"/>
    <w:rsid w:val="00803D77"/>
    <w:rsid w:val="00804C1B"/>
    <w:rsid w:val="00806812"/>
    <w:rsid w:val="008107A8"/>
    <w:rsid w:val="008150C6"/>
    <w:rsid w:val="008151F3"/>
    <w:rsid w:val="00820052"/>
    <w:rsid w:val="00831092"/>
    <w:rsid w:val="008375C1"/>
    <w:rsid w:val="00837B28"/>
    <w:rsid w:val="00846233"/>
    <w:rsid w:val="008564F8"/>
    <w:rsid w:val="008650A1"/>
    <w:rsid w:val="00865390"/>
    <w:rsid w:val="00871DD7"/>
    <w:rsid w:val="00874B06"/>
    <w:rsid w:val="00877B0B"/>
    <w:rsid w:val="00882029"/>
    <w:rsid w:val="00883DC4"/>
    <w:rsid w:val="00885B65"/>
    <w:rsid w:val="008A3CE0"/>
    <w:rsid w:val="008B16A1"/>
    <w:rsid w:val="008B393B"/>
    <w:rsid w:val="008B6206"/>
    <w:rsid w:val="008C17C0"/>
    <w:rsid w:val="008C4733"/>
    <w:rsid w:val="008D6C3A"/>
    <w:rsid w:val="008F1A79"/>
    <w:rsid w:val="008F6AA0"/>
    <w:rsid w:val="00902C22"/>
    <w:rsid w:val="00911791"/>
    <w:rsid w:val="00912C0B"/>
    <w:rsid w:val="00926484"/>
    <w:rsid w:val="00932405"/>
    <w:rsid w:val="0093532D"/>
    <w:rsid w:val="00937E54"/>
    <w:rsid w:val="009452A9"/>
    <w:rsid w:val="009514B7"/>
    <w:rsid w:val="00951C95"/>
    <w:rsid w:val="00953F55"/>
    <w:rsid w:val="00960A2D"/>
    <w:rsid w:val="00962B9E"/>
    <w:rsid w:val="00975FC4"/>
    <w:rsid w:val="009810EE"/>
    <w:rsid w:val="00981F85"/>
    <w:rsid w:val="009820A3"/>
    <w:rsid w:val="009824B0"/>
    <w:rsid w:val="00990626"/>
    <w:rsid w:val="009A0F6C"/>
    <w:rsid w:val="009B3C65"/>
    <w:rsid w:val="009B68E1"/>
    <w:rsid w:val="009C7151"/>
    <w:rsid w:val="009D14A6"/>
    <w:rsid w:val="009D2104"/>
    <w:rsid w:val="009E0082"/>
    <w:rsid w:val="009E5829"/>
    <w:rsid w:val="009F0BD8"/>
    <w:rsid w:val="00A016E7"/>
    <w:rsid w:val="00A0231E"/>
    <w:rsid w:val="00A04EDF"/>
    <w:rsid w:val="00A13207"/>
    <w:rsid w:val="00A2539F"/>
    <w:rsid w:val="00A279C1"/>
    <w:rsid w:val="00A33B90"/>
    <w:rsid w:val="00A34246"/>
    <w:rsid w:val="00A36F2C"/>
    <w:rsid w:val="00A529B2"/>
    <w:rsid w:val="00A542B3"/>
    <w:rsid w:val="00A54ECE"/>
    <w:rsid w:val="00A60A1C"/>
    <w:rsid w:val="00A64DE3"/>
    <w:rsid w:val="00A75F18"/>
    <w:rsid w:val="00A76BBF"/>
    <w:rsid w:val="00A84C9B"/>
    <w:rsid w:val="00A84F43"/>
    <w:rsid w:val="00A9623A"/>
    <w:rsid w:val="00AA1403"/>
    <w:rsid w:val="00AA4157"/>
    <w:rsid w:val="00AB0EED"/>
    <w:rsid w:val="00AB2D08"/>
    <w:rsid w:val="00AB40BF"/>
    <w:rsid w:val="00AB610B"/>
    <w:rsid w:val="00AC0330"/>
    <w:rsid w:val="00AC31CF"/>
    <w:rsid w:val="00AD2DE9"/>
    <w:rsid w:val="00AD3143"/>
    <w:rsid w:val="00AD6184"/>
    <w:rsid w:val="00AD727C"/>
    <w:rsid w:val="00AE2503"/>
    <w:rsid w:val="00AE417A"/>
    <w:rsid w:val="00AF158F"/>
    <w:rsid w:val="00AF77FD"/>
    <w:rsid w:val="00B01392"/>
    <w:rsid w:val="00B13DA3"/>
    <w:rsid w:val="00B170DD"/>
    <w:rsid w:val="00B17366"/>
    <w:rsid w:val="00B21602"/>
    <w:rsid w:val="00B23B48"/>
    <w:rsid w:val="00B32576"/>
    <w:rsid w:val="00B451BD"/>
    <w:rsid w:val="00B628C9"/>
    <w:rsid w:val="00B66187"/>
    <w:rsid w:val="00B7558A"/>
    <w:rsid w:val="00B84BBF"/>
    <w:rsid w:val="00B86A85"/>
    <w:rsid w:val="00B911C8"/>
    <w:rsid w:val="00B95E8B"/>
    <w:rsid w:val="00BA45DA"/>
    <w:rsid w:val="00BB3F2C"/>
    <w:rsid w:val="00BB7509"/>
    <w:rsid w:val="00BB7747"/>
    <w:rsid w:val="00BB7DC1"/>
    <w:rsid w:val="00BC2879"/>
    <w:rsid w:val="00BC28DF"/>
    <w:rsid w:val="00BD1107"/>
    <w:rsid w:val="00BE39BA"/>
    <w:rsid w:val="00BF0CB3"/>
    <w:rsid w:val="00BF2DF4"/>
    <w:rsid w:val="00BF3C86"/>
    <w:rsid w:val="00BF4BA3"/>
    <w:rsid w:val="00C00A0C"/>
    <w:rsid w:val="00C06FB9"/>
    <w:rsid w:val="00C12D9F"/>
    <w:rsid w:val="00C26D46"/>
    <w:rsid w:val="00C27D3B"/>
    <w:rsid w:val="00C41253"/>
    <w:rsid w:val="00C456F5"/>
    <w:rsid w:val="00C46AAF"/>
    <w:rsid w:val="00C46E00"/>
    <w:rsid w:val="00C51B73"/>
    <w:rsid w:val="00C52192"/>
    <w:rsid w:val="00C579AA"/>
    <w:rsid w:val="00C7596C"/>
    <w:rsid w:val="00C773E1"/>
    <w:rsid w:val="00CA6A3C"/>
    <w:rsid w:val="00CB3F96"/>
    <w:rsid w:val="00CD0611"/>
    <w:rsid w:val="00CD33FF"/>
    <w:rsid w:val="00CD680B"/>
    <w:rsid w:val="00CE37FE"/>
    <w:rsid w:val="00CE5D05"/>
    <w:rsid w:val="00CE5E06"/>
    <w:rsid w:val="00CF0098"/>
    <w:rsid w:val="00CF3AA9"/>
    <w:rsid w:val="00D012BD"/>
    <w:rsid w:val="00D035BD"/>
    <w:rsid w:val="00D07B69"/>
    <w:rsid w:val="00D13D46"/>
    <w:rsid w:val="00D14363"/>
    <w:rsid w:val="00D14E89"/>
    <w:rsid w:val="00D15D25"/>
    <w:rsid w:val="00D2137E"/>
    <w:rsid w:val="00D23537"/>
    <w:rsid w:val="00D2478E"/>
    <w:rsid w:val="00D330DB"/>
    <w:rsid w:val="00D33374"/>
    <w:rsid w:val="00D3386B"/>
    <w:rsid w:val="00D35DBB"/>
    <w:rsid w:val="00D41B0E"/>
    <w:rsid w:val="00D446EB"/>
    <w:rsid w:val="00D457A4"/>
    <w:rsid w:val="00D4692D"/>
    <w:rsid w:val="00D63279"/>
    <w:rsid w:val="00D64764"/>
    <w:rsid w:val="00D6506E"/>
    <w:rsid w:val="00D73148"/>
    <w:rsid w:val="00D763C0"/>
    <w:rsid w:val="00D834B6"/>
    <w:rsid w:val="00D8787D"/>
    <w:rsid w:val="00D91DE6"/>
    <w:rsid w:val="00D941F5"/>
    <w:rsid w:val="00D965FB"/>
    <w:rsid w:val="00D96B1A"/>
    <w:rsid w:val="00DA01B4"/>
    <w:rsid w:val="00DA737C"/>
    <w:rsid w:val="00DB03CD"/>
    <w:rsid w:val="00DB42C4"/>
    <w:rsid w:val="00DC0C3B"/>
    <w:rsid w:val="00DC2C1E"/>
    <w:rsid w:val="00DC76FA"/>
    <w:rsid w:val="00DD5C64"/>
    <w:rsid w:val="00DE230A"/>
    <w:rsid w:val="00DE6F4B"/>
    <w:rsid w:val="00DF0886"/>
    <w:rsid w:val="00DF2223"/>
    <w:rsid w:val="00DF4CE9"/>
    <w:rsid w:val="00E0186E"/>
    <w:rsid w:val="00E02652"/>
    <w:rsid w:val="00E12FED"/>
    <w:rsid w:val="00E1390C"/>
    <w:rsid w:val="00E157D3"/>
    <w:rsid w:val="00E240AF"/>
    <w:rsid w:val="00E307C5"/>
    <w:rsid w:val="00E348A5"/>
    <w:rsid w:val="00E4147E"/>
    <w:rsid w:val="00E43085"/>
    <w:rsid w:val="00E43590"/>
    <w:rsid w:val="00E436E7"/>
    <w:rsid w:val="00E455BB"/>
    <w:rsid w:val="00E46C93"/>
    <w:rsid w:val="00E50B85"/>
    <w:rsid w:val="00E51C6F"/>
    <w:rsid w:val="00E532EC"/>
    <w:rsid w:val="00E6153F"/>
    <w:rsid w:val="00E63545"/>
    <w:rsid w:val="00E65E3E"/>
    <w:rsid w:val="00E67CE6"/>
    <w:rsid w:val="00E702E1"/>
    <w:rsid w:val="00E70852"/>
    <w:rsid w:val="00E70ADC"/>
    <w:rsid w:val="00E73294"/>
    <w:rsid w:val="00E80488"/>
    <w:rsid w:val="00E8068E"/>
    <w:rsid w:val="00E82C77"/>
    <w:rsid w:val="00E958E1"/>
    <w:rsid w:val="00E961A4"/>
    <w:rsid w:val="00EA1341"/>
    <w:rsid w:val="00EB56A3"/>
    <w:rsid w:val="00EB7F91"/>
    <w:rsid w:val="00EC0B41"/>
    <w:rsid w:val="00EC1ABA"/>
    <w:rsid w:val="00EC29FC"/>
    <w:rsid w:val="00EC4000"/>
    <w:rsid w:val="00ED191B"/>
    <w:rsid w:val="00ED4E31"/>
    <w:rsid w:val="00ED5B43"/>
    <w:rsid w:val="00EE1F38"/>
    <w:rsid w:val="00EE2E51"/>
    <w:rsid w:val="00EF0A29"/>
    <w:rsid w:val="00EF2568"/>
    <w:rsid w:val="00EF7D9D"/>
    <w:rsid w:val="00F11EE3"/>
    <w:rsid w:val="00F140C6"/>
    <w:rsid w:val="00F218E4"/>
    <w:rsid w:val="00F21AFC"/>
    <w:rsid w:val="00F23EAD"/>
    <w:rsid w:val="00F35713"/>
    <w:rsid w:val="00F3674D"/>
    <w:rsid w:val="00F36F55"/>
    <w:rsid w:val="00F372E5"/>
    <w:rsid w:val="00F41AB2"/>
    <w:rsid w:val="00F50D3D"/>
    <w:rsid w:val="00F5446B"/>
    <w:rsid w:val="00F54CCA"/>
    <w:rsid w:val="00F67B4B"/>
    <w:rsid w:val="00F74C4D"/>
    <w:rsid w:val="00F76274"/>
    <w:rsid w:val="00F8783C"/>
    <w:rsid w:val="00F96B1B"/>
    <w:rsid w:val="00FA1AB0"/>
    <w:rsid w:val="00FA1C8B"/>
    <w:rsid w:val="00FA1FD8"/>
    <w:rsid w:val="00FA74C1"/>
    <w:rsid w:val="00FB11A9"/>
    <w:rsid w:val="00FB471A"/>
    <w:rsid w:val="00FB6698"/>
    <w:rsid w:val="00FB6D65"/>
    <w:rsid w:val="00FB767A"/>
    <w:rsid w:val="00FC568F"/>
    <w:rsid w:val="00FD1320"/>
    <w:rsid w:val="00FD1EDF"/>
    <w:rsid w:val="00FD2423"/>
    <w:rsid w:val="00FD3235"/>
    <w:rsid w:val="00FD3B36"/>
    <w:rsid w:val="00FE17BB"/>
    <w:rsid w:val="00FE5939"/>
    <w:rsid w:val="06509B2B"/>
    <w:rsid w:val="6943B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FCAF7"/>
  <w15:docId w15:val="{51360D60-637C-4B57-9E98-AC3AB8B3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068E"/>
  </w:style>
  <w:style w:type="paragraph" w:styleId="Otsikko1">
    <w:name w:val="heading 1"/>
    <w:basedOn w:val="Normaali"/>
    <w:next w:val="Leipteksti"/>
    <w:link w:val="Otsikko1Char"/>
    <w:uiPriority w:val="9"/>
    <w:qFormat/>
    <w:rsid w:val="00F23EAD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F23EAD"/>
    <w:pPr>
      <w:keepNext/>
      <w:keepLines/>
      <w:numPr>
        <w:ilvl w:val="1"/>
        <w:numId w:val="21"/>
      </w:numPr>
      <w:spacing w:after="240"/>
      <w:outlineLvl w:val="1"/>
    </w:pPr>
    <w:rPr>
      <w:rFonts w:asciiTheme="majorHAnsi" w:eastAsiaTheme="majorEastAsia" w:hAnsiTheme="majorHAnsi" w:cstheme="majorHAnsi"/>
      <w:b/>
      <w:bCs/>
      <w:sz w:val="30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F23EAD"/>
    <w:pPr>
      <w:keepNext/>
      <w:keepLines/>
      <w:numPr>
        <w:ilvl w:val="2"/>
        <w:numId w:val="21"/>
      </w:numPr>
      <w:spacing w:after="28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Otsikko4">
    <w:name w:val="heading 4"/>
    <w:basedOn w:val="Normaali"/>
    <w:next w:val="Leipteksti"/>
    <w:link w:val="Otsikko4Char"/>
    <w:uiPriority w:val="9"/>
    <w:rsid w:val="00F23EAD"/>
    <w:pPr>
      <w:keepNext/>
      <w:keepLines/>
      <w:numPr>
        <w:ilvl w:val="3"/>
        <w:numId w:val="21"/>
      </w:numPr>
      <w:spacing w:after="28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F23EAD"/>
    <w:pPr>
      <w:keepNext/>
      <w:keepLines/>
      <w:numPr>
        <w:ilvl w:val="4"/>
        <w:numId w:val="21"/>
      </w:numPr>
      <w:spacing w:after="28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F23EAD"/>
    <w:pPr>
      <w:keepNext/>
      <w:keepLines/>
      <w:numPr>
        <w:ilvl w:val="5"/>
        <w:numId w:val="21"/>
      </w:numPr>
      <w:spacing w:after="280"/>
      <w:outlineLvl w:val="5"/>
    </w:pPr>
    <w:rPr>
      <w:rFonts w:asciiTheme="majorHAnsi" w:eastAsiaTheme="majorEastAsia" w:hAnsiTheme="majorHAnsi" w:cstheme="majorBidi"/>
      <w:b/>
      <w:iCs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F23EAD"/>
    <w:pPr>
      <w:keepNext/>
      <w:keepLines/>
      <w:numPr>
        <w:ilvl w:val="6"/>
        <w:numId w:val="21"/>
      </w:numPr>
      <w:spacing w:after="280"/>
      <w:outlineLvl w:val="6"/>
    </w:pPr>
    <w:rPr>
      <w:rFonts w:asciiTheme="majorHAnsi" w:eastAsiaTheme="majorEastAsia" w:hAnsiTheme="majorHAnsi" w:cstheme="majorBidi"/>
      <w:b/>
      <w:iCs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F23EAD"/>
    <w:pPr>
      <w:keepNext/>
      <w:keepLines/>
      <w:numPr>
        <w:ilvl w:val="7"/>
        <w:numId w:val="21"/>
      </w:numPr>
      <w:spacing w:after="280"/>
      <w:outlineLvl w:val="7"/>
    </w:pPr>
    <w:rPr>
      <w:rFonts w:asciiTheme="majorHAnsi" w:eastAsiaTheme="majorEastAsia" w:hAnsiTheme="majorHAnsi" w:cstheme="majorBidi"/>
      <w:b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F23EAD"/>
    <w:pPr>
      <w:keepNext/>
      <w:keepLines/>
      <w:numPr>
        <w:ilvl w:val="8"/>
        <w:numId w:val="21"/>
      </w:numPr>
      <w:spacing w:after="28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3751DC"/>
    <w:pPr>
      <w:spacing w:after="280"/>
      <w:contextualSpacing/>
    </w:pPr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3751DC"/>
    <w:rPr>
      <w:rFonts w:asciiTheme="majorHAnsi" w:eastAsiaTheme="majorEastAsia" w:hAnsiTheme="majorHAnsi" w:cstheme="majorHAnsi"/>
      <w:b/>
      <w:kern w:val="28"/>
      <w:sz w:val="36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882029"/>
    <w:rPr>
      <w:rFonts w:asciiTheme="majorHAnsi" w:eastAsiaTheme="majorEastAsia" w:hAnsiTheme="majorHAnsi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82029"/>
    <w:rPr>
      <w:rFonts w:asciiTheme="majorHAnsi" w:eastAsiaTheme="majorEastAsia" w:hAnsiTheme="majorHAnsi" w:cstheme="majorHAnsi"/>
      <w:b/>
      <w:bCs/>
      <w:sz w:val="3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82029"/>
    <w:rPr>
      <w:rFonts w:asciiTheme="majorHAnsi" w:eastAsiaTheme="majorEastAsia" w:hAnsiTheme="majorHAnsi" w:cstheme="majorBidi"/>
      <w:b/>
      <w:bCs/>
      <w:sz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88202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882029"/>
    <w:rPr>
      <w:rFonts w:asciiTheme="majorHAnsi" w:eastAsiaTheme="majorEastAsia" w:hAnsiTheme="majorHAnsi" w:cstheme="majorBidi"/>
      <w:b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882029"/>
    <w:rPr>
      <w:rFonts w:asciiTheme="majorHAnsi" w:eastAsiaTheme="majorEastAsia" w:hAnsiTheme="majorHAnsi" w:cstheme="majorBidi"/>
      <w:b/>
      <w:iCs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rsid w:val="00882029"/>
    <w:rPr>
      <w:rFonts w:asciiTheme="majorHAnsi" w:eastAsiaTheme="majorEastAsia" w:hAnsiTheme="majorHAnsi" w:cstheme="majorBidi"/>
      <w:b/>
      <w:iCs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rsid w:val="00882029"/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F23EAD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Leipteksti">
    <w:name w:val="Body Text"/>
    <w:basedOn w:val="Normaali"/>
    <w:link w:val="LeiptekstiChar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rsid w:val="00E80488"/>
  </w:style>
  <w:style w:type="numbering" w:customStyle="1" w:styleId="luettelomerkit">
    <w:name w:val="luettelomerkit"/>
    <w:uiPriority w:val="99"/>
    <w:rsid w:val="004C2D0A"/>
    <w:pPr>
      <w:numPr>
        <w:numId w:val="3"/>
      </w:numPr>
    </w:pPr>
  </w:style>
  <w:style w:type="numbering" w:customStyle="1" w:styleId="Numeroituluettelo">
    <w:name w:val="Numeroituluettelo"/>
    <w:uiPriority w:val="99"/>
    <w:rsid w:val="000B4C6B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E80488"/>
    <w:pPr>
      <w:numPr>
        <w:numId w:val="15"/>
      </w:numPr>
      <w:contextualSpacing/>
    </w:pPr>
  </w:style>
  <w:style w:type="paragraph" w:styleId="Yltunniste">
    <w:name w:val="header"/>
    <w:basedOn w:val="Normaali"/>
    <w:link w:val="YltunnisteChar"/>
    <w:uiPriority w:val="99"/>
    <w:rsid w:val="00276473"/>
  </w:style>
  <w:style w:type="paragraph" w:styleId="Numeroituluettelo0">
    <w:name w:val="List Number"/>
    <w:basedOn w:val="Normaali"/>
    <w:uiPriority w:val="99"/>
    <w:qFormat/>
    <w:rsid w:val="00E80488"/>
    <w:pPr>
      <w:numPr>
        <w:numId w:val="16"/>
      </w:numPr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473"/>
  </w:style>
  <w:style w:type="paragraph" w:styleId="Alatunniste">
    <w:name w:val="footer"/>
    <w:basedOn w:val="Normaali"/>
    <w:link w:val="AlatunnisteChar"/>
    <w:uiPriority w:val="99"/>
    <w:rsid w:val="00276473"/>
    <w:pPr>
      <w:tabs>
        <w:tab w:val="center" w:pos="4819"/>
        <w:tab w:val="right" w:pos="9638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76473"/>
    <w:rPr>
      <w:sz w:val="16"/>
    </w:rPr>
  </w:style>
  <w:style w:type="table" w:styleId="TaulukkoRuudukko">
    <w:name w:val="Table Grid"/>
    <w:basedOn w:val="Normaalitaulukko"/>
    <w:rsid w:val="0077111A"/>
    <w:tblPr>
      <w:tblBorders>
        <w:top w:val="single" w:sz="4" w:space="0" w:color="272827" w:themeColor="text1"/>
        <w:left w:val="single" w:sz="4" w:space="0" w:color="272827" w:themeColor="text1"/>
        <w:bottom w:val="single" w:sz="4" w:space="0" w:color="272827" w:themeColor="text1"/>
        <w:right w:val="single" w:sz="4" w:space="0" w:color="272827" w:themeColor="text1"/>
        <w:insideH w:val="single" w:sz="4" w:space="0" w:color="272827" w:themeColor="text1"/>
        <w:insideV w:val="single" w:sz="4" w:space="0" w:color="272827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3751DC"/>
    <w:pPr>
      <w:spacing w:after="28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Kuvaotsikko">
    <w:name w:val="caption"/>
    <w:basedOn w:val="Normaali"/>
    <w:next w:val="Normaali"/>
    <w:uiPriority w:val="35"/>
    <w:semiHidden/>
    <w:qFormat/>
    <w:rsid w:val="00354C7B"/>
    <w:pPr>
      <w:spacing w:after="200"/>
    </w:pPr>
    <w:rPr>
      <w:b/>
      <w:bCs/>
      <w:color w:val="002E5F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002E5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30F60"/>
    <w:pPr>
      <w:spacing w:after="100"/>
      <w:ind w:left="660"/>
    </w:pPr>
  </w:style>
  <w:style w:type="numbering" w:customStyle="1" w:styleId="VRKnumeroidutotsikot">
    <w:name w:val="VRK numeroidut otsikot"/>
    <w:uiPriority w:val="99"/>
    <w:rsid w:val="00030F60"/>
    <w:pPr>
      <w:numPr>
        <w:numId w:val="22"/>
      </w:numPr>
    </w:pPr>
  </w:style>
  <w:style w:type="paragraph" w:styleId="Sisluet1">
    <w:name w:val="toc 1"/>
    <w:basedOn w:val="Normaali"/>
    <w:next w:val="Normaali"/>
    <w:autoRedefine/>
    <w:uiPriority w:val="39"/>
    <w:unhideWhenUsed/>
    <w:rsid w:val="00030F6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030F60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030F60"/>
    <w:pPr>
      <w:spacing w:after="100"/>
      <w:ind w:left="440"/>
    </w:pPr>
  </w:style>
  <w:style w:type="character" w:styleId="AvattuHyperlinkki">
    <w:name w:val="FollowedHyperlink"/>
    <w:basedOn w:val="Kappaleenoletusfontti"/>
    <w:uiPriority w:val="99"/>
    <w:semiHidden/>
    <w:unhideWhenUsed/>
    <w:rsid w:val="00447A80"/>
    <w:rPr>
      <w:color w:val="34B6E4" w:themeColor="followedHyperlink"/>
      <w:u w:val="single"/>
    </w:rPr>
  </w:style>
  <w:style w:type="table" w:customStyle="1" w:styleId="TableGrid">
    <w:name w:val="TableGrid"/>
    <w:rsid w:val="005F4155"/>
    <w:rPr>
      <w:rFonts w:eastAsiaTheme="minorEastAsia" w:cstheme="minorBidi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inviite">
    <w:name w:val="annotation reference"/>
    <w:basedOn w:val="Kappaleenoletusfontti"/>
    <w:uiPriority w:val="99"/>
    <w:semiHidden/>
    <w:unhideWhenUsed/>
    <w:rsid w:val="005F415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F4155"/>
    <w:rPr>
      <w:rFonts w:cstheme="minorBidi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F4155"/>
    <w:rPr>
      <w:rFonts w:cstheme="minorBidi"/>
      <w:sz w:val="20"/>
      <w:szCs w:val="20"/>
    </w:rPr>
  </w:style>
  <w:style w:type="table" w:customStyle="1" w:styleId="VRK">
    <w:name w:val="VRK"/>
    <w:basedOn w:val="Normaalitaulukko"/>
    <w:uiPriority w:val="99"/>
    <w:rsid w:val="00E73294"/>
    <w:tblPr>
      <w:tblBorders>
        <w:top w:val="single" w:sz="4" w:space="0" w:color="002E5F" w:themeColor="text2"/>
        <w:left w:val="single" w:sz="4" w:space="0" w:color="002E5F" w:themeColor="text2"/>
        <w:bottom w:val="single" w:sz="4" w:space="0" w:color="002E5F" w:themeColor="text2"/>
        <w:right w:val="single" w:sz="4" w:space="0" w:color="002E5F" w:themeColor="text2"/>
        <w:insideH w:val="single" w:sz="4" w:space="0" w:color="002E5F" w:themeColor="text2"/>
        <w:insideV w:val="single" w:sz="4" w:space="0" w:color="002E5F" w:themeColor="text2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E5F" w:themeFill="text2"/>
      </w:tcPr>
    </w:tblStyle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E3B31"/>
    <w:rPr>
      <w:rFonts w:cstheme="minorHAnsi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E3B31"/>
    <w:rPr>
      <w:rFonts w:cstheme="minorBidi"/>
      <w:b/>
      <w:bCs/>
      <w:sz w:val="20"/>
      <w:szCs w:val="20"/>
    </w:rPr>
  </w:style>
  <w:style w:type="character" w:styleId="Voimakas">
    <w:name w:val="Strong"/>
    <w:basedOn w:val="Kappaleenoletusfontti"/>
    <w:uiPriority w:val="22"/>
    <w:qFormat/>
    <w:rsid w:val="00911791"/>
    <w:rPr>
      <w:b/>
      <w:bCs/>
    </w:rPr>
  </w:style>
  <w:style w:type="paragraph" w:customStyle="1" w:styleId="Leipteksti1">
    <w:name w:val="Leipäteksti1"/>
    <w:basedOn w:val="Normaali"/>
    <w:qFormat/>
    <w:rsid w:val="00AF158F"/>
    <w:pPr>
      <w:spacing w:before="220"/>
      <w:ind w:left="2608"/>
    </w:pPr>
    <w:rPr>
      <w:rFonts w:ascii="Calibri" w:eastAsia="Times New Roman" w:hAnsi="Calibri" w:cs="Times New Roman"/>
      <w:noProof/>
    </w:rPr>
  </w:style>
  <w:style w:type="paragraph" w:styleId="Luettelokappale">
    <w:name w:val="List Paragraph"/>
    <w:basedOn w:val="Normaali"/>
    <w:uiPriority w:val="34"/>
    <w:qFormat/>
    <w:rsid w:val="001B693A"/>
    <w:pPr>
      <w:ind w:left="720"/>
      <w:contextualSpacing/>
    </w:pPr>
  </w:style>
  <w:style w:type="character" w:customStyle="1" w:styleId="ui-provider">
    <w:name w:val="ui-provider"/>
    <w:basedOn w:val="Kappaleenoletusfontti"/>
    <w:rsid w:val="0009143E"/>
  </w:style>
  <w:style w:type="character" w:styleId="Korostus">
    <w:name w:val="Emphasis"/>
    <w:basedOn w:val="Kappaleenoletusfontti"/>
    <w:uiPriority w:val="20"/>
    <w:qFormat/>
    <w:rsid w:val="00960A2D"/>
    <w:rPr>
      <w:i/>
      <w:iCs/>
    </w:rPr>
  </w:style>
  <w:style w:type="paragraph" w:styleId="NormaaliWWW">
    <w:name w:val="Normal (Web)"/>
    <w:basedOn w:val="Normaali"/>
    <w:uiPriority w:val="99"/>
    <w:unhideWhenUsed/>
    <w:rsid w:val="00D94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osti.fi/yritysasiakkaat/lomakkeet/logistiikansopimustunnus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osti.fi/business/forms/usercode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ehittajille.suomi.fi/palvelut/viestit/toiminnallisuudet/paperipostin-lahettaminen/todisteellinen-tiedoksianto-paperipost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700596\AppData\Roaming\Microsoft\Templates\Suomi_FI\Kansilehti_asiakirja.dotx" TargetMode="External"/></Relationships>
</file>

<file path=word/theme/theme1.xml><?xml version="1.0" encoding="utf-8"?>
<a:theme xmlns:a="http://schemas.openxmlformats.org/drawingml/2006/main" name="VRK FI">
  <a:themeElements>
    <a:clrScheme name="Suomi_fi">
      <a:dk1>
        <a:srgbClr val="272827"/>
      </a:dk1>
      <a:lt1>
        <a:srgbClr val="FFFFFF"/>
      </a:lt1>
      <a:dk2>
        <a:srgbClr val="002E5F"/>
      </a:dk2>
      <a:lt2>
        <a:srgbClr val="A5ACB0"/>
      </a:lt2>
      <a:accent1>
        <a:srgbClr val="002E5F"/>
      </a:accent1>
      <a:accent2>
        <a:srgbClr val="34B6E4"/>
      </a:accent2>
      <a:accent3>
        <a:srgbClr val="EA7125"/>
      </a:accent3>
      <a:accent4>
        <a:srgbClr val="8B2346"/>
      </a:accent4>
      <a:accent5>
        <a:srgbClr val="A5ACB0"/>
      </a:accent5>
      <a:accent6>
        <a:srgbClr val="E30450"/>
      </a:accent6>
      <a:hlink>
        <a:srgbClr val="002E5F"/>
      </a:hlink>
      <a:folHlink>
        <a:srgbClr val="34B6E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RK FI" id="{BCDB7A15-968F-4408-BB82-32689B96B828}" vid="{8E262BC8-D548-4159-8D34-050F1AD7368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2024-04-29T00:00:00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7C4721A8C784EBA1C4AFC8EA17D8C" ma:contentTypeVersion="0" ma:contentTypeDescription="Create a new document." ma:contentTypeScope="" ma:versionID="6dff2537ee270f2d61443cd7ba8e0c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BFDCCB-7317-40F0-8EDB-B3ACEA941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CB58-D5EC-477D-A8E0-09A374735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3849CC-00C0-4602-9214-6A44ADF2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4C0017A-17B6-48DF-A80C-BB69EA2F52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Kansilehti_asiakirja</Template>
  <TotalTime>3</TotalTime>
  <Pages>3</Pages>
  <Words>308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WS-LIITYNNÄN TESTAUSOHJE SUOMI.FI-VIESTEIHIN</vt:lpstr>
      <vt:lpstr>WS-LIITYNNÄN TESTAUSOHJE VIESTIT-PALVELUUN</vt:lpstr>
    </vt:vector>
  </TitlesOfParts>
  <Company>Digi- ja väestötietovirasto</Company>
  <LinksUpToDate>false</LinksUpToDate>
  <CharactersWithSpaces>2800</CharactersWithSpaces>
  <SharedDoc>false</SharedDoc>
  <HLinks>
    <vt:vector size="18" baseType="variant">
      <vt:variant>
        <vt:i4>4784142</vt:i4>
      </vt:variant>
      <vt:variant>
        <vt:i4>6</vt:i4>
      </vt:variant>
      <vt:variant>
        <vt:i4>0</vt:i4>
      </vt:variant>
      <vt:variant>
        <vt:i4>5</vt:i4>
      </vt:variant>
      <vt:variant>
        <vt:lpwstr>https://kehittajille.suomi.fi/palvelut/viestit/toiminnallisuudet/paperipostin-lahettaminen/todisteellinen-tiedoksianto-paperipostilla</vt:lpwstr>
      </vt:variant>
      <vt:variant>
        <vt:lpwstr/>
      </vt:variant>
      <vt:variant>
        <vt:i4>5111812</vt:i4>
      </vt:variant>
      <vt:variant>
        <vt:i4>3</vt:i4>
      </vt:variant>
      <vt:variant>
        <vt:i4>0</vt:i4>
      </vt:variant>
      <vt:variant>
        <vt:i4>5</vt:i4>
      </vt:variant>
      <vt:variant>
        <vt:lpwstr>https://www.posti.fi/yritysasiakkaat/lomakkeet/logistiikansopimustunnus.html</vt:lpwstr>
      </vt:variant>
      <vt:variant>
        <vt:lpwstr/>
      </vt:variant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https://www.posti.fi/yritysasiakkaat/lomakkeet/tunnustilaus.html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WS-LIITYNNÄN TESTAUSOHJE SUOMI.FI-VIESTEIHIN</dc:title>
  <dc:subject>Suomi.fi-viestit TKJ-tunnustilaus</dc:subject>
  <dc:creator>EXT Hietala Hilppa</dc:creator>
  <cp:lastModifiedBy>Viitanen Niina (DVV)</cp:lastModifiedBy>
  <cp:revision>2</cp:revision>
  <cp:lastPrinted>2024-04-29T07:01:00Z</cp:lastPrinted>
  <dcterms:created xsi:type="dcterms:W3CDTF">2026-04-19T10:05:00Z</dcterms:created>
  <dcterms:modified xsi:type="dcterms:W3CDTF">2026-04-19T10:05:00Z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0x010100CA47C4721A8C784EBA1C4AFC8EA17D8C</vt:lpwstr>
  </property>
  <property fmtid="{D5CDD505-2E9C-101B-9397-08002B2CF9AE}" pid="3" name="SharedWithUsers">
    <vt:lpwstr/>
  </property>
</Properties>
</file>