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F2F7E" w14:textId="66087CAC" w:rsidR="001B663F" w:rsidRDefault="00D719FC" w:rsidP="00D719FC">
      <w:pPr>
        <w:pStyle w:val="Leipteksti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Organisaationne antamia</w:t>
      </w:r>
      <w:r w:rsidRPr="00282E83">
        <w:rPr>
          <w:rFonts w:ascii="Arial" w:hAnsi="Arial" w:cs="Arial"/>
          <w:sz w:val="20"/>
          <w:szCs w:val="20"/>
        </w:rPr>
        <w:t xml:space="preserve"> tietoja käytetään liityntänne avaamiseen</w:t>
      </w:r>
      <w:r w:rsidR="000574DE">
        <w:rPr>
          <w:rFonts w:ascii="Arial" w:hAnsi="Arial" w:cs="Arial"/>
          <w:sz w:val="20"/>
          <w:szCs w:val="20"/>
        </w:rPr>
        <w:t>.</w:t>
      </w:r>
      <w:r w:rsidR="00364EFD">
        <w:rPr>
          <w:rFonts w:ascii="Arial" w:hAnsi="Arial" w:cs="Arial"/>
          <w:sz w:val="20"/>
          <w:szCs w:val="20"/>
        </w:rPr>
        <w:t xml:space="preserve"> Ilmoitathan yhdellä palvelutietolomakkeella vain yhtä järjestelmää koskevista käyttöönotoista.</w:t>
      </w:r>
      <w:r w:rsidR="005E0210">
        <w:rPr>
          <w:rFonts w:ascii="Arial" w:hAnsi="Arial" w:cs="Arial"/>
          <w:sz w:val="20"/>
          <w:szCs w:val="20"/>
        </w:rPr>
        <w:t xml:space="preserve"> </w:t>
      </w:r>
    </w:p>
    <w:p w14:paraId="46DE04C2" w14:textId="77777777" w:rsidR="00A778C1" w:rsidRDefault="00A778C1" w:rsidP="00D719FC">
      <w:pPr>
        <w:pStyle w:val="Leipteksti"/>
        <w:ind w:left="0"/>
        <w:rPr>
          <w:rFonts w:ascii="Arial" w:hAnsi="Arial" w:cs="Arial"/>
          <w:sz w:val="20"/>
          <w:szCs w:val="20"/>
        </w:rPr>
      </w:pPr>
    </w:p>
    <w:p w14:paraId="654EB91B" w14:textId="77777777" w:rsidR="00D719FC" w:rsidRPr="00282E83" w:rsidRDefault="00D719FC" w:rsidP="00D719FC">
      <w:pPr>
        <w:pStyle w:val="Leipteksti"/>
        <w:numPr>
          <w:ilvl w:val="0"/>
          <w:numId w:val="23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Palvelutietolomakkeen</w:t>
      </w:r>
      <w:r w:rsidRPr="00282E83">
        <w:rPr>
          <w:rFonts w:ascii="Arial" w:hAnsi="Arial" w:cs="Arial"/>
          <w:b/>
          <w:bCs/>
          <w:sz w:val="20"/>
          <w:szCs w:val="20"/>
        </w:rPr>
        <w:t xml:space="preserve"> nimeäminen</w:t>
      </w:r>
    </w:p>
    <w:p w14:paraId="241B136D" w14:textId="1A91E27C" w:rsidR="00D719FC" w:rsidRDefault="00D719FC" w:rsidP="00D719FC">
      <w:pPr>
        <w:pStyle w:val="Leipteksti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Nimetkää tallentamanne palvelutietolomake näin: </w:t>
      </w:r>
      <w:r w:rsidRPr="00282E83">
        <w:rPr>
          <w:rFonts w:ascii="Arial" w:hAnsi="Arial" w:cs="Arial"/>
          <w:b/>
          <w:bCs/>
          <w:sz w:val="20"/>
          <w:szCs w:val="20"/>
        </w:rPr>
        <w:t>Suomi.fi</w:t>
      </w:r>
      <w:r>
        <w:rPr>
          <w:rFonts w:ascii="Arial" w:hAnsi="Arial" w:cs="Arial"/>
          <w:b/>
          <w:bCs/>
          <w:sz w:val="20"/>
          <w:szCs w:val="20"/>
        </w:rPr>
        <w:t>-</w:t>
      </w:r>
      <w:r w:rsidRPr="00282E83">
        <w:rPr>
          <w:rFonts w:ascii="Arial" w:hAnsi="Arial" w:cs="Arial"/>
          <w:b/>
          <w:bCs/>
          <w:sz w:val="20"/>
          <w:szCs w:val="20"/>
        </w:rPr>
        <w:t>viestit_Palvelutietolomake_</w:t>
      </w:r>
      <w:r>
        <w:rPr>
          <w:rFonts w:ascii="Arial" w:hAnsi="Arial" w:cs="Arial"/>
          <w:b/>
          <w:bCs/>
          <w:color w:val="FF0000"/>
          <w:sz w:val="20"/>
          <w:szCs w:val="20"/>
        </w:rPr>
        <w:t>O</w:t>
      </w:r>
      <w:r w:rsidRPr="00282E83">
        <w:rPr>
          <w:rFonts w:ascii="Arial" w:hAnsi="Arial" w:cs="Arial"/>
          <w:b/>
          <w:bCs/>
          <w:color w:val="FF0000"/>
          <w:sz w:val="20"/>
          <w:szCs w:val="20"/>
        </w:rPr>
        <w:t>rganisaatio</w:t>
      </w:r>
      <w:r w:rsidRPr="00282E83">
        <w:rPr>
          <w:rFonts w:ascii="Arial" w:hAnsi="Arial" w:cs="Arial"/>
          <w:b/>
          <w:bCs/>
          <w:sz w:val="20"/>
          <w:szCs w:val="20"/>
        </w:rPr>
        <w:t>_</w:t>
      </w:r>
      <w:r>
        <w:rPr>
          <w:rFonts w:ascii="Arial" w:hAnsi="Arial" w:cs="Arial"/>
          <w:b/>
          <w:bCs/>
          <w:color w:val="FF0000"/>
          <w:sz w:val="20"/>
          <w:szCs w:val="20"/>
        </w:rPr>
        <w:t>Päivämäärä</w:t>
      </w:r>
      <w:r w:rsidRPr="00282E83">
        <w:rPr>
          <w:rFonts w:ascii="Arial" w:hAnsi="Arial" w:cs="Arial"/>
          <w:sz w:val="20"/>
          <w:szCs w:val="20"/>
        </w:rPr>
        <w:t>.</w:t>
      </w:r>
    </w:p>
    <w:p w14:paraId="716C3565" w14:textId="77777777" w:rsidR="006D035E" w:rsidRPr="00282E83" w:rsidRDefault="006D035E" w:rsidP="00D719FC">
      <w:pPr>
        <w:pStyle w:val="Leipteksti"/>
        <w:ind w:left="0"/>
        <w:rPr>
          <w:rFonts w:ascii="Arial" w:hAnsi="Arial" w:cs="Arial"/>
          <w:sz w:val="20"/>
          <w:szCs w:val="20"/>
        </w:rPr>
      </w:pPr>
    </w:p>
    <w:p w14:paraId="3DC4F937" w14:textId="77777777" w:rsidR="00D719FC" w:rsidRPr="00282E83" w:rsidRDefault="00D719FC" w:rsidP="00D719FC">
      <w:pPr>
        <w:pStyle w:val="Leipteksti"/>
        <w:numPr>
          <w:ilvl w:val="0"/>
          <w:numId w:val="23"/>
        </w:numPr>
        <w:rPr>
          <w:rFonts w:ascii="Arial" w:hAnsi="Arial" w:cs="Arial"/>
          <w:b/>
          <w:bCs/>
          <w:sz w:val="20"/>
          <w:szCs w:val="20"/>
        </w:rPr>
      </w:pPr>
      <w:r w:rsidRPr="00282E83">
        <w:rPr>
          <w:rFonts w:ascii="Arial" w:hAnsi="Arial" w:cs="Arial"/>
          <w:b/>
          <w:bCs/>
          <w:sz w:val="20"/>
          <w:szCs w:val="20"/>
        </w:rPr>
        <w:t>Organisaationne tiedot</w:t>
      </w:r>
    </w:p>
    <w:tbl>
      <w:tblPr>
        <w:tblStyle w:val="TaulukkoRuudukko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6378"/>
      </w:tblGrid>
      <w:tr w:rsidR="00D719FC" w:rsidRPr="00282E83" w14:paraId="3C9BFCB6" w14:textId="77777777">
        <w:trPr>
          <w:trHeight w:val="283"/>
        </w:trPr>
        <w:tc>
          <w:tcPr>
            <w:tcW w:w="3823" w:type="dxa"/>
            <w:shd w:val="clear" w:color="auto" w:fill="F2F2F2" w:themeFill="background1" w:themeFillShade="F2"/>
          </w:tcPr>
          <w:p w14:paraId="48998ACC" w14:textId="77777777" w:rsidR="00D719FC" w:rsidRPr="00865006" w:rsidRDefault="00D719FC">
            <w:pPr>
              <w:spacing w:line="276" w:lineRule="auto"/>
              <w:rPr>
                <w:rStyle w:val="Voimakas"/>
              </w:rPr>
            </w:pPr>
            <w:r w:rsidRPr="00865006">
              <w:rPr>
                <w:rStyle w:val="Voimakas"/>
              </w:rPr>
              <w:t>Organisaationne nimi suomeksi</w:t>
            </w:r>
          </w:p>
        </w:tc>
        <w:tc>
          <w:tcPr>
            <w:tcW w:w="6378" w:type="dxa"/>
          </w:tcPr>
          <w:p w14:paraId="456E8974" w14:textId="77777777" w:rsidR="00D719FC" w:rsidRPr="00282E83" w:rsidRDefault="00D719FC">
            <w:pPr>
              <w:rPr>
                <w:rStyle w:val="Voimakas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D719FC" w:rsidRPr="00282E83" w14:paraId="3CE07CF2" w14:textId="77777777">
        <w:trPr>
          <w:trHeight w:val="283"/>
        </w:trPr>
        <w:tc>
          <w:tcPr>
            <w:tcW w:w="3823" w:type="dxa"/>
            <w:shd w:val="clear" w:color="auto" w:fill="F2F2F2" w:themeFill="background1" w:themeFillShade="F2"/>
          </w:tcPr>
          <w:p w14:paraId="473A963A" w14:textId="77777777" w:rsidR="00D719FC" w:rsidRPr="00865006" w:rsidRDefault="00D719FC">
            <w:pPr>
              <w:spacing w:line="276" w:lineRule="auto"/>
              <w:rPr>
                <w:rStyle w:val="Voimakas"/>
              </w:rPr>
            </w:pPr>
            <w:r w:rsidRPr="00865006">
              <w:rPr>
                <w:rStyle w:val="Voimakas"/>
              </w:rPr>
              <w:t>Organisaationne nimi ruotsiksi</w:t>
            </w:r>
          </w:p>
        </w:tc>
        <w:tc>
          <w:tcPr>
            <w:tcW w:w="6378" w:type="dxa"/>
          </w:tcPr>
          <w:p w14:paraId="2DA20D2F" w14:textId="77777777" w:rsidR="00D719FC" w:rsidRPr="00282E83" w:rsidRDefault="00D719FC">
            <w:pPr>
              <w:rPr>
                <w:rStyle w:val="Voimakas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D719FC" w:rsidRPr="00282E83" w14:paraId="76A347F3" w14:textId="77777777">
        <w:trPr>
          <w:trHeight w:val="283"/>
        </w:trPr>
        <w:tc>
          <w:tcPr>
            <w:tcW w:w="3823" w:type="dxa"/>
            <w:shd w:val="clear" w:color="auto" w:fill="F2F2F2" w:themeFill="background1" w:themeFillShade="F2"/>
          </w:tcPr>
          <w:p w14:paraId="0B262496" w14:textId="77777777" w:rsidR="00D719FC" w:rsidRPr="00865006" w:rsidRDefault="00D719FC">
            <w:pPr>
              <w:spacing w:line="276" w:lineRule="auto"/>
              <w:rPr>
                <w:rStyle w:val="Voimakas"/>
              </w:rPr>
            </w:pPr>
            <w:r w:rsidRPr="00865006">
              <w:rPr>
                <w:rStyle w:val="Voimakas"/>
              </w:rPr>
              <w:t>Organisaationne nimi englanniksi</w:t>
            </w:r>
          </w:p>
        </w:tc>
        <w:tc>
          <w:tcPr>
            <w:tcW w:w="6378" w:type="dxa"/>
          </w:tcPr>
          <w:p w14:paraId="51564BB5" w14:textId="77777777" w:rsidR="00D719FC" w:rsidRPr="00282E83" w:rsidRDefault="00D719FC">
            <w:pPr>
              <w:rPr>
                <w:rStyle w:val="Voimakas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D719FC" w:rsidRPr="00282E83" w14:paraId="14FB3016" w14:textId="77777777">
        <w:trPr>
          <w:trHeight w:val="283"/>
        </w:trPr>
        <w:tc>
          <w:tcPr>
            <w:tcW w:w="3823" w:type="dxa"/>
            <w:shd w:val="clear" w:color="auto" w:fill="F2F2F2" w:themeFill="background1" w:themeFillShade="F2"/>
          </w:tcPr>
          <w:p w14:paraId="710C3660" w14:textId="77777777" w:rsidR="00D719FC" w:rsidRPr="00865006" w:rsidRDefault="00D719FC">
            <w:pPr>
              <w:spacing w:line="276" w:lineRule="auto"/>
              <w:rPr>
                <w:rStyle w:val="Voimakas"/>
              </w:rPr>
            </w:pPr>
            <w:r w:rsidRPr="00865006">
              <w:rPr>
                <w:rStyle w:val="Voimakas"/>
              </w:rPr>
              <w:t>Organisaationne Y-tunnus</w:t>
            </w:r>
          </w:p>
        </w:tc>
        <w:tc>
          <w:tcPr>
            <w:tcW w:w="6378" w:type="dxa"/>
          </w:tcPr>
          <w:p w14:paraId="7C8EFFE0" w14:textId="77777777" w:rsidR="00D719FC" w:rsidRPr="00282E83" w:rsidRDefault="00D719FC">
            <w:pPr>
              <w:rPr>
                <w:rStyle w:val="Voimakas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</w:tbl>
    <w:p w14:paraId="03706B47" w14:textId="77777777" w:rsidR="00D719FC" w:rsidRDefault="00D719FC" w:rsidP="00D719FC">
      <w:pPr>
        <w:pStyle w:val="Leipteksti"/>
        <w:spacing w:after="0"/>
        <w:ind w:left="0"/>
        <w:rPr>
          <w:rFonts w:ascii="Arial" w:hAnsi="Arial" w:cs="Arial"/>
          <w:b/>
          <w:bCs/>
          <w:sz w:val="20"/>
          <w:szCs w:val="20"/>
        </w:rPr>
      </w:pPr>
    </w:p>
    <w:p w14:paraId="1C1A2A7F" w14:textId="77777777" w:rsidR="006D035E" w:rsidRDefault="006D035E" w:rsidP="00D719FC">
      <w:pPr>
        <w:pStyle w:val="Leipteksti"/>
        <w:spacing w:after="0"/>
        <w:ind w:left="0"/>
        <w:rPr>
          <w:rFonts w:ascii="Arial" w:hAnsi="Arial" w:cs="Arial"/>
          <w:b/>
          <w:bCs/>
          <w:sz w:val="20"/>
          <w:szCs w:val="20"/>
        </w:rPr>
      </w:pPr>
    </w:p>
    <w:p w14:paraId="311E2B9A" w14:textId="77777777" w:rsidR="001B663F" w:rsidRDefault="001B663F" w:rsidP="00D719FC">
      <w:pPr>
        <w:pStyle w:val="Leipteksti"/>
        <w:spacing w:after="0"/>
        <w:ind w:left="0"/>
        <w:rPr>
          <w:rFonts w:ascii="Arial" w:hAnsi="Arial" w:cs="Arial"/>
          <w:b/>
          <w:bCs/>
          <w:sz w:val="20"/>
          <w:szCs w:val="20"/>
        </w:rPr>
      </w:pPr>
    </w:p>
    <w:p w14:paraId="6E888037" w14:textId="152DB12B" w:rsidR="00D719FC" w:rsidRPr="001B663F" w:rsidRDefault="00D719FC" w:rsidP="001B663F">
      <w:pPr>
        <w:pStyle w:val="Leipteksti"/>
        <w:numPr>
          <w:ilvl w:val="0"/>
          <w:numId w:val="23"/>
        </w:numPr>
        <w:rPr>
          <w:rFonts w:ascii="Arial" w:hAnsi="Arial" w:cs="Arial"/>
          <w:b/>
          <w:bCs/>
          <w:sz w:val="20"/>
          <w:szCs w:val="20"/>
        </w:rPr>
      </w:pPr>
      <w:r w:rsidRPr="001B663F">
        <w:rPr>
          <w:rFonts w:ascii="Arial" w:hAnsi="Arial" w:cs="Arial"/>
          <w:b/>
          <w:bCs/>
          <w:sz w:val="20"/>
          <w:szCs w:val="20"/>
        </w:rPr>
        <w:t>Palvelun yhteystiedot</w:t>
      </w:r>
    </w:p>
    <w:p w14:paraId="05AB9D98" w14:textId="493F5DDF" w:rsidR="00D719FC" w:rsidRDefault="00D719FC" w:rsidP="004B188F">
      <w:pPr>
        <w:pStyle w:val="Leipteksti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Käytetään asiakastiedot</w:t>
      </w:r>
      <w:r w:rsidR="00FE2954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eiden ja häiriötiedotteiden välittämiseen sekä muihin palvelua koskeviin yhteydenottoihin.  </w:t>
      </w:r>
    </w:p>
    <w:tbl>
      <w:tblPr>
        <w:tblStyle w:val="TaulukkoRuudukko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6378"/>
      </w:tblGrid>
      <w:tr w:rsidR="00D719FC" w:rsidRPr="00282E83" w14:paraId="792D6250" w14:textId="77777777" w:rsidTr="004B188F">
        <w:trPr>
          <w:trHeight w:val="526"/>
        </w:trPr>
        <w:tc>
          <w:tcPr>
            <w:tcW w:w="3823" w:type="dxa"/>
            <w:shd w:val="clear" w:color="auto" w:fill="F2F2F2" w:themeFill="background1" w:themeFillShade="F2"/>
          </w:tcPr>
          <w:p w14:paraId="23C97B01" w14:textId="77777777" w:rsidR="00D719FC" w:rsidRDefault="00D719FC">
            <w:pPr>
              <w:spacing w:line="276" w:lineRule="auto"/>
              <w:rPr>
                <w:rStyle w:val="Voimakas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  <w:shd w:val="clear" w:color="auto" w:fill="E9E9E9" w:themeFill="text2" w:themeFillTint="1A"/>
          </w:tcPr>
          <w:p w14:paraId="1C3696BB" w14:textId="77777777" w:rsidR="004B188F" w:rsidRDefault="004B188F">
            <w:pPr>
              <w:rPr>
                <w:rStyle w:val="Voimakas"/>
                <w:rFonts w:ascii="Arial" w:hAnsi="Arial" w:cs="Arial"/>
                <w:sz w:val="20"/>
                <w:szCs w:val="20"/>
              </w:rPr>
            </w:pPr>
          </w:p>
          <w:p w14:paraId="0380A457" w14:textId="75215E96" w:rsidR="00D719FC" w:rsidRPr="0098553F" w:rsidRDefault="00D719FC">
            <w:pPr>
              <w:rPr>
                <w:rStyle w:val="Voimakas"/>
                <w:rFonts w:ascii="Arial" w:hAnsi="Arial" w:cs="Arial"/>
                <w:sz w:val="20"/>
                <w:szCs w:val="20"/>
              </w:rPr>
            </w:pPr>
            <w:r w:rsidRPr="0098553F">
              <w:rPr>
                <w:rStyle w:val="Voimakas"/>
                <w:rFonts w:ascii="Arial" w:hAnsi="Arial" w:cs="Arial"/>
                <w:sz w:val="20"/>
                <w:szCs w:val="20"/>
              </w:rPr>
              <w:t>Sähköpostiosoite</w:t>
            </w:r>
          </w:p>
        </w:tc>
      </w:tr>
      <w:tr w:rsidR="00D719FC" w:rsidRPr="00282E83" w14:paraId="624747A5" w14:textId="77777777">
        <w:trPr>
          <w:trHeight w:val="283"/>
        </w:trPr>
        <w:tc>
          <w:tcPr>
            <w:tcW w:w="3823" w:type="dxa"/>
            <w:shd w:val="clear" w:color="auto" w:fill="F2F2F2" w:themeFill="background1" w:themeFillShade="F2"/>
          </w:tcPr>
          <w:p w14:paraId="5D21868E" w14:textId="7DB109FE" w:rsidR="00D719FC" w:rsidRPr="00282E83" w:rsidRDefault="00D719FC">
            <w:pPr>
              <w:spacing w:line="276" w:lineRule="auto"/>
              <w:rPr>
                <w:rStyle w:val="Voimakas"/>
                <w:rFonts w:ascii="Arial" w:hAnsi="Arial" w:cs="Arial"/>
                <w:sz w:val="20"/>
                <w:szCs w:val="20"/>
              </w:rPr>
            </w:pPr>
            <w:r>
              <w:rPr>
                <w:rStyle w:val="Voimakas"/>
                <w:rFonts w:ascii="Arial" w:hAnsi="Arial" w:cs="Arial"/>
                <w:sz w:val="20"/>
                <w:szCs w:val="20"/>
              </w:rPr>
              <w:t>H</w:t>
            </w:r>
            <w:r>
              <w:rPr>
                <w:rStyle w:val="Voimakas"/>
              </w:rPr>
              <w:t>allinnollinen</w:t>
            </w:r>
            <w:r w:rsidR="00A94334">
              <w:rPr>
                <w:rStyle w:val="Voimakas"/>
              </w:rPr>
              <w:t xml:space="preserve"> yhteyshenkilö</w:t>
            </w:r>
          </w:p>
        </w:tc>
        <w:tc>
          <w:tcPr>
            <w:tcW w:w="6378" w:type="dxa"/>
          </w:tcPr>
          <w:p w14:paraId="3E84A93F" w14:textId="77777777" w:rsidR="00D719FC" w:rsidRDefault="00D719FC">
            <w:pPr>
              <w:rPr>
                <w:rStyle w:val="Voimakas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A33DA36" w14:textId="77777777" w:rsidR="00A94334" w:rsidRPr="00282E83" w:rsidRDefault="00A94334">
            <w:pPr>
              <w:rPr>
                <w:rStyle w:val="Voimakas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D719FC" w:rsidRPr="00282E83" w14:paraId="43AEA6D2" w14:textId="77777777">
        <w:trPr>
          <w:trHeight w:val="283"/>
        </w:trPr>
        <w:tc>
          <w:tcPr>
            <w:tcW w:w="3823" w:type="dxa"/>
            <w:shd w:val="clear" w:color="auto" w:fill="F2F2F2" w:themeFill="background1" w:themeFillShade="F2"/>
          </w:tcPr>
          <w:p w14:paraId="639472B6" w14:textId="1496E716" w:rsidR="00D719FC" w:rsidRPr="00282E83" w:rsidRDefault="00D719FC">
            <w:pPr>
              <w:spacing w:line="276" w:lineRule="auto"/>
              <w:rPr>
                <w:rStyle w:val="Voimakas"/>
                <w:rFonts w:ascii="Arial" w:hAnsi="Arial" w:cs="Arial"/>
                <w:sz w:val="20"/>
                <w:szCs w:val="20"/>
              </w:rPr>
            </w:pPr>
            <w:r>
              <w:rPr>
                <w:rStyle w:val="Voimakas"/>
                <w:rFonts w:ascii="Arial" w:hAnsi="Arial" w:cs="Arial"/>
                <w:sz w:val="20"/>
                <w:szCs w:val="20"/>
              </w:rPr>
              <w:t>T</w:t>
            </w:r>
            <w:r>
              <w:rPr>
                <w:rStyle w:val="Voimakas"/>
              </w:rPr>
              <w:t>ekninen</w:t>
            </w:r>
            <w:r w:rsidR="00A94334">
              <w:rPr>
                <w:rStyle w:val="Voimakas"/>
              </w:rPr>
              <w:t xml:space="preserve"> yhteyshenkilö</w:t>
            </w:r>
          </w:p>
        </w:tc>
        <w:tc>
          <w:tcPr>
            <w:tcW w:w="6378" w:type="dxa"/>
          </w:tcPr>
          <w:p w14:paraId="5FA9BE8D" w14:textId="77777777" w:rsidR="00D719FC" w:rsidRDefault="00D719FC">
            <w:pPr>
              <w:rPr>
                <w:rStyle w:val="Voimakas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1018DED" w14:textId="77777777" w:rsidR="00A94334" w:rsidRPr="00282E83" w:rsidRDefault="00A94334">
            <w:pPr>
              <w:rPr>
                <w:rStyle w:val="Voimakas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D719FC" w:rsidRPr="00282E83" w14:paraId="71841945" w14:textId="77777777">
        <w:trPr>
          <w:trHeight w:val="283"/>
        </w:trPr>
        <w:tc>
          <w:tcPr>
            <w:tcW w:w="3823" w:type="dxa"/>
            <w:shd w:val="clear" w:color="auto" w:fill="F2F2F2" w:themeFill="background1" w:themeFillShade="F2"/>
          </w:tcPr>
          <w:p w14:paraId="1E42AB72" w14:textId="056DF3D1" w:rsidR="00D719FC" w:rsidRPr="00C57F3B" w:rsidRDefault="00C57F3B">
            <w:pPr>
              <w:spacing w:line="276" w:lineRule="auto"/>
              <w:rPr>
                <w:rStyle w:val="Voimakas"/>
              </w:rPr>
            </w:pPr>
            <w:r w:rsidRPr="00C57F3B">
              <w:rPr>
                <w:rStyle w:val="Voimakas"/>
              </w:rPr>
              <w:t>Yhteiskäyttöi</w:t>
            </w:r>
            <w:r w:rsidR="00A94334">
              <w:rPr>
                <w:rStyle w:val="Voimakas"/>
              </w:rPr>
              <w:t>set</w:t>
            </w:r>
            <w:r w:rsidR="001C05BE" w:rsidRPr="00C57F3B">
              <w:rPr>
                <w:rStyle w:val="Voimakas"/>
              </w:rPr>
              <w:t xml:space="preserve"> sähköpostiosoit</w:t>
            </w:r>
            <w:r w:rsidR="00A94334">
              <w:rPr>
                <w:rStyle w:val="Voimakas"/>
              </w:rPr>
              <w:t>teet</w:t>
            </w:r>
          </w:p>
        </w:tc>
        <w:tc>
          <w:tcPr>
            <w:tcW w:w="6378" w:type="dxa"/>
          </w:tcPr>
          <w:p w14:paraId="32B6DA29" w14:textId="77777777" w:rsidR="00D719FC" w:rsidRDefault="00D719FC">
            <w:pPr>
              <w:rPr>
                <w:rStyle w:val="Voimakas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7EB7F021" w14:textId="60D95B69" w:rsidR="00A94334" w:rsidRPr="00282E83" w:rsidRDefault="00A94334">
            <w:pPr>
              <w:rPr>
                <w:rStyle w:val="Voimakas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</w:tbl>
    <w:p w14:paraId="3BD1B2E6" w14:textId="77777777" w:rsidR="00A778C1" w:rsidRDefault="00A778C1" w:rsidP="00D719FC">
      <w:pPr>
        <w:pStyle w:val="Leipteksti"/>
        <w:ind w:left="0"/>
        <w:rPr>
          <w:rFonts w:ascii="Arial" w:hAnsi="Arial" w:cs="Arial"/>
          <w:sz w:val="20"/>
          <w:szCs w:val="20"/>
        </w:rPr>
      </w:pPr>
    </w:p>
    <w:p w14:paraId="45AD7525" w14:textId="77777777" w:rsidR="00147F0C" w:rsidRDefault="00147F0C" w:rsidP="00D719FC">
      <w:pPr>
        <w:pStyle w:val="Leipteksti"/>
        <w:ind w:left="0"/>
        <w:rPr>
          <w:rFonts w:ascii="Arial" w:hAnsi="Arial" w:cs="Arial"/>
          <w:sz w:val="20"/>
          <w:szCs w:val="20"/>
        </w:rPr>
      </w:pPr>
    </w:p>
    <w:p w14:paraId="0B9A33D4" w14:textId="7F096899" w:rsidR="00AA0391" w:rsidRDefault="00AA0391" w:rsidP="00AA0391">
      <w:pPr>
        <w:pStyle w:val="Leipteksti"/>
        <w:numPr>
          <w:ilvl w:val="0"/>
          <w:numId w:val="23"/>
        </w:numPr>
        <w:rPr>
          <w:rFonts w:ascii="Arial" w:hAnsi="Arial" w:cs="Arial"/>
          <w:b/>
          <w:bCs/>
          <w:sz w:val="20"/>
          <w:szCs w:val="20"/>
        </w:rPr>
      </w:pPr>
      <w:r w:rsidRPr="00FD47C7">
        <w:rPr>
          <w:rFonts w:ascii="Arial" w:hAnsi="Arial" w:cs="Arial"/>
          <w:b/>
          <w:bCs/>
          <w:sz w:val="20"/>
          <w:szCs w:val="20"/>
        </w:rPr>
        <w:t xml:space="preserve">Onko kyseessä </w:t>
      </w:r>
      <w:r w:rsidR="003E0E65" w:rsidRPr="00FD47C7">
        <w:rPr>
          <w:rFonts w:ascii="Arial" w:hAnsi="Arial" w:cs="Arial"/>
          <w:b/>
          <w:bCs/>
          <w:sz w:val="20"/>
          <w:szCs w:val="20"/>
        </w:rPr>
        <w:t xml:space="preserve">uusi </w:t>
      </w:r>
      <w:r w:rsidR="003E0E65">
        <w:rPr>
          <w:rFonts w:ascii="Arial" w:hAnsi="Arial" w:cs="Arial"/>
          <w:b/>
          <w:bCs/>
          <w:sz w:val="20"/>
          <w:szCs w:val="20"/>
        </w:rPr>
        <w:t>REST-</w:t>
      </w:r>
      <w:r w:rsidR="003E0E65" w:rsidRPr="00FD47C7">
        <w:rPr>
          <w:rFonts w:ascii="Arial" w:hAnsi="Arial" w:cs="Arial"/>
          <w:b/>
          <w:bCs/>
          <w:sz w:val="20"/>
          <w:szCs w:val="20"/>
        </w:rPr>
        <w:t xml:space="preserve">liityntä </w:t>
      </w:r>
      <w:r w:rsidR="003E0E65">
        <w:rPr>
          <w:rFonts w:ascii="Arial" w:hAnsi="Arial" w:cs="Arial"/>
          <w:b/>
          <w:bCs/>
          <w:sz w:val="20"/>
          <w:szCs w:val="20"/>
        </w:rPr>
        <w:t xml:space="preserve">vai nykyisen liitynnän </w:t>
      </w:r>
      <w:r w:rsidRPr="00FD47C7">
        <w:rPr>
          <w:rFonts w:ascii="Arial" w:hAnsi="Arial" w:cs="Arial"/>
          <w:b/>
          <w:bCs/>
          <w:sz w:val="20"/>
          <w:szCs w:val="20"/>
        </w:rPr>
        <w:t>siirto</w:t>
      </w:r>
      <w:r w:rsidR="003E0E65">
        <w:rPr>
          <w:rFonts w:ascii="Arial" w:hAnsi="Arial" w:cs="Arial"/>
          <w:b/>
          <w:bCs/>
          <w:sz w:val="20"/>
          <w:szCs w:val="20"/>
        </w:rPr>
        <w:t xml:space="preserve"> REST-rajapintaan</w:t>
      </w:r>
    </w:p>
    <w:p w14:paraId="68D9D2FF" w14:textId="6172AF0F" w:rsidR="00147F0C" w:rsidRPr="008E79B9" w:rsidRDefault="00147F0C" w:rsidP="004B188F">
      <w:pPr>
        <w:pStyle w:val="Leipteksti"/>
        <w:ind w:left="0"/>
        <w:rPr>
          <w:rFonts w:ascii="Arial" w:hAnsi="Arial" w:cs="Arial"/>
          <w:b/>
          <w:bCs/>
          <w:sz w:val="20"/>
          <w:szCs w:val="20"/>
        </w:rPr>
      </w:pPr>
      <w:r w:rsidRPr="004B188F">
        <w:rPr>
          <w:rFonts w:ascii="Arial" w:hAnsi="Arial" w:cs="Arial"/>
          <w:b/>
          <w:bCs/>
          <w:sz w:val="20"/>
          <w:szCs w:val="20"/>
        </w:rPr>
        <w:t>Huom. Palvelutietolomake täytetään järjestelmäkohtaisesti.</w:t>
      </w:r>
      <w:r w:rsidR="008E79B9" w:rsidRPr="008E79B9">
        <w:rPr>
          <w:rFonts w:ascii="Arial" w:hAnsi="Arial" w:cs="Arial"/>
          <w:sz w:val="20"/>
          <w:szCs w:val="20"/>
        </w:rPr>
        <w:t xml:space="preserve"> J</w:t>
      </w:r>
      <w:r>
        <w:rPr>
          <w:rFonts w:ascii="Arial" w:hAnsi="Arial" w:cs="Arial"/>
          <w:sz w:val="20"/>
          <w:szCs w:val="20"/>
        </w:rPr>
        <w:t>os teillä on eri järjestelmätoimittajien käyttöönottoja, täyttäkää kunkin järjestelmän osalta erillinen palvelutietolomake.</w:t>
      </w:r>
    </w:p>
    <w:tbl>
      <w:tblPr>
        <w:tblStyle w:val="TaulukkoRuudukko"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1"/>
        <w:gridCol w:w="6474"/>
      </w:tblGrid>
      <w:tr w:rsidR="003E0E65" w:rsidRPr="00282E83" w14:paraId="73ECFFDD" w14:textId="77777777" w:rsidTr="003E0E65">
        <w:trPr>
          <w:trHeight w:val="301"/>
        </w:trPr>
        <w:tc>
          <w:tcPr>
            <w:tcW w:w="3731" w:type="dxa"/>
            <w:shd w:val="clear" w:color="auto" w:fill="E9E9E9" w:themeFill="text2" w:themeFillTint="1A"/>
          </w:tcPr>
          <w:p w14:paraId="6FFA0BD9" w14:textId="77777777" w:rsidR="003E0E65" w:rsidRDefault="003E0E65">
            <w:pPr>
              <w:rPr>
                <w:rStyle w:val="Voimakas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474" w:type="dxa"/>
            <w:shd w:val="clear" w:color="auto" w:fill="E9E9E9" w:themeFill="text2" w:themeFillTint="1A"/>
          </w:tcPr>
          <w:p w14:paraId="66A57100" w14:textId="77777777" w:rsidR="003E0E65" w:rsidRDefault="003E0E65">
            <w:pPr>
              <w:rPr>
                <w:rStyle w:val="Voimakas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3E0E65" w:rsidRPr="00282E83" w14:paraId="18E9F508" w14:textId="255C7C73" w:rsidTr="003E0E65">
        <w:trPr>
          <w:trHeight w:val="301"/>
        </w:trPr>
        <w:tc>
          <w:tcPr>
            <w:tcW w:w="3731" w:type="dxa"/>
          </w:tcPr>
          <w:p w14:paraId="03C0DCF9" w14:textId="55DE83EF" w:rsidR="003E0E65" w:rsidRPr="00865006" w:rsidRDefault="00000000">
            <w:pPr>
              <w:rPr>
                <w:rStyle w:val="Voimakas"/>
                <w:b w:val="0"/>
                <w:bCs w:val="0"/>
              </w:rPr>
            </w:pPr>
            <w:sdt>
              <w:sdtPr>
                <w:rPr>
                  <w:rStyle w:val="Voimakas"/>
                  <w:b w:val="0"/>
                  <w:bCs w:val="0"/>
                </w:rPr>
                <w:id w:val="-134485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E65" w:rsidRPr="00865006">
                  <w:rPr>
                    <w:rStyle w:val="Voimakas"/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3E0E65" w:rsidRPr="00865006">
              <w:rPr>
                <w:rStyle w:val="Voimakas"/>
              </w:rPr>
              <w:t xml:space="preserve"> Uusi REST-liityntä          </w:t>
            </w:r>
          </w:p>
        </w:tc>
        <w:tc>
          <w:tcPr>
            <w:tcW w:w="6474" w:type="dxa"/>
          </w:tcPr>
          <w:p w14:paraId="7D2CF3EC" w14:textId="77777777" w:rsidR="003E0E65" w:rsidRDefault="00000000">
            <w:pPr>
              <w:rPr>
                <w:rStyle w:val="Voimakas"/>
              </w:rPr>
            </w:pPr>
            <w:sdt>
              <w:sdtPr>
                <w:rPr>
                  <w:rStyle w:val="Voimakas"/>
                  <w:rFonts w:ascii="Arial" w:hAnsi="Arial" w:cs="Arial"/>
                  <w:b w:val="0"/>
                  <w:bCs w:val="0"/>
                  <w:sz w:val="20"/>
                  <w:szCs w:val="20"/>
                </w:rPr>
                <w:id w:val="86749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E65" w:rsidRPr="00282E83">
                  <w:rPr>
                    <w:rStyle w:val="Voimakas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E0E65" w:rsidRPr="00282E83">
              <w:rPr>
                <w:rStyle w:val="Voimakas"/>
                <w:rFonts w:ascii="Arial" w:hAnsi="Arial" w:cs="Arial"/>
                <w:sz w:val="20"/>
                <w:szCs w:val="20"/>
              </w:rPr>
              <w:t xml:space="preserve"> </w:t>
            </w:r>
            <w:r w:rsidR="003E0E65">
              <w:rPr>
                <w:rStyle w:val="Voimakas"/>
                <w:rFonts w:ascii="Arial" w:hAnsi="Arial" w:cs="Arial"/>
                <w:sz w:val="20"/>
                <w:szCs w:val="20"/>
              </w:rPr>
              <w:t>N</w:t>
            </w:r>
            <w:r w:rsidR="003E0E65">
              <w:rPr>
                <w:rStyle w:val="Voimakas"/>
              </w:rPr>
              <w:t>ykyisen liitynnän siirto REST-rajapintaan</w:t>
            </w:r>
          </w:p>
          <w:p w14:paraId="63637E02" w14:textId="77777777" w:rsidR="003E0E65" w:rsidRDefault="003E0E65">
            <w:pPr>
              <w:rPr>
                <w:rStyle w:val="Voimakas"/>
              </w:rPr>
            </w:pPr>
          </w:p>
          <w:p w14:paraId="15EB1F5F" w14:textId="155D2251" w:rsidR="003E0E65" w:rsidRDefault="003E0E65">
            <w:pPr>
              <w:rPr>
                <w:rStyle w:val="Voimakas"/>
                <w:b w:val="0"/>
                <w:bCs w:val="0"/>
              </w:rPr>
            </w:pPr>
            <w:r w:rsidRPr="003E0E65">
              <w:rPr>
                <w:rStyle w:val="Voimakas"/>
                <w:b w:val="0"/>
                <w:bCs w:val="0"/>
              </w:rPr>
              <w:t>Ilmoita</w:t>
            </w:r>
            <w:r>
              <w:rPr>
                <w:rStyle w:val="Voimakas"/>
              </w:rPr>
              <w:t xml:space="preserve"> </w:t>
            </w:r>
            <w:r w:rsidRPr="003E0E65">
              <w:rPr>
                <w:rStyle w:val="Voimakas"/>
                <w:b w:val="0"/>
                <w:bCs w:val="0"/>
              </w:rPr>
              <w:t>viranomaistunnus/</w:t>
            </w:r>
            <w:r w:rsidR="00780CF8">
              <w:rPr>
                <w:rStyle w:val="Voimakas"/>
                <w:b w:val="0"/>
                <w:bCs w:val="0"/>
              </w:rPr>
              <w:t>s</w:t>
            </w:r>
            <w:r w:rsidRPr="003E0E65">
              <w:rPr>
                <w:rStyle w:val="Voimakas"/>
                <w:b w:val="0"/>
                <w:bCs w:val="0"/>
              </w:rPr>
              <w:t>ystemI</w:t>
            </w:r>
            <w:r w:rsidR="00780CF8">
              <w:rPr>
                <w:rStyle w:val="Voimakas"/>
                <w:b w:val="0"/>
                <w:bCs w:val="0"/>
              </w:rPr>
              <w:t>d</w:t>
            </w:r>
            <w:r w:rsidRPr="003E0E65">
              <w:rPr>
                <w:rStyle w:val="Voimakas"/>
                <w:b w:val="0"/>
                <w:bCs w:val="0"/>
              </w:rPr>
              <w:t>:</w:t>
            </w:r>
          </w:p>
          <w:p w14:paraId="681F0584" w14:textId="57C92378" w:rsidR="003E0E65" w:rsidRPr="003E0E65" w:rsidRDefault="003E0E65">
            <w:pPr>
              <w:rPr>
                <w:rStyle w:val="Voimakas"/>
              </w:rPr>
            </w:pPr>
          </w:p>
        </w:tc>
      </w:tr>
    </w:tbl>
    <w:p w14:paraId="6F33E65C" w14:textId="567B0936" w:rsidR="00A94334" w:rsidRDefault="00A94334">
      <w:pPr>
        <w:rPr>
          <w:rFonts w:ascii="Arial" w:hAnsi="Arial" w:cs="Arial"/>
          <w:sz w:val="20"/>
          <w:szCs w:val="20"/>
        </w:rPr>
      </w:pPr>
    </w:p>
    <w:p w14:paraId="491D4F1B" w14:textId="77777777" w:rsidR="00A94334" w:rsidRDefault="00A943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89991CC" w14:textId="77777777" w:rsidR="003D08FC" w:rsidRDefault="003D08FC">
      <w:pPr>
        <w:rPr>
          <w:rFonts w:ascii="Arial" w:hAnsi="Arial" w:cs="Arial"/>
          <w:sz w:val="20"/>
          <w:szCs w:val="20"/>
        </w:rPr>
      </w:pPr>
    </w:p>
    <w:p w14:paraId="3A64C660" w14:textId="4A286BD2" w:rsidR="00D719FC" w:rsidRPr="00282E83" w:rsidRDefault="00D719FC" w:rsidP="00D719FC">
      <w:pPr>
        <w:pStyle w:val="Leipteksti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282E83">
        <w:rPr>
          <w:rFonts w:ascii="Arial" w:hAnsi="Arial" w:cs="Arial"/>
          <w:b/>
          <w:bCs/>
          <w:sz w:val="20"/>
          <w:szCs w:val="20"/>
        </w:rPr>
        <w:t>Asiointipalvelunne tiedot</w:t>
      </w:r>
    </w:p>
    <w:p w14:paraId="12EC9007" w14:textId="1842E96C" w:rsidR="00D2487E" w:rsidRPr="003A3F57" w:rsidRDefault="00864A3B" w:rsidP="00D719FC">
      <w:pPr>
        <w:pStyle w:val="Leipteksti"/>
        <w:ind w:left="0"/>
        <w:rPr>
          <w:rFonts w:ascii="Arial" w:hAnsi="Arial" w:cs="Arial"/>
          <w:sz w:val="20"/>
          <w:szCs w:val="20"/>
        </w:rPr>
      </w:pPr>
      <w:r w:rsidRPr="003A3F57">
        <w:rPr>
          <w:rFonts w:ascii="Arial" w:hAnsi="Arial" w:cs="Arial"/>
          <w:sz w:val="20"/>
          <w:szCs w:val="20"/>
        </w:rPr>
        <w:t xml:space="preserve">Palvelun nimi näkyy loppukäyttäjille </w:t>
      </w:r>
      <w:r w:rsidR="005631E9">
        <w:rPr>
          <w:rFonts w:ascii="Arial" w:hAnsi="Arial" w:cs="Arial"/>
          <w:sz w:val="20"/>
          <w:szCs w:val="20"/>
        </w:rPr>
        <w:t xml:space="preserve">Suomi.fi-viestien verkkopalvelussa/mobiilissa </w:t>
      </w:r>
      <w:r w:rsidRPr="003A3F57">
        <w:rPr>
          <w:rFonts w:ascii="Arial" w:hAnsi="Arial" w:cs="Arial"/>
          <w:sz w:val="20"/>
          <w:szCs w:val="20"/>
        </w:rPr>
        <w:t xml:space="preserve">muodossa ”Organisaatio, Palvelun nimi” (esim. ”Digi- ja väestötietovirasto, Ilmoitus äänioikeudesta”). Merkitkää </w:t>
      </w:r>
      <w:r w:rsidR="00200B41">
        <w:rPr>
          <w:rFonts w:ascii="Arial" w:hAnsi="Arial" w:cs="Arial"/>
          <w:sz w:val="20"/>
          <w:szCs w:val="20"/>
        </w:rPr>
        <w:t xml:space="preserve">kohtaan </w:t>
      </w:r>
      <w:r w:rsidR="00200B41" w:rsidRPr="00200B41">
        <w:rPr>
          <w:rFonts w:ascii="Arial" w:hAnsi="Arial" w:cs="Arial"/>
          <w:b/>
          <w:bCs/>
          <w:sz w:val="20"/>
          <w:szCs w:val="20"/>
        </w:rPr>
        <w:t>Asiakkaalle näkyvä palvelun nimi</w:t>
      </w:r>
      <w:r w:rsidRPr="003A3F57">
        <w:rPr>
          <w:rFonts w:ascii="Arial" w:hAnsi="Arial" w:cs="Arial"/>
          <w:sz w:val="20"/>
          <w:szCs w:val="20"/>
        </w:rPr>
        <w:t xml:space="preserve"> palvelun </w:t>
      </w:r>
      <w:r w:rsidR="00D1520D">
        <w:rPr>
          <w:rFonts w:ascii="Arial" w:hAnsi="Arial" w:cs="Arial"/>
          <w:sz w:val="20"/>
          <w:szCs w:val="20"/>
        </w:rPr>
        <w:t xml:space="preserve">julkinen </w:t>
      </w:r>
      <w:r w:rsidRPr="003A3F57">
        <w:rPr>
          <w:rFonts w:ascii="Arial" w:hAnsi="Arial" w:cs="Arial"/>
          <w:sz w:val="20"/>
          <w:szCs w:val="20"/>
        </w:rPr>
        <w:t>nimi, jonka haluatte näky</w:t>
      </w:r>
      <w:r w:rsidR="00D77602">
        <w:rPr>
          <w:rFonts w:ascii="Arial" w:hAnsi="Arial" w:cs="Arial"/>
          <w:sz w:val="20"/>
          <w:szCs w:val="20"/>
        </w:rPr>
        <w:t>vän</w:t>
      </w:r>
      <w:r w:rsidRPr="003A3F57">
        <w:rPr>
          <w:rFonts w:ascii="Arial" w:hAnsi="Arial" w:cs="Arial"/>
          <w:sz w:val="20"/>
          <w:szCs w:val="20"/>
        </w:rPr>
        <w:t xml:space="preserve"> organisaationne nimen jälkeen.</w:t>
      </w:r>
    </w:p>
    <w:p w14:paraId="471B1C8D" w14:textId="5DFEFD44" w:rsidR="00D719FC" w:rsidRPr="003A3F57" w:rsidRDefault="00864A3B" w:rsidP="00D719FC">
      <w:pPr>
        <w:pStyle w:val="Leipteksti"/>
        <w:ind w:left="0"/>
        <w:rPr>
          <w:rFonts w:ascii="Arial" w:hAnsi="Arial" w:cs="Arial"/>
          <w:sz w:val="20"/>
          <w:szCs w:val="20"/>
        </w:rPr>
      </w:pPr>
      <w:r w:rsidRPr="003A3F57">
        <w:rPr>
          <w:rFonts w:ascii="Arial" w:hAnsi="Arial" w:cs="Arial"/>
          <w:b/>
          <w:bCs/>
          <w:sz w:val="20"/>
          <w:szCs w:val="20"/>
        </w:rPr>
        <w:t xml:space="preserve">Lukekaa </w:t>
      </w:r>
      <w:r w:rsidR="00D719FC" w:rsidRPr="003A3F57">
        <w:rPr>
          <w:rFonts w:ascii="Arial" w:hAnsi="Arial" w:cs="Arial"/>
          <w:b/>
          <w:bCs/>
          <w:sz w:val="20"/>
          <w:szCs w:val="20"/>
        </w:rPr>
        <w:t>tarkemmat ohjeen palvelun nimeämise</w:t>
      </w:r>
      <w:r w:rsidR="001F24C9">
        <w:rPr>
          <w:rFonts w:ascii="Arial" w:hAnsi="Arial" w:cs="Arial"/>
          <w:b/>
          <w:bCs/>
          <w:sz w:val="20"/>
          <w:szCs w:val="20"/>
        </w:rPr>
        <w:t>stä</w:t>
      </w:r>
      <w:r w:rsidR="00D2487E" w:rsidRPr="003A3F57">
        <w:rPr>
          <w:rFonts w:ascii="Arial" w:hAnsi="Arial" w:cs="Arial"/>
          <w:sz w:val="20"/>
          <w:szCs w:val="20"/>
        </w:rPr>
        <w:t>:</w:t>
      </w:r>
      <w:r w:rsidR="008947B4" w:rsidRPr="003A3F57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D2487E" w:rsidRPr="003A3F57">
          <w:rPr>
            <w:rStyle w:val="Hyperlinkki"/>
            <w:rFonts w:ascii="Arial" w:hAnsi="Arial" w:cs="Arial"/>
            <w:sz w:val="20"/>
            <w:szCs w:val="20"/>
          </w:rPr>
          <w:t>Hallinnollinen käyttöönotto - Suomi.fi-viestit - Suomi.fi kehittäjille</w:t>
        </w:r>
      </w:hyperlink>
      <w:r w:rsidR="00D2487E" w:rsidRPr="003A3F57">
        <w:rPr>
          <w:rFonts w:ascii="Arial" w:hAnsi="Arial" w:cs="Arial"/>
          <w:sz w:val="20"/>
          <w:szCs w:val="20"/>
        </w:rPr>
        <w:t xml:space="preserve"> (ks. kohta 4. Täyttäkää ja palauttakaa palvelutietolomake)</w:t>
      </w:r>
      <w:r w:rsidR="00D719FC" w:rsidRPr="003A3F57">
        <w:rPr>
          <w:rFonts w:ascii="Arial" w:hAnsi="Arial" w:cs="Arial"/>
          <w:sz w:val="20"/>
          <w:szCs w:val="20"/>
        </w:rPr>
        <w:t>.</w:t>
      </w:r>
    </w:p>
    <w:p w14:paraId="76233898" w14:textId="73752887" w:rsidR="00D719FC" w:rsidRPr="003A3F57" w:rsidRDefault="00A34687" w:rsidP="00D719FC">
      <w:pPr>
        <w:pStyle w:val="Leipteksti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Alla k</w:t>
      </w:r>
      <w:r w:rsidR="00970F15">
        <w:rPr>
          <w:rFonts w:ascii="Arial" w:hAnsi="Arial" w:cs="Arial"/>
          <w:sz w:val="20"/>
          <w:szCs w:val="20"/>
        </w:rPr>
        <w:t>ohdassa</w:t>
      </w:r>
      <w:r w:rsidR="00D719FC" w:rsidRPr="003A3F57">
        <w:rPr>
          <w:rFonts w:ascii="Arial" w:hAnsi="Arial" w:cs="Arial"/>
          <w:sz w:val="20"/>
          <w:szCs w:val="20"/>
        </w:rPr>
        <w:t xml:space="preserve"> </w:t>
      </w:r>
      <w:r w:rsidR="00970F15" w:rsidRPr="00A34687">
        <w:rPr>
          <w:rFonts w:ascii="Arial" w:hAnsi="Arial" w:cs="Arial"/>
          <w:b/>
          <w:bCs/>
          <w:sz w:val="20"/>
          <w:szCs w:val="20"/>
        </w:rPr>
        <w:t>Uuden viestinnän aloittamisen salliminen</w:t>
      </w:r>
      <w:r w:rsidR="00970F15">
        <w:rPr>
          <w:rFonts w:ascii="Arial" w:hAnsi="Arial" w:cs="Arial"/>
          <w:sz w:val="20"/>
          <w:szCs w:val="20"/>
        </w:rPr>
        <w:t xml:space="preserve"> määritelkää</w:t>
      </w:r>
      <w:r w:rsidR="00D719FC" w:rsidRPr="003A3F57">
        <w:rPr>
          <w:rFonts w:ascii="Arial" w:hAnsi="Arial" w:cs="Arial"/>
          <w:sz w:val="20"/>
          <w:szCs w:val="20"/>
        </w:rPr>
        <w:t xml:space="preserve">, voiko loppukäyttäjä </w:t>
      </w:r>
      <w:r w:rsidR="00970F15">
        <w:rPr>
          <w:rFonts w:ascii="Arial" w:hAnsi="Arial" w:cs="Arial"/>
          <w:sz w:val="20"/>
          <w:szCs w:val="20"/>
        </w:rPr>
        <w:t>olla oma-aloitteisesti yhteydessä palveluunne.</w:t>
      </w:r>
    </w:p>
    <w:p w14:paraId="5CB38154" w14:textId="70212F95" w:rsidR="00864A3B" w:rsidRPr="00864A3B" w:rsidRDefault="00864A3B" w:rsidP="00864A3B">
      <w:pPr>
        <w:spacing w:line="276" w:lineRule="auto"/>
        <w:rPr>
          <w:b/>
          <w:bCs/>
        </w:rPr>
      </w:pPr>
      <w:r w:rsidRPr="00864A3B">
        <w:rPr>
          <w:b/>
          <w:bCs/>
        </w:rPr>
        <w:t>Palvelu</w:t>
      </w:r>
      <w:r w:rsidR="00894821">
        <w:rPr>
          <w:b/>
          <w:bCs/>
        </w:rPr>
        <w:t xml:space="preserve"> 1.</w:t>
      </w:r>
    </w:p>
    <w:tbl>
      <w:tblPr>
        <w:tblStyle w:val="TaulukkoRuudukko"/>
        <w:tblW w:w="0" w:type="auto"/>
        <w:tblInd w:w="-5" w:type="dxa"/>
        <w:tblLook w:val="04A0" w:firstRow="1" w:lastRow="0" w:firstColumn="1" w:lastColumn="0" w:noHBand="0" w:noVBand="1"/>
      </w:tblPr>
      <w:tblGrid>
        <w:gridCol w:w="10348"/>
      </w:tblGrid>
      <w:tr w:rsidR="0030610B" w14:paraId="0E36419F" w14:textId="77777777" w:rsidTr="0030610B">
        <w:trPr>
          <w:trHeight w:val="507"/>
        </w:trPr>
        <w:tc>
          <w:tcPr>
            <w:tcW w:w="10348" w:type="dxa"/>
            <w:shd w:val="clear" w:color="auto" w:fill="E9E9E9" w:themeFill="text2" w:themeFillTint="1A"/>
          </w:tcPr>
          <w:p w14:paraId="0CDCD078" w14:textId="5D6A8D87" w:rsidR="0030610B" w:rsidRPr="00200B41" w:rsidRDefault="0030610B" w:rsidP="00864A3B">
            <w:r w:rsidRPr="00200B41">
              <w:t>Mikä on palvelun käyttötarkoitus? Anna kuvaus viesteistä, joita palvelun kautta välitetään</w:t>
            </w:r>
            <w:r w:rsidR="000C076A">
              <w:t>. (t</w:t>
            </w:r>
            <w:r w:rsidR="00B05C0B">
              <w:t xml:space="preserve">ieto tulee </w:t>
            </w:r>
            <w:r w:rsidR="00200B41" w:rsidRPr="00200B41">
              <w:t xml:space="preserve">palvelun sisäiseen käyttöön, ei </w:t>
            </w:r>
            <w:r w:rsidR="00B05C0B">
              <w:t xml:space="preserve">näy </w:t>
            </w:r>
            <w:r w:rsidR="00200B41" w:rsidRPr="00200B41">
              <w:t>asiakkaille)</w:t>
            </w:r>
          </w:p>
        </w:tc>
      </w:tr>
      <w:tr w:rsidR="00E809C8" w14:paraId="260B1F9E" w14:textId="77777777" w:rsidTr="00035A3A">
        <w:trPr>
          <w:trHeight w:val="507"/>
        </w:trPr>
        <w:tc>
          <w:tcPr>
            <w:tcW w:w="10348" w:type="dxa"/>
          </w:tcPr>
          <w:p w14:paraId="408B8651" w14:textId="77777777" w:rsidR="00E809C8" w:rsidRDefault="00E809C8" w:rsidP="00864A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F285FD" w14:textId="77777777" w:rsidR="00E809C8" w:rsidRDefault="00E809C8" w:rsidP="00864A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B1FBB01" w14:textId="77777777" w:rsidR="00864A3B" w:rsidRPr="00864A3B" w:rsidRDefault="00864A3B" w:rsidP="00864A3B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ulukkoRuudukko"/>
        <w:tblW w:w="10348" w:type="dxa"/>
        <w:tblInd w:w="-5" w:type="dxa"/>
        <w:tblLook w:val="04A0" w:firstRow="1" w:lastRow="0" w:firstColumn="1" w:lastColumn="0" w:noHBand="0" w:noVBand="1"/>
      </w:tblPr>
      <w:tblGrid>
        <w:gridCol w:w="3544"/>
        <w:gridCol w:w="3260"/>
        <w:gridCol w:w="3544"/>
      </w:tblGrid>
      <w:tr w:rsidR="00DF7D59" w:rsidRPr="00282E83" w14:paraId="5B167121" w14:textId="77777777" w:rsidTr="00DF7D59">
        <w:trPr>
          <w:trHeight w:val="636"/>
        </w:trPr>
        <w:tc>
          <w:tcPr>
            <w:tcW w:w="3544" w:type="dxa"/>
            <w:shd w:val="clear" w:color="auto" w:fill="E9E9E9" w:themeFill="text2" w:themeFillTint="1A"/>
          </w:tcPr>
          <w:p w14:paraId="4A3A564C" w14:textId="1713AA88" w:rsidR="00DF7D59" w:rsidRPr="00865006" w:rsidRDefault="00DF7D59">
            <w:pPr>
              <w:spacing w:line="276" w:lineRule="auto"/>
              <w:rPr>
                <w:rStyle w:val="Voimakas"/>
              </w:rPr>
            </w:pPr>
            <w:r>
              <w:rPr>
                <w:rStyle w:val="Voimakas"/>
              </w:rPr>
              <w:t>Asiakkaalle näkyvä palvelun</w:t>
            </w:r>
            <w:r w:rsidRPr="4D16C6C8">
              <w:rPr>
                <w:rStyle w:val="Voimakas"/>
              </w:rPr>
              <w:t xml:space="preserve"> nimi </w:t>
            </w:r>
            <w:r>
              <w:br/>
            </w:r>
            <w:r w:rsidRPr="4D16C6C8">
              <w:rPr>
                <w:rStyle w:val="Voimakas"/>
              </w:rPr>
              <w:t>suomeksi</w:t>
            </w:r>
          </w:p>
        </w:tc>
        <w:tc>
          <w:tcPr>
            <w:tcW w:w="3260" w:type="dxa"/>
            <w:shd w:val="clear" w:color="auto" w:fill="E9E9E9" w:themeFill="text2" w:themeFillTint="1A"/>
          </w:tcPr>
          <w:p w14:paraId="3B0D6C9E" w14:textId="38104757" w:rsidR="00DF7D59" w:rsidRPr="00865006" w:rsidRDefault="00DF7D59">
            <w:pPr>
              <w:spacing w:line="276" w:lineRule="auto"/>
              <w:rPr>
                <w:rStyle w:val="Voimakas"/>
              </w:rPr>
            </w:pPr>
            <w:r w:rsidRPr="4D16C6C8">
              <w:rPr>
                <w:rStyle w:val="Voimakas"/>
              </w:rPr>
              <w:t xml:space="preserve">Asiakkaalle näkyvä palvelun nimi </w:t>
            </w:r>
            <w:r>
              <w:br/>
            </w:r>
            <w:r w:rsidRPr="4D16C6C8">
              <w:rPr>
                <w:rStyle w:val="Voimakas"/>
              </w:rPr>
              <w:t>ruotsiksi</w:t>
            </w:r>
          </w:p>
        </w:tc>
        <w:tc>
          <w:tcPr>
            <w:tcW w:w="3544" w:type="dxa"/>
            <w:shd w:val="clear" w:color="auto" w:fill="E9E9E9" w:themeFill="text2" w:themeFillTint="1A"/>
          </w:tcPr>
          <w:p w14:paraId="0D0CAD10" w14:textId="33B58C90" w:rsidR="00DF7D59" w:rsidRPr="00865006" w:rsidRDefault="00DF7D59">
            <w:pPr>
              <w:spacing w:line="276" w:lineRule="auto"/>
              <w:rPr>
                <w:rStyle w:val="Voimakas"/>
              </w:rPr>
            </w:pPr>
            <w:r>
              <w:rPr>
                <w:rStyle w:val="Voimakas"/>
              </w:rPr>
              <w:t>Asiakkaalle näkyvä p</w:t>
            </w:r>
            <w:r w:rsidRPr="00865006">
              <w:rPr>
                <w:rStyle w:val="Voimakas"/>
              </w:rPr>
              <w:t xml:space="preserve">alvelun nimi </w:t>
            </w:r>
            <w:r w:rsidRPr="00865006">
              <w:rPr>
                <w:rStyle w:val="Voimakas"/>
              </w:rPr>
              <w:br/>
              <w:t>englanniksi</w:t>
            </w:r>
          </w:p>
        </w:tc>
      </w:tr>
      <w:tr w:rsidR="00DF7D59" w:rsidRPr="00282E83" w14:paraId="75A1D2E9" w14:textId="77777777" w:rsidTr="00DF7D59">
        <w:trPr>
          <w:trHeight w:val="288"/>
        </w:trPr>
        <w:tc>
          <w:tcPr>
            <w:tcW w:w="3544" w:type="dxa"/>
          </w:tcPr>
          <w:p w14:paraId="3E8757BA" w14:textId="77777777" w:rsidR="00DF7D59" w:rsidRPr="00865006" w:rsidRDefault="00DF7D59">
            <w:pPr>
              <w:rPr>
                <w:rStyle w:val="Voimakas"/>
                <w:b w:val="0"/>
                <w:bCs w:val="0"/>
              </w:rPr>
            </w:pPr>
          </w:p>
          <w:p w14:paraId="06FEF7C7" w14:textId="77777777" w:rsidR="00DF7D59" w:rsidRPr="00865006" w:rsidRDefault="00DF7D59">
            <w:pPr>
              <w:rPr>
                <w:rStyle w:val="Voimakas"/>
                <w:b w:val="0"/>
                <w:bCs w:val="0"/>
              </w:rPr>
            </w:pPr>
          </w:p>
        </w:tc>
        <w:tc>
          <w:tcPr>
            <w:tcW w:w="3260" w:type="dxa"/>
          </w:tcPr>
          <w:p w14:paraId="7E743946" w14:textId="77777777" w:rsidR="00DF7D59" w:rsidRPr="00865006" w:rsidRDefault="00DF7D59">
            <w:pPr>
              <w:rPr>
                <w:rStyle w:val="Voimakas"/>
                <w:b w:val="0"/>
                <w:bCs w:val="0"/>
              </w:rPr>
            </w:pPr>
          </w:p>
        </w:tc>
        <w:tc>
          <w:tcPr>
            <w:tcW w:w="3544" w:type="dxa"/>
          </w:tcPr>
          <w:p w14:paraId="4BC6242C" w14:textId="77777777" w:rsidR="00DF7D59" w:rsidRPr="00865006" w:rsidRDefault="00DF7D59">
            <w:pPr>
              <w:rPr>
                <w:rStyle w:val="Voimakas"/>
                <w:b w:val="0"/>
                <w:bCs w:val="0"/>
              </w:rPr>
            </w:pPr>
          </w:p>
        </w:tc>
      </w:tr>
    </w:tbl>
    <w:p w14:paraId="1BB81D22" w14:textId="5FC54AFA" w:rsidR="00D719FC" w:rsidRDefault="00D719FC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30610B" w14:paraId="26771CB4" w14:textId="77777777" w:rsidTr="0030610B">
        <w:tc>
          <w:tcPr>
            <w:tcW w:w="10343" w:type="dxa"/>
            <w:shd w:val="clear" w:color="auto" w:fill="E9E9E9" w:themeFill="text2" w:themeFillTint="1A"/>
          </w:tcPr>
          <w:p w14:paraId="60DD33B3" w14:textId="77777777" w:rsidR="0030610B" w:rsidRDefault="0030610B" w:rsidP="0030610B">
            <w:pPr>
              <w:pStyle w:val="Leipteksti"/>
              <w:ind w:left="0"/>
              <w:rPr>
                <w:b/>
                <w:bCs/>
                <w:color w:val="0F1317"/>
                <w:bdr w:val="none" w:sz="0" w:space="0" w:color="auto" w:frame="1"/>
              </w:rPr>
            </w:pPr>
            <w:r w:rsidRPr="009621A8">
              <w:rPr>
                <w:b/>
                <w:bCs/>
                <w:color w:val="0F1317"/>
                <w:bdr w:val="none" w:sz="0" w:space="0" w:color="auto" w:frame="1"/>
              </w:rPr>
              <w:t>Uuden viestinnän aloittamisen salliminen</w:t>
            </w:r>
          </w:p>
          <w:p w14:paraId="777389B7" w14:textId="69D2CC51" w:rsidR="000151B9" w:rsidRPr="000151B9" w:rsidRDefault="000151B9" w:rsidP="0030610B">
            <w:pPr>
              <w:pStyle w:val="Leipteksti"/>
              <w:ind w:left="0"/>
            </w:pPr>
            <w:hyperlink r:id="rId13" w:history="1">
              <w:r w:rsidRPr="003B5F2D">
                <w:rPr>
                  <w:rStyle w:val="Hyperlinkki"/>
                </w:rPr>
                <w:t>Viestien vastaanottaminen - Suomi.fi-viestit julkishallinnon organisaatioille - Suomi.fi kehittäjille</w:t>
              </w:r>
            </w:hyperlink>
          </w:p>
        </w:tc>
      </w:tr>
      <w:tr w:rsidR="0030610B" w14:paraId="3727B5AB" w14:textId="77777777" w:rsidTr="00035A3A">
        <w:tc>
          <w:tcPr>
            <w:tcW w:w="10343" w:type="dxa"/>
          </w:tcPr>
          <w:p w14:paraId="0AEBBFE2" w14:textId="77777777" w:rsidR="00A25C67" w:rsidRDefault="00A25C67" w:rsidP="00A25C67">
            <w:pPr>
              <w:spacing w:line="276" w:lineRule="auto"/>
              <w:rPr>
                <w:rStyle w:val="Voimakas"/>
                <w:b w:val="0"/>
                <w:bCs w:val="0"/>
              </w:rPr>
            </w:pPr>
          </w:p>
          <w:p w14:paraId="11317CD0" w14:textId="1FCD0FBA" w:rsidR="00A25C67" w:rsidRDefault="00000000" w:rsidP="00A25C67">
            <w:pPr>
              <w:spacing w:line="276" w:lineRule="auto"/>
              <w:rPr>
                <w:rStyle w:val="Voimakas"/>
              </w:rPr>
            </w:pPr>
            <w:sdt>
              <w:sdtPr>
                <w:rPr>
                  <w:rStyle w:val="Voimakas"/>
                  <w:b w:val="0"/>
                  <w:bCs w:val="0"/>
                </w:rPr>
                <w:id w:val="27190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5C67">
                  <w:rPr>
                    <w:rStyle w:val="Voimakas"/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A25C67" w:rsidRPr="00865006">
              <w:rPr>
                <w:rStyle w:val="Voimakas"/>
              </w:rPr>
              <w:t xml:space="preserve"> Kyllä</w:t>
            </w:r>
            <w:r w:rsidR="00A25C67" w:rsidRPr="00865006">
              <w:rPr>
                <w:b/>
                <w:bCs/>
              </w:rPr>
              <w:tab/>
            </w:r>
            <w:sdt>
              <w:sdtPr>
                <w:rPr>
                  <w:rStyle w:val="Voimakas"/>
                  <w:b w:val="0"/>
                  <w:bCs w:val="0"/>
                </w:rPr>
                <w:id w:val="-1792276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5C67" w:rsidRPr="00865006">
                  <w:rPr>
                    <w:rStyle w:val="Voimakas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25C67" w:rsidRPr="00865006">
              <w:rPr>
                <w:rStyle w:val="Voimakas"/>
              </w:rPr>
              <w:t xml:space="preserve"> Ei</w:t>
            </w:r>
          </w:p>
          <w:p w14:paraId="79B2509B" w14:textId="1FEA31BB" w:rsidR="0030610B" w:rsidRPr="005A2943" w:rsidRDefault="0030610B" w:rsidP="00A25C67">
            <w:pPr>
              <w:spacing w:line="276" w:lineRule="auto"/>
            </w:pPr>
          </w:p>
        </w:tc>
      </w:tr>
      <w:tr w:rsidR="0030610B" w14:paraId="3D60D69A" w14:textId="77777777" w:rsidTr="00035A3A">
        <w:tc>
          <w:tcPr>
            <w:tcW w:w="10343" w:type="dxa"/>
          </w:tcPr>
          <w:p w14:paraId="1B54D690" w14:textId="45D8AB36" w:rsidR="00A25C67" w:rsidRDefault="00A25C67" w:rsidP="00A25C67">
            <w:pPr>
              <w:pStyle w:val="Luettelokappale"/>
              <w:numPr>
                <w:ilvl w:val="0"/>
                <w:numId w:val="35"/>
              </w:numPr>
              <w:spacing w:line="276" w:lineRule="auto"/>
            </w:pPr>
            <w:r>
              <w:t xml:space="preserve">Määritelkää </w:t>
            </w:r>
            <w:r w:rsidR="000151B9">
              <w:t xml:space="preserve">yllä </w:t>
            </w:r>
            <w:r>
              <w:t>(</w:t>
            </w:r>
            <w:r w:rsidRPr="00534ECF">
              <w:rPr>
                <w:b/>
                <w:bCs/>
              </w:rPr>
              <w:t>Kyllä</w:t>
            </w:r>
            <w:r>
              <w:t>/</w:t>
            </w:r>
            <w:r w:rsidRPr="00534ECF">
              <w:rPr>
                <w:b/>
                <w:bCs/>
              </w:rPr>
              <w:t>Ei</w:t>
            </w:r>
            <w:r>
              <w:t>)</w:t>
            </w:r>
            <w:r w:rsidRPr="003B5F2D">
              <w:t>,</w:t>
            </w:r>
            <w:r>
              <w:t xml:space="preserve"> voivatko </w:t>
            </w:r>
            <w:r w:rsidRPr="003B5F2D">
              <w:t>loppukäyttäjät olla oma-aloitteisesti yhteydessä</w:t>
            </w:r>
            <w:r>
              <w:t xml:space="preserve"> tähän palveluun.</w:t>
            </w:r>
          </w:p>
          <w:p w14:paraId="20B8032B" w14:textId="77777777" w:rsidR="00A25C67" w:rsidRDefault="00A25C67" w:rsidP="00A25C67">
            <w:pPr>
              <w:pStyle w:val="Luettelokappale"/>
              <w:numPr>
                <w:ilvl w:val="0"/>
                <w:numId w:val="35"/>
              </w:numPr>
              <w:spacing w:line="276" w:lineRule="auto"/>
            </w:pPr>
            <w:r w:rsidRPr="0082542E">
              <w:t xml:space="preserve">Jos sallitte loppukäyttäjien oma-aloitteiset yhteydenotot </w:t>
            </w:r>
            <w:r>
              <w:t>tähän</w:t>
            </w:r>
            <w:r w:rsidRPr="0082542E">
              <w:t xml:space="preserve"> palveluun, näytetään organisaationne ja palvelunne nimi valittavana vaihtoehtona näkymässä, jossa loppukäyttäjä kirjoittaa uuden viestin</w:t>
            </w:r>
            <w:r>
              <w:t xml:space="preserve"> (Suomi.fi-viestit verkkopalvelu/mobiili)</w:t>
            </w:r>
            <w:r w:rsidRPr="0082542E">
              <w:t>.</w:t>
            </w:r>
          </w:p>
          <w:p w14:paraId="4E5E4C95" w14:textId="77777777" w:rsidR="00A25C67" w:rsidRPr="00035A3A" w:rsidRDefault="00A25C67" w:rsidP="00A25C67">
            <w:pPr>
              <w:pStyle w:val="Luettelokappale"/>
              <w:numPr>
                <w:ilvl w:val="0"/>
                <w:numId w:val="35"/>
              </w:numPr>
              <w:spacing w:line="276" w:lineRule="auto"/>
              <w:rPr>
                <w:rStyle w:val="Voimakas"/>
              </w:rPr>
            </w:pPr>
            <w:r w:rsidRPr="00035A3A">
              <w:rPr>
                <w:rStyle w:val="Voimakas"/>
                <w:b w:val="0"/>
                <w:bCs w:val="0"/>
              </w:rPr>
              <w:t>Varmistaka</w:t>
            </w:r>
            <w:r>
              <w:rPr>
                <w:rStyle w:val="Voimakas"/>
                <w:b w:val="0"/>
                <w:bCs w:val="0"/>
              </w:rPr>
              <w:t>a</w:t>
            </w:r>
            <w:r w:rsidRPr="00035A3A">
              <w:rPr>
                <w:rStyle w:val="Voimakas"/>
                <w:b w:val="0"/>
                <w:bCs w:val="0"/>
              </w:rPr>
              <w:t>, että</w:t>
            </w:r>
            <w:r>
              <w:rPr>
                <w:rStyle w:val="Voimakas"/>
                <w:b w:val="0"/>
                <w:bCs w:val="0"/>
              </w:rPr>
              <w:t xml:space="preserve"> tässä järjestelmässä on järjestelmätoimittajan tarjoama </w:t>
            </w:r>
            <w:r w:rsidRPr="00035A3A">
              <w:rPr>
                <w:rStyle w:val="Voimakas"/>
                <w:b w:val="0"/>
                <w:bCs w:val="0"/>
              </w:rPr>
              <w:t xml:space="preserve">tuki </w:t>
            </w:r>
            <w:r>
              <w:rPr>
                <w:rStyle w:val="Voimakas"/>
                <w:b w:val="0"/>
                <w:bCs w:val="0"/>
              </w:rPr>
              <w:t>loppukäyttäjän oma-aloitteiselle yhteydenotolle.</w:t>
            </w:r>
          </w:p>
          <w:p w14:paraId="09713BF0" w14:textId="00C0059B" w:rsidR="0030610B" w:rsidRDefault="00A25C67" w:rsidP="0030610B">
            <w:pPr>
              <w:spacing w:line="276" w:lineRule="auto"/>
              <w:rPr>
                <w:b/>
                <w:bCs/>
              </w:rPr>
            </w:pPr>
            <w:r w:rsidRPr="0045560E">
              <w:rPr>
                <w:b/>
                <w:bCs/>
              </w:rPr>
              <w:t>Huom.</w:t>
            </w:r>
            <w:r>
              <w:t xml:space="preserve"> Lähetettyihin viesteihin vastaamisen salliminen on eri asia. Uutta sähköistä viestiä lähettäessään organisaationne voi sallia loppukäyttäjän vastauksen viestiin. Vastausmahdollisuus määritellään viestikohtaisesti.</w:t>
            </w:r>
          </w:p>
        </w:tc>
      </w:tr>
    </w:tbl>
    <w:p w14:paraId="59EC804A" w14:textId="66434C26" w:rsidR="4D16C6C8" w:rsidRDefault="4D16C6C8" w:rsidP="4D16C6C8">
      <w:pPr>
        <w:spacing w:line="276" w:lineRule="auto"/>
        <w:rPr>
          <w:b/>
          <w:bCs/>
        </w:rPr>
      </w:pPr>
    </w:p>
    <w:p w14:paraId="16569AB9" w14:textId="6F329D77" w:rsidR="003664CD" w:rsidRDefault="003664CD">
      <w:pPr>
        <w:rPr>
          <w:b/>
          <w:bCs/>
        </w:rPr>
      </w:pPr>
      <w:r>
        <w:rPr>
          <w:b/>
          <w:bCs/>
        </w:rPr>
        <w:br w:type="page"/>
      </w:r>
    </w:p>
    <w:p w14:paraId="03CFC064" w14:textId="77777777" w:rsidR="004B188F" w:rsidRDefault="004B188F">
      <w:pPr>
        <w:rPr>
          <w:b/>
          <w:bCs/>
        </w:rPr>
      </w:pPr>
    </w:p>
    <w:p w14:paraId="3B24B1D3" w14:textId="451A2051" w:rsidR="00E809C8" w:rsidRPr="00864A3B" w:rsidRDefault="00E809C8" w:rsidP="00E809C8">
      <w:pPr>
        <w:spacing w:line="276" w:lineRule="auto"/>
        <w:rPr>
          <w:b/>
          <w:bCs/>
        </w:rPr>
      </w:pPr>
      <w:r w:rsidRPr="00864A3B">
        <w:rPr>
          <w:b/>
          <w:bCs/>
        </w:rPr>
        <w:t xml:space="preserve">Palvelu </w:t>
      </w:r>
      <w:r>
        <w:rPr>
          <w:b/>
          <w:bCs/>
        </w:rPr>
        <w:t>2</w:t>
      </w:r>
      <w:r w:rsidRPr="00864A3B">
        <w:rPr>
          <w:b/>
          <w:bCs/>
        </w:rPr>
        <w:t>.</w:t>
      </w:r>
    </w:p>
    <w:tbl>
      <w:tblPr>
        <w:tblStyle w:val="TaulukkoRuudukko"/>
        <w:tblW w:w="0" w:type="auto"/>
        <w:tblInd w:w="-5" w:type="dxa"/>
        <w:tblLook w:val="04A0" w:firstRow="1" w:lastRow="0" w:firstColumn="1" w:lastColumn="0" w:noHBand="0" w:noVBand="1"/>
      </w:tblPr>
      <w:tblGrid>
        <w:gridCol w:w="10348"/>
      </w:tblGrid>
      <w:tr w:rsidR="00AD497B" w14:paraId="07958D90" w14:textId="77777777" w:rsidTr="00AD497B">
        <w:trPr>
          <w:trHeight w:val="571"/>
        </w:trPr>
        <w:tc>
          <w:tcPr>
            <w:tcW w:w="10348" w:type="dxa"/>
            <w:shd w:val="clear" w:color="auto" w:fill="E9E9E9" w:themeFill="text2" w:themeFillTint="1A"/>
          </w:tcPr>
          <w:p w14:paraId="4D27B69D" w14:textId="39BB3199" w:rsidR="00AD497B" w:rsidRDefault="00AD497B" w:rsidP="00E809C8">
            <w:pPr>
              <w:rPr>
                <w:b/>
                <w:bCs/>
              </w:rPr>
            </w:pPr>
            <w:r w:rsidRPr="00200B41">
              <w:t>Mikä on palvelun käyttötarkoitus? Anna kuvaus viesteistä, joita palvelun kautta välitetään</w:t>
            </w:r>
            <w:r>
              <w:t xml:space="preserve">. (tieto tulee </w:t>
            </w:r>
            <w:r w:rsidRPr="00200B41">
              <w:t xml:space="preserve">palvelun sisäiseen käyttöön, ei </w:t>
            </w:r>
            <w:r>
              <w:t xml:space="preserve">näy </w:t>
            </w:r>
            <w:r w:rsidRPr="00200B41">
              <w:t>asiakkaille)</w:t>
            </w:r>
          </w:p>
        </w:tc>
      </w:tr>
      <w:tr w:rsidR="00E809C8" w14:paraId="100C603F" w14:textId="77777777" w:rsidTr="00DF7D59">
        <w:trPr>
          <w:trHeight w:val="571"/>
        </w:trPr>
        <w:tc>
          <w:tcPr>
            <w:tcW w:w="10348" w:type="dxa"/>
          </w:tcPr>
          <w:p w14:paraId="53443517" w14:textId="77777777" w:rsidR="00E809C8" w:rsidRDefault="00E809C8" w:rsidP="00E809C8">
            <w:pPr>
              <w:rPr>
                <w:b/>
                <w:bCs/>
              </w:rPr>
            </w:pPr>
          </w:p>
          <w:p w14:paraId="462EE4CD" w14:textId="77777777" w:rsidR="00E809C8" w:rsidRDefault="00E809C8" w:rsidP="00E809C8">
            <w:pPr>
              <w:rPr>
                <w:b/>
                <w:bCs/>
              </w:rPr>
            </w:pPr>
          </w:p>
        </w:tc>
      </w:tr>
    </w:tbl>
    <w:p w14:paraId="46CEF4A1" w14:textId="77777777" w:rsidR="00AA0391" w:rsidRDefault="00AA0391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ulukkoRuudukko"/>
        <w:tblW w:w="10348" w:type="dxa"/>
        <w:tblInd w:w="-5" w:type="dxa"/>
        <w:tblLook w:val="04A0" w:firstRow="1" w:lastRow="0" w:firstColumn="1" w:lastColumn="0" w:noHBand="0" w:noVBand="1"/>
      </w:tblPr>
      <w:tblGrid>
        <w:gridCol w:w="3261"/>
        <w:gridCol w:w="3260"/>
        <w:gridCol w:w="3827"/>
      </w:tblGrid>
      <w:tr w:rsidR="00C3412E" w:rsidRPr="00282E83" w14:paraId="21BE94B2" w14:textId="77777777" w:rsidTr="00C3412E">
        <w:trPr>
          <w:trHeight w:val="611"/>
        </w:trPr>
        <w:tc>
          <w:tcPr>
            <w:tcW w:w="3261" w:type="dxa"/>
            <w:shd w:val="clear" w:color="auto" w:fill="E9E9E9" w:themeFill="text2" w:themeFillTint="1A"/>
          </w:tcPr>
          <w:p w14:paraId="6F8CEAE7" w14:textId="6BB9768B" w:rsidR="00C3412E" w:rsidRPr="00865006" w:rsidRDefault="00C3412E" w:rsidP="00C3412E">
            <w:pPr>
              <w:spacing w:line="276" w:lineRule="auto"/>
              <w:rPr>
                <w:rStyle w:val="Voimakas"/>
              </w:rPr>
            </w:pPr>
            <w:r>
              <w:rPr>
                <w:rStyle w:val="Voimakas"/>
              </w:rPr>
              <w:t>Asiakkaalle näkyvä palvelun</w:t>
            </w:r>
            <w:r w:rsidRPr="4D16C6C8">
              <w:rPr>
                <w:rStyle w:val="Voimakas"/>
              </w:rPr>
              <w:t xml:space="preserve"> nimi </w:t>
            </w:r>
            <w:r>
              <w:br/>
            </w:r>
            <w:r w:rsidRPr="4D16C6C8">
              <w:rPr>
                <w:rStyle w:val="Voimakas"/>
              </w:rPr>
              <w:t>suomeks</w:t>
            </w:r>
            <w:r>
              <w:rPr>
                <w:rStyle w:val="Voimakas"/>
              </w:rPr>
              <w:t>i</w:t>
            </w:r>
          </w:p>
        </w:tc>
        <w:tc>
          <w:tcPr>
            <w:tcW w:w="3260" w:type="dxa"/>
            <w:shd w:val="clear" w:color="auto" w:fill="E9E9E9" w:themeFill="text2" w:themeFillTint="1A"/>
          </w:tcPr>
          <w:p w14:paraId="0C1C8500" w14:textId="5BB6B22F" w:rsidR="00C3412E" w:rsidRPr="00865006" w:rsidRDefault="00C3412E" w:rsidP="00C3412E">
            <w:pPr>
              <w:spacing w:line="276" w:lineRule="auto"/>
              <w:rPr>
                <w:rStyle w:val="Voimakas"/>
              </w:rPr>
            </w:pPr>
            <w:r w:rsidRPr="4D16C6C8">
              <w:rPr>
                <w:rStyle w:val="Voimakas"/>
              </w:rPr>
              <w:t xml:space="preserve">Asiakkaalle näkyvä palvelun nimi </w:t>
            </w:r>
            <w:r>
              <w:br/>
            </w:r>
            <w:r w:rsidRPr="4D16C6C8">
              <w:rPr>
                <w:rStyle w:val="Voimakas"/>
              </w:rPr>
              <w:t>ruotsiksi</w:t>
            </w:r>
          </w:p>
        </w:tc>
        <w:tc>
          <w:tcPr>
            <w:tcW w:w="3827" w:type="dxa"/>
            <w:shd w:val="clear" w:color="auto" w:fill="E9E9E9" w:themeFill="text2" w:themeFillTint="1A"/>
          </w:tcPr>
          <w:p w14:paraId="3D2705D3" w14:textId="1B47E8B4" w:rsidR="00C3412E" w:rsidRPr="00865006" w:rsidRDefault="00C3412E" w:rsidP="00C3412E">
            <w:pPr>
              <w:spacing w:line="276" w:lineRule="auto"/>
              <w:rPr>
                <w:rStyle w:val="Voimakas"/>
              </w:rPr>
            </w:pPr>
            <w:r>
              <w:rPr>
                <w:rStyle w:val="Voimakas"/>
              </w:rPr>
              <w:t>Asiakkaalle näkyvä p</w:t>
            </w:r>
            <w:r w:rsidRPr="00865006">
              <w:rPr>
                <w:rStyle w:val="Voimakas"/>
              </w:rPr>
              <w:t xml:space="preserve">alvelun nimi </w:t>
            </w:r>
            <w:r w:rsidRPr="00865006">
              <w:rPr>
                <w:rStyle w:val="Voimakas"/>
              </w:rPr>
              <w:br/>
              <w:t>englanniksi</w:t>
            </w:r>
          </w:p>
        </w:tc>
      </w:tr>
      <w:tr w:rsidR="00C3412E" w:rsidRPr="00282E83" w14:paraId="5A4DAD83" w14:textId="77777777" w:rsidTr="00DF7D59">
        <w:trPr>
          <w:trHeight w:val="288"/>
        </w:trPr>
        <w:tc>
          <w:tcPr>
            <w:tcW w:w="3261" w:type="dxa"/>
          </w:tcPr>
          <w:p w14:paraId="30B6FA0A" w14:textId="77777777" w:rsidR="00C3412E" w:rsidRPr="00865006" w:rsidRDefault="00C3412E" w:rsidP="00C3412E">
            <w:pPr>
              <w:rPr>
                <w:rStyle w:val="Voimakas"/>
                <w:b w:val="0"/>
                <w:bCs w:val="0"/>
              </w:rPr>
            </w:pPr>
          </w:p>
          <w:p w14:paraId="738B30F0" w14:textId="77777777" w:rsidR="00C3412E" w:rsidRPr="00865006" w:rsidRDefault="00C3412E" w:rsidP="00C3412E">
            <w:pPr>
              <w:rPr>
                <w:rStyle w:val="Voimakas"/>
                <w:b w:val="0"/>
                <w:bCs w:val="0"/>
              </w:rPr>
            </w:pPr>
          </w:p>
        </w:tc>
        <w:tc>
          <w:tcPr>
            <w:tcW w:w="3260" w:type="dxa"/>
          </w:tcPr>
          <w:p w14:paraId="3DE16644" w14:textId="77777777" w:rsidR="00C3412E" w:rsidRPr="00865006" w:rsidRDefault="00C3412E" w:rsidP="00C3412E">
            <w:pPr>
              <w:rPr>
                <w:rStyle w:val="Voimakas"/>
                <w:b w:val="0"/>
                <w:bCs w:val="0"/>
              </w:rPr>
            </w:pPr>
          </w:p>
        </w:tc>
        <w:tc>
          <w:tcPr>
            <w:tcW w:w="3827" w:type="dxa"/>
          </w:tcPr>
          <w:p w14:paraId="0B1D1AF2" w14:textId="77777777" w:rsidR="00C3412E" w:rsidRPr="00865006" w:rsidRDefault="00C3412E" w:rsidP="00C3412E">
            <w:pPr>
              <w:rPr>
                <w:rStyle w:val="Voimakas"/>
                <w:b w:val="0"/>
                <w:bCs w:val="0"/>
              </w:rPr>
            </w:pPr>
          </w:p>
        </w:tc>
      </w:tr>
    </w:tbl>
    <w:p w14:paraId="5500F526" w14:textId="77777777" w:rsidR="004B188F" w:rsidRDefault="004B188F" w:rsidP="00087304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ulukkoRuudukko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8F2AF4" w14:paraId="192503F0" w14:textId="77777777" w:rsidTr="008F2AF4">
        <w:trPr>
          <w:trHeight w:val="278"/>
        </w:trPr>
        <w:tc>
          <w:tcPr>
            <w:tcW w:w="10343" w:type="dxa"/>
            <w:shd w:val="clear" w:color="auto" w:fill="E9E9E9" w:themeFill="text2" w:themeFillTint="1A"/>
          </w:tcPr>
          <w:p w14:paraId="66ED219E" w14:textId="77777777" w:rsidR="008F2AF4" w:rsidRDefault="008F2AF4" w:rsidP="008F2AF4">
            <w:pPr>
              <w:pStyle w:val="Leipteksti"/>
              <w:ind w:left="0"/>
              <w:rPr>
                <w:b/>
                <w:bCs/>
                <w:color w:val="0F1317"/>
                <w:bdr w:val="none" w:sz="0" w:space="0" w:color="auto" w:frame="1"/>
              </w:rPr>
            </w:pPr>
            <w:r w:rsidRPr="009621A8">
              <w:rPr>
                <w:b/>
                <w:bCs/>
                <w:color w:val="0F1317"/>
                <w:bdr w:val="none" w:sz="0" w:space="0" w:color="auto" w:frame="1"/>
              </w:rPr>
              <w:t>Uuden viestinnän aloittamisen salliminen</w:t>
            </w:r>
          </w:p>
          <w:p w14:paraId="33346A33" w14:textId="322FA74E" w:rsidR="008F2AF4" w:rsidRPr="008F2AF4" w:rsidRDefault="008F2AF4" w:rsidP="008F2AF4">
            <w:pPr>
              <w:pStyle w:val="Leipteksti"/>
              <w:ind w:left="0"/>
              <w:rPr>
                <w:b/>
                <w:bCs/>
                <w:color w:val="0F1317"/>
                <w:bdr w:val="none" w:sz="0" w:space="0" w:color="auto" w:frame="1"/>
              </w:rPr>
            </w:pPr>
            <w:hyperlink r:id="rId14" w:history="1">
              <w:r w:rsidRPr="003B5F2D">
                <w:rPr>
                  <w:rStyle w:val="Hyperlinkki"/>
                </w:rPr>
                <w:t>Viestien vastaanottaminen - Suomi.fi-viestit julkishallinnon organisaatioille - Suomi.fi kehittäjille</w:t>
              </w:r>
            </w:hyperlink>
          </w:p>
        </w:tc>
      </w:tr>
      <w:tr w:rsidR="008F2AF4" w14:paraId="269DF4A0" w14:textId="77777777" w:rsidTr="008F2AF4">
        <w:trPr>
          <w:trHeight w:val="941"/>
        </w:trPr>
        <w:tc>
          <w:tcPr>
            <w:tcW w:w="10343" w:type="dxa"/>
          </w:tcPr>
          <w:p w14:paraId="0C4BA568" w14:textId="77777777" w:rsidR="008F2AF4" w:rsidRDefault="008F2AF4" w:rsidP="008F2AF4">
            <w:pPr>
              <w:spacing w:line="276" w:lineRule="auto"/>
              <w:rPr>
                <w:rStyle w:val="Voimakas"/>
                <w:b w:val="0"/>
                <w:bCs w:val="0"/>
              </w:rPr>
            </w:pPr>
          </w:p>
          <w:p w14:paraId="701E53D0" w14:textId="1E83522C" w:rsidR="008F2AF4" w:rsidRPr="008F2AF4" w:rsidRDefault="00000000" w:rsidP="008F2AF4">
            <w:pPr>
              <w:spacing w:line="276" w:lineRule="auto"/>
              <w:rPr>
                <w:b/>
                <w:bCs/>
              </w:rPr>
            </w:pPr>
            <w:sdt>
              <w:sdtPr>
                <w:rPr>
                  <w:rStyle w:val="Voimakas"/>
                  <w:b w:val="0"/>
                  <w:bCs w:val="0"/>
                </w:rPr>
                <w:id w:val="-577746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AF4">
                  <w:rPr>
                    <w:rStyle w:val="Voimakas"/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8F2AF4" w:rsidRPr="00865006">
              <w:rPr>
                <w:rStyle w:val="Voimakas"/>
              </w:rPr>
              <w:t xml:space="preserve"> Kyllä</w:t>
            </w:r>
            <w:r w:rsidR="008F2AF4" w:rsidRPr="00865006">
              <w:rPr>
                <w:b/>
                <w:bCs/>
              </w:rPr>
              <w:tab/>
            </w:r>
            <w:sdt>
              <w:sdtPr>
                <w:rPr>
                  <w:rStyle w:val="Voimakas"/>
                  <w:b w:val="0"/>
                  <w:bCs w:val="0"/>
                </w:rPr>
                <w:id w:val="35909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AF4" w:rsidRPr="00865006">
                  <w:rPr>
                    <w:rStyle w:val="Voimakas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F2AF4" w:rsidRPr="00865006">
              <w:rPr>
                <w:rStyle w:val="Voimakas"/>
              </w:rPr>
              <w:t xml:space="preserve"> Ei</w:t>
            </w:r>
          </w:p>
        </w:tc>
      </w:tr>
      <w:tr w:rsidR="008F2AF4" w14:paraId="3E93B8B2" w14:textId="77777777" w:rsidTr="008F2AF4">
        <w:tc>
          <w:tcPr>
            <w:tcW w:w="10343" w:type="dxa"/>
          </w:tcPr>
          <w:p w14:paraId="426BA785" w14:textId="77777777" w:rsidR="008F2AF4" w:rsidRDefault="008F2AF4" w:rsidP="008F2AF4">
            <w:pPr>
              <w:pStyle w:val="Luettelokappale"/>
              <w:numPr>
                <w:ilvl w:val="0"/>
                <w:numId w:val="35"/>
              </w:numPr>
              <w:spacing w:line="276" w:lineRule="auto"/>
            </w:pPr>
            <w:r>
              <w:t>Määritelkää yllä (</w:t>
            </w:r>
            <w:r w:rsidRPr="00534ECF">
              <w:rPr>
                <w:b/>
                <w:bCs/>
              </w:rPr>
              <w:t>Kyllä</w:t>
            </w:r>
            <w:r>
              <w:t>/</w:t>
            </w:r>
            <w:r w:rsidRPr="00534ECF">
              <w:rPr>
                <w:b/>
                <w:bCs/>
              </w:rPr>
              <w:t>Ei</w:t>
            </w:r>
            <w:r>
              <w:t>)</w:t>
            </w:r>
            <w:r w:rsidRPr="003B5F2D">
              <w:t>,</w:t>
            </w:r>
            <w:r>
              <w:t xml:space="preserve"> voivatko </w:t>
            </w:r>
            <w:r w:rsidRPr="003B5F2D">
              <w:t>loppukäyttäjät olla oma-aloitteisesti yhteydessä</w:t>
            </w:r>
            <w:r>
              <w:t xml:space="preserve"> tähän palveluun.</w:t>
            </w:r>
          </w:p>
          <w:p w14:paraId="37066E96" w14:textId="77777777" w:rsidR="008F2AF4" w:rsidRDefault="008F2AF4" w:rsidP="008F2AF4">
            <w:pPr>
              <w:pStyle w:val="Luettelokappale"/>
              <w:numPr>
                <w:ilvl w:val="0"/>
                <w:numId w:val="35"/>
              </w:numPr>
              <w:spacing w:line="276" w:lineRule="auto"/>
            </w:pPr>
            <w:r w:rsidRPr="0082542E">
              <w:t xml:space="preserve">Jos sallitte loppukäyttäjien oma-aloitteiset yhteydenotot </w:t>
            </w:r>
            <w:r>
              <w:t>tähän</w:t>
            </w:r>
            <w:r w:rsidRPr="0082542E">
              <w:t xml:space="preserve"> palveluun, näytetään organisaationne ja palvelunne nimi valittavana vaihtoehtona näkymässä, jossa loppukäyttäjä kirjoittaa uuden viestin</w:t>
            </w:r>
            <w:r>
              <w:t xml:space="preserve"> (Suomi.fi-viestit verkkopalvelu/mobiili)</w:t>
            </w:r>
            <w:r w:rsidRPr="0082542E">
              <w:t>.</w:t>
            </w:r>
          </w:p>
          <w:p w14:paraId="0CCD3F18" w14:textId="77777777" w:rsidR="008F2AF4" w:rsidRPr="00035A3A" w:rsidRDefault="008F2AF4" w:rsidP="008F2AF4">
            <w:pPr>
              <w:pStyle w:val="Luettelokappale"/>
              <w:numPr>
                <w:ilvl w:val="0"/>
                <w:numId w:val="35"/>
              </w:numPr>
              <w:spacing w:line="276" w:lineRule="auto"/>
              <w:rPr>
                <w:rStyle w:val="Voimakas"/>
              </w:rPr>
            </w:pPr>
            <w:r w:rsidRPr="00035A3A">
              <w:rPr>
                <w:rStyle w:val="Voimakas"/>
                <w:b w:val="0"/>
                <w:bCs w:val="0"/>
              </w:rPr>
              <w:t>Varmistaka</w:t>
            </w:r>
            <w:r>
              <w:rPr>
                <w:rStyle w:val="Voimakas"/>
                <w:b w:val="0"/>
                <w:bCs w:val="0"/>
              </w:rPr>
              <w:t>a</w:t>
            </w:r>
            <w:r w:rsidRPr="00035A3A">
              <w:rPr>
                <w:rStyle w:val="Voimakas"/>
                <w:b w:val="0"/>
                <w:bCs w:val="0"/>
              </w:rPr>
              <w:t>, että</w:t>
            </w:r>
            <w:r>
              <w:rPr>
                <w:rStyle w:val="Voimakas"/>
                <w:b w:val="0"/>
                <w:bCs w:val="0"/>
              </w:rPr>
              <w:t xml:space="preserve"> tässä järjestelmässä on järjestelmätoimittajan tarjoama </w:t>
            </w:r>
            <w:r w:rsidRPr="00035A3A">
              <w:rPr>
                <w:rStyle w:val="Voimakas"/>
                <w:b w:val="0"/>
                <w:bCs w:val="0"/>
              </w:rPr>
              <w:t xml:space="preserve">tuki </w:t>
            </w:r>
            <w:r>
              <w:rPr>
                <w:rStyle w:val="Voimakas"/>
                <w:b w:val="0"/>
                <w:bCs w:val="0"/>
              </w:rPr>
              <w:t>loppukäyttäjän oma-aloitteiselle yhteydenotolle.</w:t>
            </w:r>
          </w:p>
          <w:p w14:paraId="1D7DD829" w14:textId="38FA43F3" w:rsidR="008F2AF4" w:rsidRDefault="008F2AF4" w:rsidP="008F2AF4">
            <w:pPr>
              <w:spacing w:line="276" w:lineRule="auto"/>
              <w:rPr>
                <w:rStyle w:val="Voimakas"/>
                <w:b w:val="0"/>
                <w:bCs w:val="0"/>
              </w:rPr>
            </w:pPr>
            <w:r w:rsidRPr="0045560E">
              <w:rPr>
                <w:b/>
                <w:bCs/>
              </w:rPr>
              <w:t>Huom.</w:t>
            </w:r>
            <w:r>
              <w:t xml:space="preserve"> Lähetettyihin viesteihin vastaamisen salliminen on eri asia. Uutta sähköistä viestiä lähettäessään organisaationne voi sallia loppukäyttäjän vastauksen viestiin. Vastausmahdollisuus määritellään viestikohtaisesti.</w:t>
            </w:r>
          </w:p>
        </w:tc>
      </w:tr>
    </w:tbl>
    <w:p w14:paraId="29977E57" w14:textId="77777777" w:rsidR="004B188F" w:rsidRDefault="004B188F" w:rsidP="00087304">
      <w:pPr>
        <w:rPr>
          <w:rFonts w:ascii="Arial" w:hAnsi="Arial" w:cs="Arial"/>
          <w:b/>
          <w:bCs/>
          <w:sz w:val="20"/>
          <w:szCs w:val="20"/>
        </w:rPr>
      </w:pPr>
    </w:p>
    <w:p w14:paraId="580AF732" w14:textId="77777777" w:rsidR="004B188F" w:rsidRDefault="004B188F" w:rsidP="00087304">
      <w:pPr>
        <w:rPr>
          <w:rFonts w:ascii="Arial" w:hAnsi="Arial" w:cs="Arial"/>
          <w:b/>
          <w:bCs/>
          <w:sz w:val="20"/>
          <w:szCs w:val="20"/>
        </w:rPr>
      </w:pPr>
    </w:p>
    <w:p w14:paraId="5580CA0A" w14:textId="77777777" w:rsidR="003A2897" w:rsidRDefault="003A2897">
      <w:pPr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65D2C8C9" w14:textId="58B5E78C" w:rsidR="00D719FC" w:rsidRPr="004B188F" w:rsidRDefault="00D719FC" w:rsidP="004B188F">
      <w:pPr>
        <w:pStyle w:val="Luettelokappale"/>
        <w:numPr>
          <w:ilvl w:val="0"/>
          <w:numId w:val="23"/>
        </w:numPr>
        <w:rPr>
          <w:rFonts w:ascii="Arial" w:hAnsi="Arial" w:cs="Arial"/>
          <w:b/>
          <w:bCs/>
          <w:sz w:val="20"/>
          <w:szCs w:val="20"/>
        </w:rPr>
      </w:pPr>
      <w:r w:rsidRPr="004B188F">
        <w:rPr>
          <w:rFonts w:ascii="Arial" w:hAnsi="Arial" w:cs="Arial"/>
          <w:b/>
          <w:bCs/>
          <w:sz w:val="20"/>
          <w:szCs w:val="20"/>
        </w:rPr>
        <w:lastRenderedPageBreak/>
        <w:t>Liityntänne tiedot</w:t>
      </w:r>
    </w:p>
    <w:p w14:paraId="010F5AC6" w14:textId="77777777" w:rsidR="004B188F" w:rsidRPr="00577E1C" w:rsidRDefault="004B188F" w:rsidP="00087304">
      <w:pPr>
        <w:rPr>
          <w:rFonts w:ascii="Arial" w:hAnsi="Arial" w:cs="Arial"/>
          <w:b/>
          <w:bCs/>
          <w:sz w:val="20"/>
          <w:szCs w:val="20"/>
        </w:rPr>
      </w:pPr>
    </w:p>
    <w:p w14:paraId="626DAFFE" w14:textId="77777777" w:rsidR="00D719FC" w:rsidRPr="00282E83" w:rsidRDefault="00D719FC" w:rsidP="00D719FC">
      <w:pPr>
        <w:pStyle w:val="Leipteksti"/>
        <w:numPr>
          <w:ilvl w:val="1"/>
          <w:numId w:val="23"/>
        </w:numPr>
        <w:ind w:left="567" w:hanging="425"/>
        <w:rPr>
          <w:rFonts w:ascii="Arial" w:hAnsi="Arial" w:cs="Arial"/>
          <w:b/>
          <w:bCs/>
          <w:sz w:val="20"/>
          <w:szCs w:val="20"/>
        </w:rPr>
      </w:pPr>
      <w:r w:rsidRPr="00282E83">
        <w:rPr>
          <w:rFonts w:ascii="Arial" w:hAnsi="Arial" w:cs="Arial"/>
          <w:b/>
          <w:bCs/>
          <w:sz w:val="20"/>
          <w:szCs w:val="20"/>
        </w:rPr>
        <w:t>IP-osoitteenne</w:t>
      </w:r>
    </w:p>
    <w:p w14:paraId="421F592D" w14:textId="77777777" w:rsidR="00432C03" w:rsidRDefault="00F1723B" w:rsidP="00F1723B">
      <w:pPr>
        <w:pStyle w:val="NormaaliWWW"/>
        <w:spacing w:line="300" w:lineRule="atLeast"/>
        <w:rPr>
          <w:rFonts w:ascii="Arial" w:eastAsiaTheme="minorHAnsi" w:hAnsi="Arial" w:cs="Arial"/>
          <w:sz w:val="20"/>
          <w:szCs w:val="20"/>
          <w:lang w:eastAsia="en-US"/>
        </w:rPr>
      </w:pPr>
      <w:r w:rsidRPr="00F1723B">
        <w:rPr>
          <w:rFonts w:ascii="Arial" w:eastAsiaTheme="minorHAnsi" w:hAnsi="Arial" w:cs="Arial"/>
          <w:sz w:val="20"/>
          <w:szCs w:val="20"/>
          <w:lang w:eastAsia="en-US"/>
        </w:rPr>
        <w:t>Voit antaa yksittäisiä IP</w:t>
      </w:r>
      <w:r w:rsidRPr="00F1723B">
        <w:rPr>
          <w:rFonts w:ascii="Arial" w:eastAsiaTheme="minorHAnsi" w:hAnsi="Arial" w:cs="Arial"/>
          <w:sz w:val="20"/>
          <w:szCs w:val="20"/>
          <w:lang w:eastAsia="en-US"/>
        </w:rPr>
        <w:noBreakHyphen/>
        <w:t>osoitteita tai IP</w:t>
      </w:r>
      <w:r w:rsidRPr="00F1723B">
        <w:rPr>
          <w:rFonts w:ascii="Arial" w:eastAsiaTheme="minorHAnsi" w:hAnsi="Arial" w:cs="Arial"/>
          <w:sz w:val="20"/>
          <w:szCs w:val="20"/>
          <w:lang w:eastAsia="en-US"/>
        </w:rPr>
        <w:noBreakHyphen/>
        <w:t xml:space="preserve">osoitealueen supistettuna </w:t>
      </w:r>
      <w:r w:rsidRPr="00AF4E19">
        <w:rPr>
          <w:rFonts w:ascii="Arial" w:eastAsiaTheme="minorHAnsi" w:hAnsi="Arial" w:cs="Arial"/>
          <w:sz w:val="20"/>
          <w:szCs w:val="20"/>
          <w:lang w:eastAsia="en-US"/>
        </w:rPr>
        <w:t>CIDR</w:t>
      </w:r>
      <w:r w:rsidRPr="00AF4E19">
        <w:rPr>
          <w:rFonts w:ascii="Arial" w:eastAsiaTheme="minorHAnsi" w:hAnsi="Arial" w:cs="Arial"/>
          <w:sz w:val="20"/>
          <w:szCs w:val="20"/>
          <w:lang w:eastAsia="en-US"/>
        </w:rPr>
        <w:noBreakHyphen/>
        <w:t>muodossa</w:t>
      </w:r>
      <w:r w:rsidRPr="00F1723B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="009430AA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14:paraId="09D4F49C" w14:textId="22416729" w:rsidR="00F1723B" w:rsidRPr="00F1723B" w:rsidRDefault="00F1723B" w:rsidP="00F1723B">
      <w:pPr>
        <w:pStyle w:val="NormaaliWWW"/>
        <w:spacing w:line="300" w:lineRule="atLeast"/>
        <w:rPr>
          <w:rFonts w:ascii="Arial" w:eastAsiaTheme="minorHAnsi" w:hAnsi="Arial" w:cs="Arial"/>
          <w:sz w:val="20"/>
          <w:szCs w:val="20"/>
          <w:lang w:eastAsia="en-US"/>
        </w:rPr>
      </w:pPr>
      <w:r w:rsidRPr="00AF4E19">
        <w:rPr>
          <w:rFonts w:ascii="Arial" w:eastAsiaTheme="minorHAnsi" w:hAnsi="Arial" w:cs="Arial"/>
          <w:sz w:val="20"/>
          <w:szCs w:val="20"/>
          <w:lang w:eastAsia="en-US"/>
        </w:rPr>
        <w:t>Esimerkkejä (muodon havainnollistamiseksi):</w:t>
      </w:r>
    </w:p>
    <w:p w14:paraId="49B8ADA8" w14:textId="499C54FD" w:rsidR="00F1723B" w:rsidRPr="00F1723B" w:rsidRDefault="00F1723B" w:rsidP="00432C03">
      <w:pPr>
        <w:pStyle w:val="NormaaliWWW"/>
        <w:numPr>
          <w:ilvl w:val="0"/>
          <w:numId w:val="37"/>
        </w:numPr>
        <w:spacing w:line="300" w:lineRule="atLeast"/>
        <w:rPr>
          <w:rFonts w:ascii="Arial" w:eastAsiaTheme="minorHAnsi" w:hAnsi="Arial" w:cs="Arial"/>
          <w:sz w:val="20"/>
          <w:szCs w:val="20"/>
          <w:lang w:eastAsia="en-US"/>
        </w:rPr>
      </w:pPr>
      <w:r w:rsidRPr="00AF4E19">
        <w:rPr>
          <w:rFonts w:ascii="Arial" w:eastAsiaTheme="minorHAnsi" w:hAnsi="Arial" w:cs="Arial"/>
          <w:sz w:val="20"/>
          <w:szCs w:val="20"/>
          <w:lang w:eastAsia="en-US"/>
        </w:rPr>
        <w:t>Yksittäiset IP</w:t>
      </w:r>
      <w:r w:rsidRPr="00AF4E19">
        <w:rPr>
          <w:rFonts w:ascii="Arial" w:eastAsiaTheme="minorHAnsi" w:hAnsi="Arial" w:cs="Arial"/>
          <w:sz w:val="20"/>
          <w:szCs w:val="20"/>
          <w:lang w:eastAsia="en-US"/>
        </w:rPr>
        <w:noBreakHyphen/>
        <w:t>osoitteet</w:t>
      </w:r>
      <w:r w:rsidRPr="00AF4E19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F1723B">
        <w:rPr>
          <w:rFonts w:ascii="Arial" w:eastAsiaTheme="minorHAnsi" w:hAnsi="Arial" w:cs="Arial"/>
          <w:sz w:val="20"/>
          <w:szCs w:val="20"/>
          <w:lang w:eastAsia="en-US"/>
        </w:rPr>
        <w:t xml:space="preserve">esim. </w:t>
      </w:r>
      <w:r w:rsidRPr="00AF4E19">
        <w:rPr>
          <w:rFonts w:ascii="Arial" w:eastAsiaTheme="minorHAnsi" w:hAnsi="Arial" w:cs="Arial"/>
          <w:sz w:val="20"/>
          <w:szCs w:val="20"/>
          <w:lang w:eastAsia="en-US"/>
        </w:rPr>
        <w:t>85.76.123.10</w:t>
      </w:r>
      <w:r w:rsidRPr="00F1723B">
        <w:rPr>
          <w:rFonts w:ascii="Arial" w:eastAsiaTheme="minorHAnsi" w:hAnsi="Arial" w:cs="Arial"/>
          <w:sz w:val="20"/>
          <w:szCs w:val="20"/>
          <w:lang w:eastAsia="en-US"/>
        </w:rPr>
        <w:t xml:space="preserve">, </w:t>
      </w:r>
      <w:r w:rsidRPr="00AF4E19">
        <w:rPr>
          <w:rFonts w:ascii="Arial" w:eastAsiaTheme="minorHAnsi" w:hAnsi="Arial" w:cs="Arial"/>
          <w:sz w:val="20"/>
          <w:szCs w:val="20"/>
          <w:lang w:eastAsia="en-US"/>
        </w:rPr>
        <w:t>85.76.123.11</w:t>
      </w:r>
    </w:p>
    <w:p w14:paraId="4CEAED95" w14:textId="6520BB82" w:rsidR="00F1723B" w:rsidRPr="00F1723B" w:rsidRDefault="00F1723B" w:rsidP="00432C03">
      <w:pPr>
        <w:pStyle w:val="NormaaliWWW"/>
        <w:numPr>
          <w:ilvl w:val="0"/>
          <w:numId w:val="37"/>
        </w:numPr>
        <w:spacing w:line="300" w:lineRule="atLeast"/>
        <w:rPr>
          <w:rFonts w:ascii="Arial" w:eastAsiaTheme="minorHAnsi" w:hAnsi="Arial" w:cs="Arial"/>
          <w:sz w:val="20"/>
          <w:szCs w:val="20"/>
          <w:lang w:eastAsia="en-US"/>
        </w:rPr>
      </w:pPr>
      <w:r w:rsidRPr="00AF4E19">
        <w:rPr>
          <w:rFonts w:ascii="Arial" w:eastAsiaTheme="minorHAnsi" w:hAnsi="Arial" w:cs="Arial"/>
          <w:sz w:val="20"/>
          <w:szCs w:val="20"/>
          <w:lang w:eastAsia="en-US"/>
        </w:rPr>
        <w:t>IP</w:t>
      </w:r>
      <w:r w:rsidRPr="00AF4E19">
        <w:rPr>
          <w:rFonts w:ascii="Arial" w:eastAsiaTheme="minorHAnsi" w:hAnsi="Arial" w:cs="Arial"/>
          <w:sz w:val="20"/>
          <w:szCs w:val="20"/>
          <w:lang w:eastAsia="en-US"/>
        </w:rPr>
        <w:noBreakHyphen/>
        <w:t>alue CIDR</w:t>
      </w:r>
      <w:r w:rsidRPr="00AF4E19">
        <w:rPr>
          <w:rFonts w:ascii="Arial" w:eastAsiaTheme="minorHAnsi" w:hAnsi="Arial" w:cs="Arial"/>
          <w:sz w:val="20"/>
          <w:szCs w:val="20"/>
          <w:lang w:eastAsia="en-US"/>
        </w:rPr>
        <w:noBreakHyphen/>
        <w:t>muodossa</w:t>
      </w:r>
      <w:r w:rsidR="00AF4E19" w:rsidRPr="00AF4E19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F1723B">
        <w:rPr>
          <w:rFonts w:ascii="Arial" w:eastAsiaTheme="minorHAnsi" w:hAnsi="Arial" w:cs="Arial"/>
          <w:sz w:val="20"/>
          <w:szCs w:val="20"/>
          <w:lang w:eastAsia="en-US"/>
        </w:rPr>
        <w:t xml:space="preserve">esim. </w:t>
      </w:r>
      <w:r w:rsidRPr="00AF4E19">
        <w:rPr>
          <w:rFonts w:ascii="Arial" w:eastAsiaTheme="minorHAnsi" w:hAnsi="Arial" w:cs="Arial"/>
          <w:sz w:val="20"/>
          <w:szCs w:val="20"/>
          <w:lang w:eastAsia="en-US"/>
        </w:rPr>
        <w:t>85.76.123.0/24</w:t>
      </w:r>
    </w:p>
    <w:p w14:paraId="6BA94804" w14:textId="223D94D1" w:rsidR="00F1723B" w:rsidRPr="00F1723B" w:rsidRDefault="00432C03" w:rsidP="00F1723B">
      <w:pPr>
        <w:pStyle w:val="NormaaliWWW"/>
        <w:spacing w:line="300" w:lineRule="atLeas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E</w:t>
      </w:r>
      <w:r w:rsidR="00F1723B" w:rsidRPr="00F1723B">
        <w:rPr>
          <w:rFonts w:ascii="Arial" w:eastAsiaTheme="minorHAnsi" w:hAnsi="Arial" w:cs="Arial"/>
          <w:sz w:val="20"/>
          <w:szCs w:val="20"/>
          <w:lang w:eastAsia="en-US"/>
        </w:rPr>
        <w:t>simerkeissä käytetyt IP</w:t>
      </w:r>
      <w:r w:rsidR="00F1723B" w:rsidRPr="00F1723B">
        <w:rPr>
          <w:rFonts w:ascii="Arial" w:eastAsiaTheme="minorHAnsi" w:hAnsi="Arial" w:cs="Arial"/>
          <w:sz w:val="20"/>
          <w:szCs w:val="20"/>
          <w:lang w:eastAsia="en-US"/>
        </w:rPr>
        <w:noBreakHyphen/>
        <w:t xml:space="preserve">osoitteet ovat kuvitteellisia ja niiden tarkoitus on ainoastaan kuvata osoitteiden muotoa. Ilmoita aina oman ympäristösi todellinen, internetiin näkyvä </w:t>
      </w:r>
      <w:r w:rsidR="00F1723B" w:rsidRPr="00AF4E19">
        <w:rPr>
          <w:rFonts w:ascii="Arial" w:eastAsiaTheme="minorHAnsi" w:hAnsi="Arial" w:cs="Arial"/>
          <w:sz w:val="20"/>
          <w:szCs w:val="20"/>
          <w:lang w:eastAsia="en-US"/>
        </w:rPr>
        <w:t>julkinen IP</w:t>
      </w:r>
      <w:r w:rsidR="00F1723B" w:rsidRPr="00AF4E19">
        <w:rPr>
          <w:rFonts w:ascii="Arial" w:eastAsiaTheme="minorHAnsi" w:hAnsi="Arial" w:cs="Arial"/>
          <w:sz w:val="20"/>
          <w:szCs w:val="20"/>
          <w:lang w:eastAsia="en-US"/>
        </w:rPr>
        <w:noBreakHyphen/>
        <w:t>osoite tai IP</w:t>
      </w:r>
      <w:r w:rsidR="00F1723B" w:rsidRPr="00AF4E19">
        <w:rPr>
          <w:rFonts w:ascii="Arial" w:eastAsiaTheme="minorHAnsi" w:hAnsi="Arial" w:cs="Arial"/>
          <w:sz w:val="20"/>
          <w:szCs w:val="20"/>
          <w:lang w:eastAsia="en-US"/>
        </w:rPr>
        <w:noBreakHyphen/>
        <w:t>alue</w:t>
      </w:r>
      <w:r w:rsidR="00F1723B" w:rsidRPr="00F1723B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589608CE" w14:textId="00B52B99" w:rsidR="00A312F6" w:rsidRPr="00282E83" w:rsidRDefault="00A312F6" w:rsidP="004B188F">
      <w:pPr>
        <w:pStyle w:val="Leipteksti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*</w:t>
      </w:r>
      <w:r w:rsidRPr="00A312F6">
        <w:rPr>
          <w:rFonts w:ascii="Arial" w:hAnsi="Arial" w:cs="Arial"/>
          <w:b/>
          <w:bCs/>
          <w:sz w:val="20"/>
          <w:szCs w:val="20"/>
        </w:rPr>
        <w:t>Huom</w:t>
      </w:r>
      <w:r>
        <w:rPr>
          <w:rFonts w:ascii="Arial" w:hAnsi="Arial" w:cs="Arial"/>
          <w:sz w:val="20"/>
          <w:szCs w:val="20"/>
        </w:rPr>
        <w:t>. Testi- ja tuotantoympäristön IP-osoitteet ovat pakollisia.</w:t>
      </w:r>
    </w:p>
    <w:tbl>
      <w:tblPr>
        <w:tblStyle w:val="TaulukkoRuudukko"/>
        <w:tblW w:w="10206" w:type="dxa"/>
        <w:tblInd w:w="-5" w:type="dxa"/>
        <w:tblLook w:val="04A0" w:firstRow="1" w:lastRow="0" w:firstColumn="1" w:lastColumn="0" w:noHBand="0" w:noVBand="1"/>
      </w:tblPr>
      <w:tblGrid>
        <w:gridCol w:w="3686"/>
        <w:gridCol w:w="6520"/>
      </w:tblGrid>
      <w:tr w:rsidR="00D719FC" w:rsidRPr="00282E83" w14:paraId="7BF716D7" w14:textId="77777777" w:rsidTr="004B188F">
        <w:trPr>
          <w:trHeight w:val="283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15DD385" w14:textId="77777777" w:rsidR="00D719FC" w:rsidRPr="00516740" w:rsidRDefault="00D719FC">
            <w:pPr>
              <w:spacing w:line="276" w:lineRule="auto"/>
              <w:rPr>
                <w:rStyle w:val="Voimakas"/>
                <w:b w:val="0"/>
                <w:bCs w:val="0"/>
              </w:rPr>
            </w:pPr>
            <w:r w:rsidRPr="00516740">
              <w:rPr>
                <w:rStyle w:val="Voimakas"/>
                <w:b w:val="0"/>
                <w:bCs w:val="0"/>
              </w:rPr>
              <w:t>Kehitysympäristö</w:t>
            </w:r>
          </w:p>
        </w:tc>
        <w:tc>
          <w:tcPr>
            <w:tcW w:w="6520" w:type="dxa"/>
          </w:tcPr>
          <w:p w14:paraId="678888DB" w14:textId="77777777" w:rsidR="00D719FC" w:rsidRPr="00282E83" w:rsidRDefault="00D719FC">
            <w:pPr>
              <w:rPr>
                <w:rStyle w:val="Voimakas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D719FC" w:rsidRPr="00282E83" w14:paraId="25F0B5EC" w14:textId="77777777" w:rsidTr="004B188F">
        <w:trPr>
          <w:trHeight w:val="283"/>
        </w:trPr>
        <w:tc>
          <w:tcPr>
            <w:tcW w:w="368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1343BC7" w14:textId="7A3EB96C" w:rsidR="00D719FC" w:rsidRPr="00865006" w:rsidRDefault="00D719FC">
            <w:pPr>
              <w:pStyle w:val="Luettelokappale"/>
              <w:spacing w:after="0" w:line="276" w:lineRule="auto"/>
              <w:ind w:left="0"/>
              <w:rPr>
                <w:rStyle w:val="Voimakas"/>
                <w:rFonts w:cstheme="minorHAnsi"/>
                <w:b w:val="0"/>
                <w:bCs w:val="0"/>
              </w:rPr>
            </w:pPr>
            <w:r w:rsidRPr="00865006">
              <w:rPr>
                <w:rStyle w:val="Voimakas"/>
                <w:rFonts w:cstheme="minorHAnsi"/>
              </w:rPr>
              <w:t>Testi</w:t>
            </w:r>
            <w:r w:rsidR="007A6481">
              <w:rPr>
                <w:rStyle w:val="Voimakas"/>
                <w:rFonts w:cstheme="minorHAnsi"/>
              </w:rPr>
              <w:t>ympäristö</w:t>
            </w:r>
            <w:r w:rsidR="00A312F6">
              <w:rPr>
                <w:rStyle w:val="Voimakas"/>
                <w:rFonts w:cstheme="minorHAnsi"/>
              </w:rPr>
              <w:t>*</w:t>
            </w:r>
          </w:p>
        </w:tc>
        <w:tc>
          <w:tcPr>
            <w:tcW w:w="6520" w:type="dxa"/>
          </w:tcPr>
          <w:p w14:paraId="5BE61CEE" w14:textId="77777777" w:rsidR="00D719FC" w:rsidRPr="00282E83" w:rsidRDefault="00D719FC">
            <w:pPr>
              <w:rPr>
                <w:rStyle w:val="Voimakas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D719FC" w:rsidRPr="00282E83" w14:paraId="006F5451" w14:textId="77777777" w:rsidTr="004B188F">
        <w:trPr>
          <w:trHeight w:val="283"/>
        </w:trPr>
        <w:tc>
          <w:tcPr>
            <w:tcW w:w="3686" w:type="dxa"/>
            <w:shd w:val="clear" w:color="auto" w:fill="F2F2F2" w:themeFill="background1" w:themeFillShade="F2"/>
          </w:tcPr>
          <w:p w14:paraId="1E7FE1F3" w14:textId="4042F280" w:rsidR="00D719FC" w:rsidRPr="00865006" w:rsidRDefault="00D719FC">
            <w:pPr>
              <w:pStyle w:val="Luettelokappale"/>
              <w:spacing w:after="0" w:line="276" w:lineRule="auto"/>
              <w:ind w:left="0"/>
              <w:rPr>
                <w:rStyle w:val="Voimakas"/>
                <w:rFonts w:cstheme="minorHAnsi"/>
                <w:b w:val="0"/>
                <w:bCs w:val="0"/>
              </w:rPr>
            </w:pPr>
            <w:r w:rsidRPr="00865006">
              <w:rPr>
                <w:rStyle w:val="Voimakas"/>
                <w:rFonts w:cstheme="minorHAnsi"/>
              </w:rPr>
              <w:t>Tuotant</w:t>
            </w:r>
            <w:r w:rsidR="007A6481">
              <w:rPr>
                <w:rStyle w:val="Voimakas"/>
                <w:rFonts w:cstheme="minorHAnsi"/>
              </w:rPr>
              <w:t>oympäristö</w:t>
            </w:r>
            <w:r w:rsidR="00A312F6">
              <w:rPr>
                <w:rStyle w:val="Voimakas"/>
                <w:rFonts w:cstheme="minorHAnsi"/>
              </w:rPr>
              <w:t>*</w:t>
            </w:r>
          </w:p>
        </w:tc>
        <w:tc>
          <w:tcPr>
            <w:tcW w:w="6520" w:type="dxa"/>
          </w:tcPr>
          <w:p w14:paraId="2B0BD822" w14:textId="77777777" w:rsidR="00D719FC" w:rsidRPr="00282E83" w:rsidRDefault="00D719FC">
            <w:pPr>
              <w:rPr>
                <w:rStyle w:val="Voimakas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</w:tbl>
    <w:p w14:paraId="4A02513C" w14:textId="77777777" w:rsidR="00D719FC" w:rsidRDefault="00D719FC" w:rsidP="00D719FC">
      <w:pPr>
        <w:pStyle w:val="Leipteksti"/>
        <w:spacing w:after="0"/>
        <w:ind w:left="0"/>
        <w:rPr>
          <w:rFonts w:ascii="Arial" w:hAnsi="Arial" w:cs="Arial"/>
          <w:b/>
          <w:bCs/>
          <w:sz w:val="20"/>
          <w:szCs w:val="20"/>
        </w:rPr>
      </w:pPr>
    </w:p>
    <w:p w14:paraId="3DF11D94" w14:textId="77777777" w:rsidR="005E0210" w:rsidRPr="00282E83" w:rsidRDefault="005E0210" w:rsidP="00D719FC">
      <w:pPr>
        <w:pStyle w:val="Leipteksti"/>
        <w:spacing w:after="0"/>
        <w:ind w:left="0"/>
        <w:rPr>
          <w:rFonts w:ascii="Arial" w:hAnsi="Arial" w:cs="Arial"/>
          <w:b/>
          <w:bCs/>
          <w:sz w:val="20"/>
          <w:szCs w:val="20"/>
        </w:rPr>
      </w:pPr>
    </w:p>
    <w:p w14:paraId="55F35246" w14:textId="37BA104E" w:rsidR="00D719FC" w:rsidRPr="00282E83" w:rsidRDefault="00D719FC" w:rsidP="00D719FC">
      <w:pPr>
        <w:pStyle w:val="Leipteksti"/>
        <w:numPr>
          <w:ilvl w:val="1"/>
          <w:numId w:val="23"/>
        </w:numPr>
        <w:spacing w:after="0"/>
        <w:ind w:left="567" w:hanging="425"/>
        <w:rPr>
          <w:rFonts w:ascii="Arial" w:hAnsi="Arial" w:cs="Arial"/>
          <w:b/>
          <w:bCs/>
          <w:sz w:val="20"/>
          <w:szCs w:val="20"/>
        </w:rPr>
      </w:pPr>
      <w:r w:rsidRPr="00282E83">
        <w:rPr>
          <w:rFonts w:ascii="Arial" w:hAnsi="Arial" w:cs="Arial"/>
          <w:b/>
          <w:bCs/>
          <w:sz w:val="20"/>
          <w:szCs w:val="20"/>
        </w:rPr>
        <w:t>Mikä oman järjestelmänne tai käyttämänne valmisohjelmiston nimi on?</w:t>
      </w:r>
    </w:p>
    <w:p w14:paraId="72A826D0" w14:textId="77777777" w:rsidR="00D719FC" w:rsidRPr="00282E83" w:rsidRDefault="00D719FC" w:rsidP="00D719FC">
      <w:pPr>
        <w:pStyle w:val="Leipteksti"/>
        <w:ind w:left="360" w:firstLine="207"/>
        <w:rPr>
          <w:rFonts w:ascii="Arial" w:hAnsi="Arial" w:cs="Arial"/>
          <w:sz w:val="20"/>
          <w:szCs w:val="20"/>
        </w:rPr>
      </w:pPr>
      <w:r w:rsidRPr="00282E83">
        <w:rPr>
          <w:rFonts w:ascii="Arial" w:hAnsi="Arial" w:cs="Arial"/>
          <w:sz w:val="20"/>
          <w:szCs w:val="20"/>
        </w:rPr>
        <w:t>Nimeä käytetään järjestelmätunnuksenne muodostamiseen.</w:t>
      </w:r>
    </w:p>
    <w:tbl>
      <w:tblPr>
        <w:tblStyle w:val="TaulukkoRuudukko"/>
        <w:tblW w:w="0" w:type="auto"/>
        <w:tblInd w:w="137" w:type="dxa"/>
        <w:tblLook w:val="04A0" w:firstRow="1" w:lastRow="0" w:firstColumn="1" w:lastColumn="0" w:noHBand="0" w:noVBand="1"/>
      </w:tblPr>
      <w:tblGrid>
        <w:gridCol w:w="10006"/>
      </w:tblGrid>
      <w:tr w:rsidR="00D719FC" w:rsidRPr="00282E83" w14:paraId="083C38F6" w14:textId="77777777" w:rsidTr="004B188F">
        <w:trPr>
          <w:trHeight w:val="283"/>
        </w:trPr>
        <w:tc>
          <w:tcPr>
            <w:tcW w:w="10006" w:type="dxa"/>
          </w:tcPr>
          <w:p w14:paraId="37E5DC2B" w14:textId="77777777" w:rsidR="00D719FC" w:rsidRPr="00282E83" w:rsidRDefault="00D719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61F8F5" w14:textId="77777777" w:rsidR="00D719FC" w:rsidRPr="00282E83" w:rsidRDefault="00D719FC" w:rsidP="00D719FC">
      <w:pPr>
        <w:pStyle w:val="Leipteksti"/>
        <w:spacing w:after="0"/>
        <w:ind w:left="0"/>
        <w:rPr>
          <w:rFonts w:ascii="Arial" w:hAnsi="Arial" w:cs="Arial"/>
          <w:b/>
          <w:bCs/>
          <w:sz w:val="20"/>
          <w:szCs w:val="20"/>
        </w:rPr>
      </w:pPr>
    </w:p>
    <w:p w14:paraId="0E987C57" w14:textId="52B42670" w:rsidR="00D719FC" w:rsidRPr="00282E83" w:rsidRDefault="00D719FC" w:rsidP="00D719FC">
      <w:pPr>
        <w:pStyle w:val="Leipteksti"/>
        <w:numPr>
          <w:ilvl w:val="1"/>
          <w:numId w:val="23"/>
        </w:numPr>
        <w:spacing w:after="0"/>
        <w:ind w:left="567" w:hanging="425"/>
        <w:rPr>
          <w:rFonts w:ascii="Arial" w:hAnsi="Arial" w:cs="Arial"/>
          <w:b/>
          <w:bCs/>
          <w:sz w:val="20"/>
          <w:szCs w:val="20"/>
        </w:rPr>
      </w:pPr>
      <w:r w:rsidRPr="00282E83">
        <w:rPr>
          <w:rFonts w:ascii="Arial" w:hAnsi="Arial" w:cs="Arial"/>
          <w:b/>
          <w:bCs/>
          <w:sz w:val="20"/>
          <w:szCs w:val="20"/>
        </w:rPr>
        <w:t xml:space="preserve">Mihin sähköpostiosoitteeseen Digi- ja väestötietoviraston luoma REST-rajapinnan </w:t>
      </w:r>
      <w:r w:rsidR="00D65BE4">
        <w:rPr>
          <w:rFonts w:ascii="Arial" w:hAnsi="Arial" w:cs="Arial"/>
          <w:b/>
          <w:bCs/>
          <w:sz w:val="20"/>
          <w:szCs w:val="20"/>
        </w:rPr>
        <w:t xml:space="preserve">QA-ympäristön </w:t>
      </w:r>
      <w:r w:rsidR="006D035E">
        <w:rPr>
          <w:rFonts w:ascii="Arial" w:hAnsi="Arial" w:cs="Arial"/>
          <w:b/>
          <w:bCs/>
          <w:sz w:val="20"/>
          <w:szCs w:val="20"/>
        </w:rPr>
        <w:t>väliaikainen salasana</w:t>
      </w:r>
      <w:r w:rsidRPr="00282E83">
        <w:rPr>
          <w:rFonts w:ascii="Arial" w:hAnsi="Arial" w:cs="Arial"/>
          <w:b/>
          <w:bCs/>
          <w:sz w:val="20"/>
          <w:szCs w:val="20"/>
        </w:rPr>
        <w:t xml:space="preserve"> toimitetaan</w:t>
      </w:r>
      <w:r w:rsidR="0012709F">
        <w:rPr>
          <w:rFonts w:ascii="Arial" w:hAnsi="Arial" w:cs="Arial"/>
          <w:b/>
          <w:bCs/>
          <w:sz w:val="20"/>
          <w:szCs w:val="20"/>
        </w:rPr>
        <w:t xml:space="preserve"> turvapostilla</w:t>
      </w:r>
      <w:r w:rsidRPr="00282E83">
        <w:rPr>
          <w:rFonts w:ascii="Arial" w:hAnsi="Arial" w:cs="Arial"/>
          <w:b/>
          <w:bCs/>
          <w:sz w:val="20"/>
          <w:szCs w:val="20"/>
        </w:rPr>
        <w:t>?</w:t>
      </w:r>
    </w:p>
    <w:tbl>
      <w:tblPr>
        <w:tblStyle w:val="TaulukkoRuudukko"/>
        <w:tblW w:w="0" w:type="auto"/>
        <w:tblInd w:w="137" w:type="dxa"/>
        <w:tblLook w:val="04A0" w:firstRow="1" w:lastRow="0" w:firstColumn="1" w:lastColumn="0" w:noHBand="0" w:noVBand="1"/>
      </w:tblPr>
      <w:tblGrid>
        <w:gridCol w:w="10006"/>
      </w:tblGrid>
      <w:tr w:rsidR="00D719FC" w:rsidRPr="00282E83" w14:paraId="521EE36A" w14:textId="77777777" w:rsidTr="004B188F">
        <w:trPr>
          <w:trHeight w:val="283"/>
        </w:trPr>
        <w:tc>
          <w:tcPr>
            <w:tcW w:w="10006" w:type="dxa"/>
          </w:tcPr>
          <w:p w14:paraId="0AE6C4F7" w14:textId="77777777" w:rsidR="00D719FC" w:rsidRPr="00282E83" w:rsidRDefault="00D719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3CECE5" w14:textId="77777777" w:rsidR="00D719FC" w:rsidRDefault="00D719FC" w:rsidP="00D719FC">
      <w:pPr>
        <w:pStyle w:val="Leipteksti"/>
        <w:ind w:left="0"/>
        <w:rPr>
          <w:rFonts w:ascii="Arial" w:hAnsi="Arial" w:cs="Arial"/>
          <w:b/>
          <w:bCs/>
          <w:sz w:val="20"/>
          <w:szCs w:val="20"/>
        </w:rPr>
      </w:pPr>
    </w:p>
    <w:p w14:paraId="1A37A68D" w14:textId="77777777" w:rsidR="00D719FC" w:rsidRDefault="00D719FC" w:rsidP="00D719FC">
      <w:pPr>
        <w:pStyle w:val="Leipteksti"/>
        <w:numPr>
          <w:ilvl w:val="0"/>
          <w:numId w:val="23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TKJ (Tulostus, kuoritus ja jakelu)</w:t>
      </w:r>
    </w:p>
    <w:p w14:paraId="5DEDB977" w14:textId="322B5D80" w:rsidR="000A06D6" w:rsidRDefault="000A06D6" w:rsidP="000A06D6">
      <w:pPr>
        <w:pStyle w:val="Leipteksti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 organisaationne tarvitsee TKJ-palvelun, tilatkaa </w:t>
      </w:r>
      <w:r w:rsidR="00D5280E">
        <w:rPr>
          <w:rFonts w:ascii="Arial" w:hAnsi="Arial" w:cs="Arial"/>
          <w:sz w:val="20"/>
          <w:szCs w:val="20"/>
        </w:rPr>
        <w:t>TKJ-tunnukset</w:t>
      </w:r>
      <w:r w:rsidR="006C15E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erillisen ohjeen mukaisesti:</w:t>
      </w:r>
    </w:p>
    <w:p w14:paraId="1DA98D3F" w14:textId="174F21C6" w:rsidR="00A27980" w:rsidRPr="000A06D6" w:rsidRDefault="00A27980" w:rsidP="00A27980">
      <w:pPr>
        <w:pStyle w:val="Leipteksti"/>
        <w:ind w:left="360"/>
        <w:rPr>
          <w:rFonts w:ascii="Arial" w:hAnsi="Arial" w:cs="Arial"/>
          <w:sz w:val="20"/>
          <w:szCs w:val="20"/>
        </w:rPr>
      </w:pPr>
      <w:hyperlink r:id="rId15" w:history="1">
        <w:r w:rsidRPr="00A27980">
          <w:rPr>
            <w:rStyle w:val="Hyperlinkki"/>
            <w:rFonts w:ascii="Arial" w:hAnsi="Arial" w:cs="Arial"/>
            <w:sz w:val="20"/>
            <w:szCs w:val="20"/>
          </w:rPr>
          <w:t>Tulostus-, kuoritus-, ja jakelupalvelun käyttöönotto - Suomi.fi-viestit - Suomi.fi kehittäjille</w:t>
        </w:r>
      </w:hyperlink>
      <w:r>
        <w:rPr>
          <w:rFonts w:ascii="Arial" w:hAnsi="Arial" w:cs="Arial"/>
          <w:sz w:val="20"/>
          <w:szCs w:val="20"/>
        </w:rPr>
        <w:t xml:space="preserve"> (ks. kohta</w:t>
      </w:r>
      <w:r w:rsidRPr="00A27980">
        <w:rPr>
          <w:rFonts w:ascii="Arial" w:hAnsi="Arial" w:cs="Arial"/>
          <w:sz w:val="20"/>
          <w:szCs w:val="20"/>
        </w:rPr>
        <w:t xml:space="preserve"> 1. Toimittakaa organisaationne tiedot)</w:t>
      </w:r>
    </w:p>
    <w:p w14:paraId="76F06C82" w14:textId="77777777" w:rsidR="00AA0391" w:rsidRDefault="00AA0391" w:rsidP="00D719FC">
      <w:pPr>
        <w:pStyle w:val="Leipteksti"/>
        <w:spacing w:before="240"/>
        <w:ind w:left="0"/>
        <w:rPr>
          <w:rFonts w:ascii="Arial" w:hAnsi="Arial" w:cs="Arial"/>
          <w:b/>
          <w:bCs/>
          <w:sz w:val="20"/>
          <w:szCs w:val="20"/>
        </w:rPr>
      </w:pPr>
    </w:p>
    <w:p w14:paraId="0DB0D212" w14:textId="77777777" w:rsidR="00D719FC" w:rsidRPr="00577E1C" w:rsidRDefault="00D719FC" w:rsidP="00D719FC">
      <w:pPr>
        <w:pStyle w:val="Leipteksti"/>
        <w:numPr>
          <w:ilvl w:val="0"/>
          <w:numId w:val="23"/>
        </w:numPr>
        <w:rPr>
          <w:rStyle w:val="Voimakas"/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</w:t>
      </w:r>
      <w:r w:rsidRPr="00282E83">
        <w:rPr>
          <w:rFonts w:ascii="Arial" w:hAnsi="Arial" w:cs="Arial"/>
          <w:b/>
          <w:bCs/>
          <w:sz w:val="20"/>
          <w:szCs w:val="20"/>
        </w:rPr>
        <w:t>ähetättekö viestejä pelkän postiosoitteen avulla, ilman mahdollista sähköistä toimitusta? Jos lähetätte, mikä käyttötarpeenne on?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77E1C">
        <w:rPr>
          <w:rStyle w:val="Voimakas"/>
          <w:rFonts w:ascii="Arial" w:eastAsia="MS Gothic" w:hAnsi="Arial" w:cs="Arial"/>
          <w:b w:val="0"/>
          <w:bCs w:val="0"/>
          <w:sz w:val="20"/>
          <w:szCs w:val="20"/>
        </w:rPr>
        <w:t>Voitte lukea viestien lähettämisestä pelkän postiosoitteen avulla</w:t>
      </w:r>
      <w:r w:rsidRPr="00577E1C">
        <w:rPr>
          <w:rStyle w:val="Voimakas"/>
          <w:rFonts w:ascii="Arial" w:eastAsia="MS Gothic" w:hAnsi="Arial" w:cs="Arial"/>
          <w:sz w:val="20"/>
          <w:szCs w:val="20"/>
        </w:rPr>
        <w:t xml:space="preserve"> </w:t>
      </w:r>
      <w:hyperlink r:id="rId16" w:history="1">
        <w:r w:rsidRPr="00577E1C">
          <w:rPr>
            <w:rStyle w:val="Hyperlinkki"/>
            <w:rFonts w:ascii="Arial" w:eastAsia="MS Gothic" w:hAnsi="Arial" w:cs="Arial"/>
            <w:sz w:val="20"/>
            <w:szCs w:val="20"/>
          </w:rPr>
          <w:t>Viestin lähettäminen vain paperipostilla -kuvauksesta (Suomi.fi kehittäjille)</w:t>
        </w:r>
      </w:hyperlink>
      <w:r w:rsidRPr="00577E1C">
        <w:rPr>
          <w:rStyle w:val="Voimakas"/>
          <w:rFonts w:ascii="Arial" w:eastAsia="MS Gothic" w:hAnsi="Arial" w:cs="Arial"/>
          <w:b w:val="0"/>
          <w:bCs w:val="0"/>
          <w:sz w:val="20"/>
          <w:szCs w:val="20"/>
        </w:rPr>
        <w:t>.</w:t>
      </w:r>
      <w:r w:rsidRPr="00577E1C">
        <w:rPr>
          <w:rStyle w:val="Voimakas"/>
          <w:rFonts w:ascii="Arial" w:eastAsia="MS Gothic" w:hAnsi="Arial" w:cs="Arial"/>
          <w:sz w:val="20"/>
          <w:szCs w:val="20"/>
        </w:rPr>
        <w:t xml:space="preserve"> </w:t>
      </w:r>
    </w:p>
    <w:tbl>
      <w:tblPr>
        <w:tblStyle w:val="TaulukkoRuudukko"/>
        <w:tblW w:w="0" w:type="auto"/>
        <w:tblInd w:w="137" w:type="dxa"/>
        <w:tblLook w:val="04A0" w:firstRow="1" w:lastRow="0" w:firstColumn="1" w:lastColumn="0" w:noHBand="0" w:noVBand="1"/>
      </w:tblPr>
      <w:tblGrid>
        <w:gridCol w:w="10058"/>
      </w:tblGrid>
      <w:tr w:rsidR="00D719FC" w:rsidRPr="00282E83" w14:paraId="34CA570B" w14:textId="77777777" w:rsidTr="004B188F">
        <w:trPr>
          <w:trHeight w:val="283"/>
        </w:trPr>
        <w:tc>
          <w:tcPr>
            <w:tcW w:w="10058" w:type="dxa"/>
          </w:tcPr>
          <w:p w14:paraId="5377C4EB" w14:textId="77777777" w:rsidR="00D719FC" w:rsidRPr="00282E83" w:rsidRDefault="00D719FC">
            <w:pPr>
              <w:rPr>
                <w:rStyle w:val="Voimakas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</w:tbl>
    <w:p w14:paraId="5B0CD2D7" w14:textId="7EAA5EEB" w:rsidR="00E92C1D" w:rsidRPr="00D719FC" w:rsidRDefault="00E92C1D" w:rsidP="00D719FC"/>
    <w:sectPr w:rsidR="00E92C1D" w:rsidRPr="00D719FC" w:rsidSect="00D719FC">
      <w:headerReference w:type="default" r:id="rId17"/>
      <w:footerReference w:type="default" r:id="rId18"/>
      <w:headerReference w:type="first" r:id="rId19"/>
      <w:pgSz w:w="11906" w:h="16838" w:code="9"/>
      <w:pgMar w:top="720" w:right="720" w:bottom="720" w:left="720" w:header="79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1BB78" w14:textId="77777777" w:rsidR="00382E8F" w:rsidRDefault="00382E8F" w:rsidP="0077111A">
      <w:r>
        <w:separator/>
      </w:r>
    </w:p>
  </w:endnote>
  <w:endnote w:type="continuationSeparator" w:id="0">
    <w:p w14:paraId="5F620124" w14:textId="77777777" w:rsidR="00382E8F" w:rsidRDefault="00382E8F" w:rsidP="0077111A">
      <w:r>
        <w:continuationSeparator/>
      </w:r>
    </w:p>
  </w:endnote>
  <w:endnote w:type="continuationNotice" w:id="1">
    <w:p w14:paraId="25666484" w14:textId="77777777" w:rsidR="00382E8F" w:rsidRDefault="00382E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80" w:firstRow="0" w:lastRow="0" w:firstColumn="1" w:lastColumn="0" w:noHBand="0" w:noVBand="1"/>
      <w:tblCaption w:val="Alatunniste yhteystiedot"/>
      <w:tblDescription w:val="Digi- ja väestötietovirasto. Puhelin vaihde 029536000. Katso yhteystiedot www.dvv.fi"/>
    </w:tblPr>
    <w:tblGrid>
      <w:gridCol w:w="3488"/>
      <w:gridCol w:w="3489"/>
      <w:gridCol w:w="3489"/>
    </w:tblGrid>
    <w:tr w:rsidR="00683AC8" w:rsidRPr="00B547AD" w14:paraId="34C828E7" w14:textId="77777777">
      <w:trPr>
        <w:trHeight w:val="57"/>
      </w:trPr>
      <w:tc>
        <w:tcPr>
          <w:tcW w:w="1666" w:type="pct"/>
          <w:tcMar>
            <w:left w:w="0" w:type="dxa"/>
            <w:right w:w="0" w:type="dxa"/>
          </w:tcMar>
          <w:vAlign w:val="bottom"/>
        </w:tcPr>
        <w:p w14:paraId="77751EF3" w14:textId="77777777" w:rsidR="00683AC8" w:rsidRPr="00423B44" w:rsidRDefault="00683AC8" w:rsidP="00683AC8">
          <w:pPr>
            <w:pStyle w:val="Alatunniste"/>
            <w:rPr>
              <w:sz w:val="2"/>
              <w:szCs w:val="2"/>
            </w:rPr>
          </w:pPr>
          <w:bookmarkStart w:id="0" w:name="_Hlk34458973"/>
        </w:p>
      </w:tc>
      <w:tc>
        <w:tcPr>
          <w:tcW w:w="1667" w:type="pct"/>
          <w:vAlign w:val="bottom"/>
        </w:tcPr>
        <w:p w14:paraId="63313A26" w14:textId="77777777" w:rsidR="00683AC8" w:rsidRPr="00423B44" w:rsidRDefault="00683AC8" w:rsidP="00683AC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667" w:type="pct"/>
          <w:vAlign w:val="bottom"/>
        </w:tcPr>
        <w:p w14:paraId="7290B6F7" w14:textId="77777777" w:rsidR="00683AC8" w:rsidRPr="00B547AD" w:rsidRDefault="00683AC8" w:rsidP="00683AC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</w:p>
      </w:tc>
    </w:tr>
    <w:tr w:rsidR="00683AC8" w:rsidRPr="00B547AD" w14:paraId="433328E1" w14:textId="77777777">
      <w:trPr>
        <w:trHeight w:val="364"/>
      </w:trPr>
      <w:tc>
        <w:tcPr>
          <w:tcW w:w="1666" w:type="pct"/>
          <w:tcMar>
            <w:left w:w="0" w:type="dxa"/>
            <w:right w:w="0" w:type="dxa"/>
          </w:tcMar>
          <w:vAlign w:val="bottom"/>
        </w:tcPr>
        <w:p w14:paraId="7DD5F377" w14:textId="77777777" w:rsidR="00683AC8" w:rsidRPr="00B547AD" w:rsidRDefault="00625761" w:rsidP="00683AC8">
          <w:pPr>
            <w:pStyle w:val="Alatunniste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1B4A8D83" wp14:editId="16238E5E">
                <wp:extent cx="2265957" cy="360000"/>
                <wp:effectExtent l="0" t="0" r="1270" b="2540"/>
                <wp:docPr id="483110318" name="Kuva 483110318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3110318" name="Kuva 483110318" descr="Digi- ja väestötietoviraston tunnus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595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13EA1C5C" w14:textId="77777777" w:rsidR="00683AC8" w:rsidRPr="00B547AD" w:rsidRDefault="00683AC8" w:rsidP="00683AC8">
          <w:pPr>
            <w:pStyle w:val="Alatunniste"/>
            <w:tabs>
              <w:tab w:val="clear" w:pos="9638"/>
              <w:tab w:val="right" w:pos="3200"/>
            </w:tabs>
            <w:ind w:left="356"/>
            <w:jc w:val="center"/>
            <w:rPr>
              <w:szCs w:val="16"/>
            </w:rPr>
          </w:pPr>
          <w:r>
            <w:rPr>
              <w:szCs w:val="16"/>
            </w:rPr>
            <w:t xml:space="preserve">Puh. </w:t>
          </w:r>
          <w:r w:rsidRPr="00423B44">
            <w:rPr>
              <w:b/>
              <w:bCs/>
              <w:szCs w:val="16"/>
            </w:rPr>
            <w:t>0295 536 000</w:t>
          </w:r>
          <w:r>
            <w:rPr>
              <w:szCs w:val="16"/>
            </w:rPr>
            <w:t xml:space="preserve"> (vaihde)</w:t>
          </w:r>
        </w:p>
      </w:tc>
      <w:tc>
        <w:tcPr>
          <w:tcW w:w="1667" w:type="pct"/>
          <w:vAlign w:val="center"/>
        </w:tcPr>
        <w:p w14:paraId="174EC047" w14:textId="77777777" w:rsidR="00683AC8" w:rsidRPr="00423B44" w:rsidRDefault="00683AC8" w:rsidP="00683AC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Cs/>
              <w:szCs w:val="16"/>
            </w:rPr>
          </w:pPr>
          <w:r>
            <w:rPr>
              <w:bCs/>
              <w:szCs w:val="16"/>
            </w:rPr>
            <w:t>Yhteystiedot</w:t>
          </w:r>
          <w:r w:rsidR="00625761">
            <w:rPr>
              <w:bCs/>
              <w:szCs w:val="16"/>
            </w:rPr>
            <w:t>:</w:t>
          </w:r>
          <w:r>
            <w:rPr>
              <w:bCs/>
              <w:szCs w:val="16"/>
            </w:rPr>
            <w:t xml:space="preserve"> </w:t>
          </w:r>
          <w:r w:rsidRPr="00423B44">
            <w:rPr>
              <w:b/>
              <w:szCs w:val="16"/>
            </w:rPr>
            <w:t>dvv.fi</w:t>
          </w:r>
        </w:p>
      </w:tc>
    </w:tr>
    <w:bookmarkEnd w:id="0"/>
  </w:tbl>
  <w:p w14:paraId="1CB40559" w14:textId="77777777" w:rsidR="00306F59" w:rsidRDefault="00306F5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FF84D" w14:textId="77777777" w:rsidR="00382E8F" w:rsidRDefault="00382E8F" w:rsidP="0077111A">
      <w:r>
        <w:separator/>
      </w:r>
    </w:p>
  </w:footnote>
  <w:footnote w:type="continuationSeparator" w:id="0">
    <w:p w14:paraId="6DFFCF94" w14:textId="77777777" w:rsidR="00382E8F" w:rsidRDefault="00382E8F" w:rsidP="0077111A">
      <w:r>
        <w:continuationSeparator/>
      </w:r>
    </w:p>
  </w:footnote>
  <w:footnote w:type="continuationNotice" w:id="1">
    <w:p w14:paraId="581215E9" w14:textId="77777777" w:rsidR="00382E8F" w:rsidRDefault="00382E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Eireunaa"/>
      <w:tblW w:w="5000" w:type="pct"/>
      <w:tblLayout w:type="fixed"/>
      <w:tblLook w:val="04A0" w:firstRow="1" w:lastRow="0" w:firstColumn="1" w:lastColumn="0" w:noHBand="0" w:noVBand="1"/>
    </w:tblPr>
    <w:tblGrid>
      <w:gridCol w:w="5595"/>
      <w:gridCol w:w="2782"/>
      <w:gridCol w:w="720"/>
      <w:gridCol w:w="477"/>
      <w:gridCol w:w="892"/>
    </w:tblGrid>
    <w:tr w:rsidR="00306F59" w:rsidRPr="00276473" w14:paraId="051BC561" w14:textId="77777777" w:rsidTr="00BB3F2C">
      <w:trPr>
        <w:trHeight w:val="300"/>
      </w:trPr>
      <w:tc>
        <w:tcPr>
          <w:tcW w:w="2673" w:type="pct"/>
          <w:vMerge w:val="restart"/>
        </w:tcPr>
        <w:p w14:paraId="3328A2D8" w14:textId="77777777" w:rsidR="00306F59" w:rsidRPr="00276473" w:rsidRDefault="00306F59" w:rsidP="00276473">
          <w:pPr>
            <w:pStyle w:val="Yltunniste"/>
          </w:pPr>
          <w:r w:rsidRPr="00276473">
            <w:rPr>
              <w:noProof/>
            </w:rPr>
            <w:drawing>
              <wp:inline distT="0" distB="0" distL="0" distR="0" wp14:anchorId="0241DC38" wp14:editId="33A9FC8D">
                <wp:extent cx="1368000" cy="360000"/>
                <wp:effectExtent l="0" t="0" r="3810" b="2540"/>
                <wp:docPr id="2" name="Picture 2" descr="suomi.fi tunnus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suomi.fi tunnus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8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b/>
          </w:rPr>
          <w:alias w:val="Aihe"/>
          <w:tag w:val=""/>
          <w:id w:val="-1083138596"/>
          <w:placeholder>
            <w:docPart w:val="6E226BAB526440B38EDE8E35DD79565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tc>
            <w:tcPr>
              <w:tcW w:w="1329" w:type="pct"/>
            </w:tcPr>
            <w:p w14:paraId="38FC02E0" w14:textId="41080D84" w:rsidR="00306F59" w:rsidRPr="00276473" w:rsidRDefault="00D719FC" w:rsidP="00276473">
              <w:pPr>
                <w:pStyle w:val="Yltunniste"/>
                <w:rPr>
                  <w:b/>
                </w:rPr>
              </w:pPr>
              <w:r>
                <w:rPr>
                  <w:b/>
                </w:rPr>
                <w:t>Suomi.fi-viestien palvelutietolomake</w:t>
              </w:r>
            </w:p>
          </w:tc>
        </w:sdtContent>
      </w:sdt>
      <w:tc>
        <w:tcPr>
          <w:tcW w:w="572" w:type="pct"/>
          <w:gridSpan w:val="2"/>
        </w:tcPr>
        <w:p w14:paraId="37070D03" w14:textId="77777777" w:rsidR="00306F59" w:rsidRPr="00276473" w:rsidRDefault="00306F59" w:rsidP="00276473">
          <w:pPr>
            <w:pStyle w:val="Yltunniste"/>
          </w:pPr>
        </w:p>
      </w:tc>
      <w:tc>
        <w:tcPr>
          <w:tcW w:w="426" w:type="pct"/>
        </w:tcPr>
        <w:p w14:paraId="248B0A6D" w14:textId="77777777" w:rsidR="00306F59" w:rsidRPr="00276473" w:rsidRDefault="00306F59" w:rsidP="003751DC">
          <w:pPr>
            <w:pStyle w:val="Yltunniste"/>
            <w:jc w:val="right"/>
          </w:pPr>
          <w:r w:rsidRPr="00276473">
            <w:fldChar w:fldCharType="begin"/>
          </w:r>
          <w:r w:rsidRPr="00276473">
            <w:instrText xml:space="preserve"> PAGE   \* MERGEFORMAT </w:instrText>
          </w:r>
          <w:r w:rsidRPr="00276473">
            <w:fldChar w:fldCharType="separate"/>
          </w:r>
          <w:r w:rsidR="002613E2">
            <w:rPr>
              <w:noProof/>
            </w:rPr>
            <w:t>1</w:t>
          </w:r>
          <w:r w:rsidRPr="00276473">
            <w:fldChar w:fldCharType="end"/>
          </w:r>
          <w:r w:rsidRPr="00276473">
            <w:t xml:space="preserve"> (</w:t>
          </w:r>
          <w:fldSimple w:instr="NUMPAGES   \* MERGEFORMAT">
            <w:r w:rsidR="002613E2">
              <w:rPr>
                <w:noProof/>
              </w:rPr>
              <w:t>1</w:t>
            </w:r>
          </w:fldSimple>
          <w:r w:rsidRPr="00276473">
            <w:t>)</w:t>
          </w:r>
        </w:p>
      </w:tc>
    </w:tr>
    <w:tr w:rsidR="00306F59" w:rsidRPr="00276473" w14:paraId="47BDE5B3" w14:textId="77777777" w:rsidTr="00BB3F2C">
      <w:tc>
        <w:tcPr>
          <w:tcW w:w="2673" w:type="pct"/>
          <w:vMerge/>
        </w:tcPr>
        <w:p w14:paraId="156FBC2F" w14:textId="77777777" w:rsidR="00306F59" w:rsidRPr="00276473" w:rsidRDefault="00306F59" w:rsidP="00276473">
          <w:pPr>
            <w:pStyle w:val="Yltunniste"/>
          </w:pPr>
        </w:p>
      </w:tc>
      <w:sdt>
        <w:sdtPr>
          <w:alias w:val="Julkaisupäivämäärä"/>
          <w:tag w:val=""/>
          <w:id w:val="-2122833302"/>
          <w:dataBinding w:prefixMappings="xmlns:ns0='http://schemas.microsoft.com/office/2006/coverPageProps' " w:xpath="/ns0:CoverPageProperties[1]/ns0:PublishDate[1]" w:storeItemID="{55AF091B-3C7A-41E3-B477-F2FDAA23CFDA}"/>
          <w:date w:fullDate="2026-04-20T00:00:00Z">
            <w:dateFormat w:val="d.M.yyyy"/>
            <w:lid w:val="fi-FI"/>
            <w:storeMappedDataAs w:val="dateTime"/>
            <w:calendar w:val="gregorian"/>
          </w:date>
        </w:sdtPr>
        <w:sdtContent>
          <w:tc>
            <w:tcPr>
              <w:tcW w:w="1329" w:type="pct"/>
            </w:tcPr>
            <w:p w14:paraId="7A931569" w14:textId="6112437E" w:rsidR="00306F59" w:rsidRPr="00276473" w:rsidRDefault="00181062" w:rsidP="00276473">
              <w:pPr>
                <w:pStyle w:val="Yltunniste"/>
              </w:pPr>
              <w:r>
                <w:t>20.4.2026</w:t>
              </w:r>
            </w:p>
          </w:tc>
        </w:sdtContent>
      </w:sdt>
      <w:tc>
        <w:tcPr>
          <w:tcW w:w="572" w:type="pct"/>
          <w:gridSpan w:val="2"/>
        </w:tcPr>
        <w:p w14:paraId="77A96224" w14:textId="77777777" w:rsidR="00306F59" w:rsidRPr="00276473" w:rsidRDefault="00306F59" w:rsidP="00276473">
          <w:pPr>
            <w:pStyle w:val="Yltunniste"/>
          </w:pPr>
        </w:p>
      </w:tc>
      <w:tc>
        <w:tcPr>
          <w:tcW w:w="426" w:type="pct"/>
        </w:tcPr>
        <w:p w14:paraId="3826E8CE" w14:textId="77777777" w:rsidR="00306F59" w:rsidRPr="00276473" w:rsidRDefault="00306F59" w:rsidP="00276473">
          <w:pPr>
            <w:pStyle w:val="Yltunniste"/>
          </w:pPr>
        </w:p>
      </w:tc>
    </w:tr>
    <w:tr w:rsidR="0099797D" w:rsidRPr="00276473" w14:paraId="34B09DFC" w14:textId="77777777" w:rsidTr="0099797D">
      <w:tc>
        <w:tcPr>
          <w:tcW w:w="2673" w:type="pct"/>
          <w:vMerge/>
        </w:tcPr>
        <w:p w14:paraId="5B21ED13" w14:textId="77777777" w:rsidR="0099797D" w:rsidRPr="00276473" w:rsidRDefault="0099797D" w:rsidP="00276473">
          <w:pPr>
            <w:pStyle w:val="Yltunniste"/>
          </w:pPr>
        </w:p>
      </w:tc>
      <w:tc>
        <w:tcPr>
          <w:tcW w:w="2327" w:type="pct"/>
          <w:gridSpan w:val="4"/>
        </w:tcPr>
        <w:p w14:paraId="3F90E511" w14:textId="6CCB89A3" w:rsidR="0099797D" w:rsidRPr="00276473" w:rsidRDefault="0099797D" w:rsidP="0099797D">
          <w:pPr>
            <w:pStyle w:val="Yltunniste"/>
            <w:jc w:val="right"/>
          </w:pPr>
        </w:p>
      </w:tc>
    </w:tr>
    <w:tr w:rsidR="00306F59" w:rsidRPr="00276473" w14:paraId="2629D5CA" w14:textId="77777777" w:rsidTr="00BB3F2C">
      <w:tc>
        <w:tcPr>
          <w:tcW w:w="2673" w:type="pct"/>
        </w:tcPr>
        <w:p w14:paraId="76A99A18" w14:textId="31F2B3C1" w:rsidR="00306F59" w:rsidRPr="00276473" w:rsidRDefault="00D719FC" w:rsidP="00276473">
          <w:pPr>
            <w:pStyle w:val="Yltunniste"/>
          </w:pPr>
          <w:r>
            <w:t>Suomi.fi-viestien Käyttöönotot</w:t>
          </w:r>
        </w:p>
      </w:tc>
      <w:tc>
        <w:tcPr>
          <w:tcW w:w="1329" w:type="pct"/>
        </w:tcPr>
        <w:p w14:paraId="63898AD8" w14:textId="5A7717DF" w:rsidR="00306F59" w:rsidRPr="00276473" w:rsidRDefault="00306F59" w:rsidP="00276473">
          <w:pPr>
            <w:pStyle w:val="Yltunniste"/>
          </w:pPr>
        </w:p>
      </w:tc>
      <w:tc>
        <w:tcPr>
          <w:tcW w:w="344" w:type="pct"/>
        </w:tcPr>
        <w:p w14:paraId="2EA071B0" w14:textId="77777777" w:rsidR="00306F59" w:rsidRPr="00276473" w:rsidRDefault="00306F59" w:rsidP="00276473">
          <w:pPr>
            <w:pStyle w:val="Yltunniste"/>
          </w:pPr>
        </w:p>
      </w:tc>
      <w:tc>
        <w:tcPr>
          <w:tcW w:w="654" w:type="pct"/>
          <w:gridSpan w:val="2"/>
        </w:tcPr>
        <w:p w14:paraId="5C363205" w14:textId="77777777" w:rsidR="00306F59" w:rsidRPr="00276473" w:rsidRDefault="00306F59" w:rsidP="00276473">
          <w:pPr>
            <w:pStyle w:val="Yltunniste"/>
          </w:pPr>
        </w:p>
      </w:tc>
    </w:tr>
  </w:tbl>
  <w:p w14:paraId="2DFB7668" w14:textId="77777777" w:rsidR="00306F59" w:rsidRDefault="00306F59" w:rsidP="00384637">
    <w:pPr>
      <w:pStyle w:val="Yltunniste"/>
      <w:tabs>
        <w:tab w:val="center" w:pos="5216"/>
        <w:tab w:val="center" w:pos="7825"/>
        <w:tab w:val="center" w:pos="912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97"/>
      <w:gridCol w:w="2600"/>
      <w:gridCol w:w="1300"/>
      <w:gridCol w:w="475"/>
      <w:gridCol w:w="894"/>
    </w:tblGrid>
    <w:tr w:rsidR="00306F59" w:rsidRPr="00DC38A1" w14:paraId="39EC5A1B" w14:textId="77777777" w:rsidTr="00384637">
      <w:trPr>
        <w:trHeight w:val="300"/>
      </w:trPr>
      <w:tc>
        <w:tcPr>
          <w:tcW w:w="2483" w:type="pct"/>
          <w:vMerge w:val="restart"/>
        </w:tcPr>
        <w:p w14:paraId="0147379A" w14:textId="77777777" w:rsidR="00306F59" w:rsidRPr="00DC38A1" w:rsidRDefault="00306F59" w:rsidP="004B5D3B">
          <w:pPr>
            <w:pStyle w:val="Yltunniste"/>
            <w:rPr>
              <w:color w:val="282828" w:themeColor="text2"/>
            </w:rPr>
          </w:pPr>
        </w:p>
      </w:tc>
      <w:tc>
        <w:tcPr>
          <w:tcW w:w="1242" w:type="pct"/>
        </w:tcPr>
        <w:p w14:paraId="242CC4BF" w14:textId="77777777" w:rsidR="00306F59" w:rsidRPr="00DC38A1" w:rsidRDefault="00306F59" w:rsidP="004B5D3B">
          <w:pPr>
            <w:pStyle w:val="Yltunniste"/>
            <w:rPr>
              <w:b/>
              <w:caps/>
              <w:color w:val="282828" w:themeColor="text2"/>
            </w:rPr>
          </w:pPr>
        </w:p>
      </w:tc>
      <w:tc>
        <w:tcPr>
          <w:tcW w:w="848" w:type="pct"/>
          <w:gridSpan w:val="2"/>
        </w:tcPr>
        <w:p w14:paraId="648496E5" w14:textId="77777777" w:rsidR="00306F59" w:rsidRPr="00DC38A1" w:rsidRDefault="00306F59" w:rsidP="004B5D3B">
          <w:pPr>
            <w:pStyle w:val="Yltunniste"/>
            <w:rPr>
              <w:color w:val="282828" w:themeColor="text2"/>
            </w:rPr>
          </w:pPr>
        </w:p>
      </w:tc>
      <w:tc>
        <w:tcPr>
          <w:tcW w:w="427" w:type="pct"/>
        </w:tcPr>
        <w:p w14:paraId="4D9DCDC8" w14:textId="77777777" w:rsidR="00306F59" w:rsidRPr="00DC38A1" w:rsidRDefault="00306F59" w:rsidP="004B5D3B">
          <w:pPr>
            <w:pStyle w:val="Yltunniste"/>
            <w:rPr>
              <w:color w:val="282828" w:themeColor="text2"/>
            </w:rPr>
          </w:pPr>
          <w:r w:rsidRPr="00DC38A1">
            <w:rPr>
              <w:color w:val="282828" w:themeColor="text2"/>
            </w:rPr>
            <w:fldChar w:fldCharType="begin"/>
          </w:r>
          <w:r w:rsidRPr="00DC38A1">
            <w:rPr>
              <w:color w:val="282828" w:themeColor="text2"/>
            </w:rPr>
            <w:instrText xml:space="preserve"> PAGE   \* MERGEFORMAT </w:instrText>
          </w:r>
          <w:r w:rsidRPr="00DC38A1">
            <w:rPr>
              <w:color w:val="282828" w:themeColor="text2"/>
            </w:rPr>
            <w:fldChar w:fldCharType="separate"/>
          </w:r>
          <w:r>
            <w:rPr>
              <w:noProof/>
              <w:color w:val="282828" w:themeColor="text2"/>
            </w:rPr>
            <w:t>1</w:t>
          </w:r>
          <w:r w:rsidRPr="00DC38A1">
            <w:rPr>
              <w:noProof/>
              <w:color w:val="282828" w:themeColor="text2"/>
            </w:rPr>
            <w:fldChar w:fldCharType="end"/>
          </w:r>
          <w:r w:rsidRPr="00DC38A1">
            <w:rPr>
              <w:color w:val="282828" w:themeColor="text2"/>
            </w:rPr>
            <w:t xml:space="preserve"> (</w:t>
          </w:r>
          <w:r w:rsidRPr="00DC38A1">
            <w:rPr>
              <w:color w:val="282828" w:themeColor="text2"/>
            </w:rPr>
            <w:fldChar w:fldCharType="begin"/>
          </w:r>
          <w:r w:rsidRPr="00DC38A1">
            <w:rPr>
              <w:color w:val="282828" w:themeColor="text2"/>
            </w:rPr>
            <w:instrText xml:space="preserve"> NUMPAGES   \* MERGEFORMAT </w:instrText>
          </w:r>
          <w:r w:rsidRPr="00DC38A1">
            <w:rPr>
              <w:color w:val="282828" w:themeColor="text2"/>
            </w:rPr>
            <w:fldChar w:fldCharType="separate"/>
          </w:r>
          <w:r>
            <w:rPr>
              <w:noProof/>
              <w:color w:val="282828" w:themeColor="text2"/>
            </w:rPr>
            <w:t>2</w:t>
          </w:r>
          <w:r w:rsidRPr="00DC38A1">
            <w:rPr>
              <w:noProof/>
              <w:color w:val="282828" w:themeColor="text2"/>
            </w:rPr>
            <w:fldChar w:fldCharType="end"/>
          </w:r>
          <w:r w:rsidRPr="00DC38A1">
            <w:rPr>
              <w:color w:val="282828" w:themeColor="text2"/>
            </w:rPr>
            <w:t>)</w:t>
          </w:r>
        </w:p>
      </w:tc>
    </w:tr>
    <w:tr w:rsidR="00306F59" w:rsidRPr="00DC38A1" w14:paraId="39C61456" w14:textId="77777777" w:rsidTr="00384637">
      <w:tc>
        <w:tcPr>
          <w:tcW w:w="2483" w:type="pct"/>
          <w:vMerge/>
        </w:tcPr>
        <w:p w14:paraId="3B499F97" w14:textId="77777777" w:rsidR="00306F59" w:rsidRPr="00DC38A1" w:rsidRDefault="00306F59" w:rsidP="004B5D3B">
          <w:pPr>
            <w:pStyle w:val="Yltunniste"/>
            <w:rPr>
              <w:color w:val="282828" w:themeColor="text2"/>
            </w:rPr>
          </w:pPr>
        </w:p>
      </w:tc>
      <w:tc>
        <w:tcPr>
          <w:tcW w:w="1242" w:type="pct"/>
        </w:tcPr>
        <w:p w14:paraId="127C3F45" w14:textId="77777777" w:rsidR="00306F59" w:rsidRPr="00DC38A1" w:rsidRDefault="00306F59" w:rsidP="004B5D3B">
          <w:pPr>
            <w:pStyle w:val="Yltunniste"/>
            <w:rPr>
              <w:color w:val="282828" w:themeColor="text2"/>
            </w:rPr>
          </w:pPr>
        </w:p>
      </w:tc>
      <w:tc>
        <w:tcPr>
          <w:tcW w:w="848" w:type="pct"/>
          <w:gridSpan w:val="2"/>
        </w:tcPr>
        <w:p w14:paraId="4394049F" w14:textId="77777777" w:rsidR="00306F59" w:rsidRPr="00DC38A1" w:rsidRDefault="00306F59" w:rsidP="004B5D3B">
          <w:pPr>
            <w:pStyle w:val="Yltunniste"/>
            <w:rPr>
              <w:color w:val="282828" w:themeColor="text2"/>
            </w:rPr>
          </w:pPr>
        </w:p>
      </w:tc>
      <w:tc>
        <w:tcPr>
          <w:tcW w:w="427" w:type="pct"/>
        </w:tcPr>
        <w:p w14:paraId="20821756" w14:textId="77777777" w:rsidR="00306F59" w:rsidRPr="00DC38A1" w:rsidRDefault="00306F59" w:rsidP="004B5D3B">
          <w:pPr>
            <w:pStyle w:val="Yltunniste"/>
            <w:rPr>
              <w:color w:val="282828" w:themeColor="text2"/>
            </w:rPr>
          </w:pPr>
        </w:p>
      </w:tc>
    </w:tr>
    <w:tr w:rsidR="00306F59" w:rsidRPr="00DC38A1" w14:paraId="51030504" w14:textId="77777777" w:rsidTr="00384637">
      <w:tc>
        <w:tcPr>
          <w:tcW w:w="2483" w:type="pct"/>
          <w:vMerge/>
        </w:tcPr>
        <w:p w14:paraId="7F06F5C3" w14:textId="77777777" w:rsidR="00306F59" w:rsidRPr="00DC38A1" w:rsidRDefault="00306F59" w:rsidP="004B5D3B">
          <w:pPr>
            <w:pStyle w:val="Yltunniste"/>
            <w:rPr>
              <w:color w:val="282828" w:themeColor="text2"/>
            </w:rPr>
          </w:pPr>
        </w:p>
      </w:tc>
      <w:tc>
        <w:tcPr>
          <w:tcW w:w="1242" w:type="pct"/>
        </w:tcPr>
        <w:p w14:paraId="490F47D4" w14:textId="77777777" w:rsidR="00306F59" w:rsidRPr="00DC38A1" w:rsidRDefault="00306F59" w:rsidP="004B5D3B">
          <w:pPr>
            <w:pStyle w:val="Yltunniste"/>
            <w:rPr>
              <w:color w:val="282828" w:themeColor="text2"/>
            </w:rPr>
          </w:pPr>
        </w:p>
      </w:tc>
      <w:tc>
        <w:tcPr>
          <w:tcW w:w="848" w:type="pct"/>
          <w:gridSpan w:val="2"/>
        </w:tcPr>
        <w:p w14:paraId="6A4371F2" w14:textId="77777777" w:rsidR="00306F59" w:rsidRPr="00DC38A1" w:rsidRDefault="00306F59" w:rsidP="004B5D3B">
          <w:pPr>
            <w:pStyle w:val="Yltunniste"/>
            <w:rPr>
              <w:color w:val="282828" w:themeColor="text2"/>
            </w:rPr>
          </w:pPr>
        </w:p>
      </w:tc>
      <w:tc>
        <w:tcPr>
          <w:tcW w:w="427" w:type="pct"/>
        </w:tcPr>
        <w:p w14:paraId="38773A44" w14:textId="77777777" w:rsidR="00306F59" w:rsidRPr="00DC38A1" w:rsidRDefault="00306F59" w:rsidP="004B5D3B">
          <w:pPr>
            <w:pStyle w:val="Yltunniste"/>
            <w:rPr>
              <w:color w:val="282828" w:themeColor="text2"/>
            </w:rPr>
          </w:pPr>
        </w:p>
      </w:tc>
    </w:tr>
    <w:tr w:rsidR="00306F59" w:rsidRPr="00DC38A1" w14:paraId="41F53F42" w14:textId="77777777" w:rsidTr="00384637">
      <w:trPr>
        <w:trHeight w:val="397"/>
      </w:trPr>
      <w:tc>
        <w:tcPr>
          <w:tcW w:w="2483" w:type="pct"/>
          <w:vMerge/>
        </w:tcPr>
        <w:p w14:paraId="7BE43AC6" w14:textId="77777777" w:rsidR="00306F59" w:rsidRPr="00DC38A1" w:rsidRDefault="00306F59" w:rsidP="004B5D3B">
          <w:pPr>
            <w:pStyle w:val="Yltunniste"/>
            <w:rPr>
              <w:color w:val="282828" w:themeColor="text2"/>
            </w:rPr>
          </w:pPr>
        </w:p>
      </w:tc>
      <w:tc>
        <w:tcPr>
          <w:tcW w:w="1242" w:type="pct"/>
        </w:tcPr>
        <w:p w14:paraId="7DAFB357" w14:textId="77777777" w:rsidR="00306F59" w:rsidRPr="00DC38A1" w:rsidRDefault="00306F59" w:rsidP="004B5D3B">
          <w:pPr>
            <w:pStyle w:val="Yltunniste"/>
            <w:rPr>
              <w:color w:val="282828" w:themeColor="text2"/>
            </w:rPr>
          </w:pPr>
        </w:p>
      </w:tc>
      <w:tc>
        <w:tcPr>
          <w:tcW w:w="1275" w:type="pct"/>
          <w:gridSpan w:val="3"/>
        </w:tcPr>
        <w:p w14:paraId="588002B8" w14:textId="77777777" w:rsidR="00306F59" w:rsidRPr="00DC38A1" w:rsidRDefault="00306F59" w:rsidP="004B5D3B">
          <w:pPr>
            <w:pStyle w:val="Yltunniste"/>
            <w:rPr>
              <w:color w:val="282828" w:themeColor="text2"/>
            </w:rPr>
          </w:pPr>
        </w:p>
      </w:tc>
    </w:tr>
    <w:tr w:rsidR="00306F59" w:rsidRPr="00DC38A1" w14:paraId="60F76C38" w14:textId="77777777" w:rsidTr="00384637">
      <w:tc>
        <w:tcPr>
          <w:tcW w:w="2483" w:type="pct"/>
          <w:vAlign w:val="bottom"/>
        </w:tcPr>
        <w:p w14:paraId="7888AED3" w14:textId="77777777" w:rsidR="00306F59" w:rsidRPr="00DC38A1" w:rsidRDefault="00306F59" w:rsidP="004B5D3B">
          <w:pPr>
            <w:pStyle w:val="Yltunniste"/>
            <w:rPr>
              <w:color w:val="282828" w:themeColor="text2"/>
            </w:rPr>
          </w:pPr>
          <w:r w:rsidRPr="00DC38A1">
            <w:rPr>
              <w:color w:val="282828" w:themeColor="text2"/>
            </w:rPr>
            <w:t>/</w:t>
          </w:r>
        </w:p>
      </w:tc>
      <w:tc>
        <w:tcPr>
          <w:tcW w:w="1242" w:type="pct"/>
        </w:tcPr>
        <w:p w14:paraId="2EA7CB6A" w14:textId="77777777" w:rsidR="00306F59" w:rsidRPr="00DC38A1" w:rsidRDefault="00306F59" w:rsidP="004B5D3B">
          <w:pPr>
            <w:pStyle w:val="Yltunniste"/>
            <w:rPr>
              <w:color w:val="282828" w:themeColor="text2"/>
            </w:rPr>
          </w:pPr>
        </w:p>
      </w:tc>
      <w:tc>
        <w:tcPr>
          <w:tcW w:w="621" w:type="pct"/>
        </w:tcPr>
        <w:p w14:paraId="76337799" w14:textId="77777777" w:rsidR="00306F59" w:rsidRPr="00DC38A1" w:rsidRDefault="00306F59" w:rsidP="004B5D3B">
          <w:pPr>
            <w:pStyle w:val="Yltunniste"/>
            <w:rPr>
              <w:color w:val="282828" w:themeColor="text2"/>
            </w:rPr>
          </w:pPr>
        </w:p>
      </w:tc>
      <w:tc>
        <w:tcPr>
          <w:tcW w:w="655" w:type="pct"/>
          <w:gridSpan w:val="2"/>
        </w:tcPr>
        <w:p w14:paraId="2F801D79" w14:textId="77777777" w:rsidR="00306F59" w:rsidRPr="00DC38A1" w:rsidRDefault="00306F59" w:rsidP="004B5D3B">
          <w:pPr>
            <w:pStyle w:val="Yltunniste"/>
            <w:rPr>
              <w:color w:val="282828" w:themeColor="text2"/>
            </w:rPr>
          </w:pPr>
        </w:p>
      </w:tc>
    </w:tr>
  </w:tbl>
  <w:p w14:paraId="0EFF8234" w14:textId="77777777" w:rsidR="00306F59" w:rsidRDefault="00306F59">
    <w:pPr>
      <w:pStyle w:val="Yltunnist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eVExQZslrzyXi" int2:id="V5halAWx">
      <int2:state int2:value="Rejected" int2:type="spell"/>
    </int2:textHash>
    <int2:textHash int2:hashCode="OR7tfsop4j6ryv" int2:id="50dAzJy3">
      <int2:state int2:value="Rejected" int2:type="spell"/>
    </int2:textHash>
    <int2:textHash int2:hashCode="8anLYgUlG3tgf1" int2:id="kKEP27KJ">
      <int2:state int2:value="Rejected" int2:type="spell"/>
    </int2:textHash>
    <int2:textHash int2:hashCode="F9ZemvPkJF9lyO" int2:id="swWs609v">
      <int2:state int2:value="Rejected" int2:type="spell"/>
    </int2:textHash>
    <int2:textHash int2:hashCode="G/TbUTN5IJwSCO" int2:id="H3jh4589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1FA5C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EECB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4C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12E7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014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4C7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00BB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AE10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38C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548D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2E65AB"/>
    <w:multiLevelType w:val="hybridMultilevel"/>
    <w:tmpl w:val="4F9435D6"/>
    <w:lvl w:ilvl="0" w:tplc="A7944E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002A9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5D4CB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2543D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1744C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3FA7A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4B8DA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71097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83A98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1" w15:restartNumberingAfterBreak="0">
    <w:nsid w:val="0A0C27A7"/>
    <w:multiLevelType w:val="hybridMultilevel"/>
    <w:tmpl w:val="BF828588"/>
    <w:lvl w:ilvl="0" w:tplc="25325B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B34A8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F5E25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EB4D0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9E0F4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822DF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E56A6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D6C59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DF89C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2" w15:restartNumberingAfterBreak="0">
    <w:nsid w:val="10D91283"/>
    <w:multiLevelType w:val="hybridMultilevel"/>
    <w:tmpl w:val="B2D054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26753B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B885A17"/>
    <w:multiLevelType w:val="multilevel"/>
    <w:tmpl w:val="4F6C5108"/>
    <w:numStyleLink w:val="Otsikkonumerointi"/>
  </w:abstractNum>
  <w:abstractNum w:abstractNumId="15" w15:restartNumberingAfterBreak="0">
    <w:nsid w:val="1FF65C38"/>
    <w:multiLevelType w:val="hybridMultilevel"/>
    <w:tmpl w:val="47F4E8C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BA74F5"/>
    <w:multiLevelType w:val="multilevel"/>
    <w:tmpl w:val="08E22AE2"/>
    <w:styleLink w:val="luettelomerkit"/>
    <w:lvl w:ilvl="0">
      <w:start w:val="1"/>
      <w:numFmt w:val="bullet"/>
      <w:pStyle w:val="Merkittyluettelo"/>
      <w:lvlText w:val=""/>
      <w:lvlJc w:val="left"/>
      <w:pPr>
        <w:tabs>
          <w:tab w:val="num" w:pos="1588"/>
        </w:tabs>
        <w:ind w:left="1588" w:hanging="284"/>
      </w:pPr>
      <w:rPr>
        <w:rFonts w:ascii="Symbol" w:hAnsi="Symbol" w:hint="default"/>
        <w:color w:val="003479" w:themeColor="text1"/>
      </w:rPr>
    </w:lvl>
    <w:lvl w:ilvl="1">
      <w:start w:val="1"/>
      <w:numFmt w:val="bullet"/>
      <w:lvlText w:val="–"/>
      <w:lvlJc w:val="left"/>
      <w:pPr>
        <w:tabs>
          <w:tab w:val="num" w:pos="1871"/>
        </w:tabs>
        <w:ind w:left="1872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55"/>
        </w:tabs>
        <w:ind w:left="2156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2438"/>
        </w:tabs>
        <w:ind w:left="2440" w:hanging="284"/>
      </w:pPr>
      <w:rPr>
        <w:rFonts w:ascii="Arial" w:hAnsi="Aria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722"/>
        </w:tabs>
        <w:ind w:left="2724" w:hanging="284"/>
      </w:pPr>
      <w:rPr>
        <w:rFonts w:ascii="Courier New" w:hAnsi="Courier New" w:hint="default"/>
      </w:rPr>
    </w:lvl>
    <w:lvl w:ilvl="5">
      <w:start w:val="1"/>
      <w:numFmt w:val="bullet"/>
      <w:lvlText w:val=""/>
      <w:lvlJc w:val="left"/>
      <w:pPr>
        <w:tabs>
          <w:tab w:val="num" w:pos="3005"/>
        </w:tabs>
        <w:ind w:left="3005" w:hanging="281"/>
      </w:pPr>
      <w:rPr>
        <w:rFonts w:ascii="Symbol" w:hAnsi="Symbol" w:hint="default"/>
        <w:color w:val="003479" w:themeColor="text1"/>
      </w:rPr>
    </w:lvl>
    <w:lvl w:ilvl="6">
      <w:start w:val="1"/>
      <w:numFmt w:val="bullet"/>
      <w:lvlText w:val="–"/>
      <w:lvlJc w:val="left"/>
      <w:pPr>
        <w:tabs>
          <w:tab w:val="num" w:pos="3289"/>
        </w:tabs>
        <w:ind w:left="3289" w:hanging="284"/>
      </w:pPr>
      <w:rPr>
        <w:rFonts w:ascii="Arial" w:hAnsi="Arial" w:hint="default"/>
        <w:color w:val="auto"/>
      </w:rPr>
    </w:lvl>
    <w:lvl w:ilvl="7">
      <w:start w:val="1"/>
      <w:numFmt w:val="bullet"/>
      <w:lvlText w:val=""/>
      <w:lvlJc w:val="left"/>
      <w:pPr>
        <w:tabs>
          <w:tab w:val="num" w:pos="3572"/>
        </w:tabs>
        <w:ind w:left="3572" w:hanging="283"/>
      </w:pPr>
      <w:rPr>
        <w:rFonts w:ascii="Wingdings" w:hAnsi="Wingdings" w:hint="default"/>
      </w:rPr>
    </w:lvl>
    <w:lvl w:ilvl="8">
      <w:start w:val="1"/>
      <w:numFmt w:val="bullet"/>
      <w:lvlText w:val="–"/>
      <w:lvlJc w:val="left"/>
      <w:pPr>
        <w:tabs>
          <w:tab w:val="num" w:pos="3856"/>
        </w:tabs>
        <w:ind w:left="3856" w:hanging="284"/>
      </w:pPr>
      <w:rPr>
        <w:rFonts w:ascii="Arial" w:hAnsi="Arial" w:hint="default"/>
        <w:color w:val="auto"/>
      </w:rPr>
    </w:lvl>
  </w:abstractNum>
  <w:abstractNum w:abstractNumId="17" w15:restartNumberingAfterBreak="0">
    <w:nsid w:val="2DB37A80"/>
    <w:multiLevelType w:val="multilevel"/>
    <w:tmpl w:val="C958AF76"/>
    <w:styleLink w:val="Numeroituluettelo"/>
    <w:lvl w:ilvl="0">
      <w:start w:val="1"/>
      <w:numFmt w:val="decimal"/>
      <w:pStyle w:val="Numeroituluettelo0"/>
      <w:lvlText w:val="%1"/>
      <w:lvlJc w:val="left"/>
      <w:pPr>
        <w:tabs>
          <w:tab w:val="num" w:pos="1304"/>
        </w:tabs>
        <w:ind w:left="1588" w:hanging="28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588"/>
        </w:tabs>
        <w:ind w:left="1872" w:hanging="284"/>
      </w:pPr>
      <w:rPr>
        <w:rFonts w:ascii="Symbol" w:hAnsi="Symbol" w:hint="default"/>
        <w:color w:val="282828" w:themeColor="text2"/>
      </w:rPr>
    </w:lvl>
    <w:lvl w:ilvl="2">
      <w:start w:val="1"/>
      <w:numFmt w:val="bullet"/>
      <w:lvlText w:val="–"/>
      <w:lvlJc w:val="left"/>
      <w:pPr>
        <w:tabs>
          <w:tab w:val="num" w:pos="1872"/>
        </w:tabs>
        <w:ind w:left="2156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156"/>
        </w:tabs>
        <w:ind w:left="2440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2440"/>
        </w:tabs>
        <w:ind w:left="2724" w:hanging="284"/>
      </w:pPr>
      <w:rPr>
        <w:rFonts w:ascii="Arial" w:hAnsi="Arial" w:hint="default"/>
        <w:color w:val="auto"/>
      </w:rPr>
    </w:lvl>
    <w:lvl w:ilvl="5">
      <w:start w:val="1"/>
      <w:numFmt w:val="bullet"/>
      <w:lvlText w:val="o"/>
      <w:lvlJc w:val="left"/>
      <w:pPr>
        <w:tabs>
          <w:tab w:val="num" w:pos="2724"/>
        </w:tabs>
        <w:ind w:left="3008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tabs>
          <w:tab w:val="num" w:pos="3008"/>
        </w:tabs>
        <w:ind w:left="3292" w:hanging="284"/>
      </w:pPr>
      <w:rPr>
        <w:rFonts w:ascii="Symbol" w:hAnsi="Symbol" w:hint="default"/>
        <w:color w:val="282828" w:themeColor="text2"/>
      </w:rPr>
    </w:lvl>
    <w:lvl w:ilvl="7">
      <w:start w:val="1"/>
      <w:numFmt w:val="bullet"/>
      <w:lvlText w:val="–"/>
      <w:lvlJc w:val="left"/>
      <w:pPr>
        <w:tabs>
          <w:tab w:val="num" w:pos="3292"/>
        </w:tabs>
        <w:ind w:left="3576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tabs>
          <w:tab w:val="num" w:pos="3576"/>
        </w:tabs>
        <w:ind w:left="3860" w:hanging="284"/>
      </w:pPr>
      <w:rPr>
        <w:rFonts w:ascii="Wingdings" w:hAnsi="Wingdings" w:hint="default"/>
        <w:color w:val="auto"/>
      </w:rPr>
    </w:lvl>
  </w:abstractNum>
  <w:abstractNum w:abstractNumId="18" w15:restartNumberingAfterBreak="0">
    <w:nsid w:val="2E8B386C"/>
    <w:multiLevelType w:val="hybridMultilevel"/>
    <w:tmpl w:val="789C9CB0"/>
    <w:lvl w:ilvl="0" w:tplc="87E259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89E72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7B4DF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42881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0D493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7920E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E2092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428D3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A9EDF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9" w15:restartNumberingAfterBreak="0">
    <w:nsid w:val="43BF48DB"/>
    <w:multiLevelType w:val="multilevel"/>
    <w:tmpl w:val="6D68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59D63D7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7E97814"/>
    <w:multiLevelType w:val="hybridMultilevel"/>
    <w:tmpl w:val="E2ECFD64"/>
    <w:lvl w:ilvl="0" w:tplc="8D44D8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F404F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08AE2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FECCF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95848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0E814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1B4B6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328D0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7C657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2" w15:restartNumberingAfterBreak="0">
    <w:nsid w:val="4B6074E1"/>
    <w:multiLevelType w:val="multilevel"/>
    <w:tmpl w:val="C958AF76"/>
    <w:numStyleLink w:val="Numeroituluettelo"/>
  </w:abstractNum>
  <w:abstractNum w:abstractNumId="23" w15:restartNumberingAfterBreak="0">
    <w:nsid w:val="4CDE38D5"/>
    <w:multiLevelType w:val="hybridMultilevel"/>
    <w:tmpl w:val="060C618A"/>
    <w:lvl w:ilvl="0" w:tplc="485456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AD21A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75C19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7D0F9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4A827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17AB2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8AC76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1F803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2EAD0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4" w15:restartNumberingAfterBreak="0">
    <w:nsid w:val="5434276E"/>
    <w:multiLevelType w:val="hybridMultilevel"/>
    <w:tmpl w:val="CA9C5940"/>
    <w:lvl w:ilvl="0" w:tplc="87FC48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E1248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7EAA9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74C47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F2A84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E8089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C0E91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1A81C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7D633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5" w15:restartNumberingAfterBreak="0">
    <w:nsid w:val="567177FB"/>
    <w:multiLevelType w:val="multilevel"/>
    <w:tmpl w:val="08E22AE2"/>
    <w:numStyleLink w:val="luettelomerkit"/>
  </w:abstractNum>
  <w:abstractNum w:abstractNumId="26" w15:restartNumberingAfterBreak="0">
    <w:nsid w:val="57A58972"/>
    <w:multiLevelType w:val="hybridMultilevel"/>
    <w:tmpl w:val="17B02F70"/>
    <w:lvl w:ilvl="0" w:tplc="39EECA2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CE7851BC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F9747958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9662D186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B546DBFC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524AA1C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88FC9C84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7B44022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C96E1AD4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607D6C6A"/>
    <w:multiLevelType w:val="multilevel"/>
    <w:tmpl w:val="4F6C5108"/>
    <w:styleLink w:val="Otsikkonumerointi"/>
    <w:lvl w:ilvl="0">
      <w:start w:val="1"/>
      <w:numFmt w:val="decimal"/>
      <w:pStyle w:val="Otsikko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52" w:hanging="2552"/>
      </w:pPr>
      <w:rPr>
        <w:rFonts w:hint="default"/>
      </w:rPr>
    </w:lvl>
  </w:abstractNum>
  <w:abstractNum w:abstractNumId="28" w15:restartNumberingAfterBreak="0">
    <w:nsid w:val="65BF13CF"/>
    <w:multiLevelType w:val="multilevel"/>
    <w:tmpl w:val="4F6C5108"/>
    <w:numStyleLink w:val="Otsikkonumerointi"/>
  </w:abstractNum>
  <w:abstractNum w:abstractNumId="29" w15:restartNumberingAfterBreak="0">
    <w:nsid w:val="65CF12D0"/>
    <w:multiLevelType w:val="hybridMultilevel"/>
    <w:tmpl w:val="CDACB94A"/>
    <w:lvl w:ilvl="0" w:tplc="ED9070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3B06C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6FAD7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B26CB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BA012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3BEB1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38053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E7631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3EAF0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0" w15:restartNumberingAfterBreak="0">
    <w:nsid w:val="6999564A"/>
    <w:multiLevelType w:val="hybridMultilevel"/>
    <w:tmpl w:val="2CBCB2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6C434E"/>
    <w:multiLevelType w:val="multilevel"/>
    <w:tmpl w:val="4F6C5108"/>
    <w:numStyleLink w:val="Otsikkonumerointi"/>
  </w:abstractNum>
  <w:abstractNum w:abstractNumId="32" w15:restartNumberingAfterBreak="0">
    <w:nsid w:val="778A332E"/>
    <w:multiLevelType w:val="hybridMultilevel"/>
    <w:tmpl w:val="49580374"/>
    <w:lvl w:ilvl="0" w:tplc="B84E1A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EF665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8766F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A1AC9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662C4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6CA5B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F08DD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D88DA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1EA48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3" w15:restartNumberingAfterBreak="0">
    <w:nsid w:val="77F37509"/>
    <w:multiLevelType w:val="hybridMultilevel"/>
    <w:tmpl w:val="6F78DC86"/>
    <w:lvl w:ilvl="0" w:tplc="BE2E67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796C3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35693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A4AE2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0AE28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48C99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4FA38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48477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2A3E01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4" w15:restartNumberingAfterBreak="0">
    <w:nsid w:val="78B62AB7"/>
    <w:multiLevelType w:val="hybridMultilevel"/>
    <w:tmpl w:val="DFF0BEE8"/>
    <w:lvl w:ilvl="0" w:tplc="7BF048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13862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424BA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BB47D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DA0E7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C94CF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C962D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A1072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F028C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805197381">
    <w:abstractNumId w:val="26"/>
  </w:num>
  <w:num w:numId="2" w16cid:durableId="75321261">
    <w:abstractNumId w:val="9"/>
  </w:num>
  <w:num w:numId="3" w16cid:durableId="1390493125">
    <w:abstractNumId w:val="8"/>
  </w:num>
  <w:num w:numId="4" w16cid:durableId="929503318">
    <w:abstractNumId w:val="16"/>
  </w:num>
  <w:num w:numId="5" w16cid:durableId="1145856818">
    <w:abstractNumId w:val="17"/>
  </w:num>
  <w:num w:numId="6" w16cid:durableId="1046025242">
    <w:abstractNumId w:val="25"/>
  </w:num>
  <w:num w:numId="7" w16cid:durableId="1809084852">
    <w:abstractNumId w:val="22"/>
  </w:num>
  <w:num w:numId="8" w16cid:durableId="395787333">
    <w:abstractNumId w:val="7"/>
  </w:num>
  <w:num w:numId="9" w16cid:durableId="1273703262">
    <w:abstractNumId w:val="6"/>
  </w:num>
  <w:num w:numId="10" w16cid:durableId="397483914">
    <w:abstractNumId w:val="5"/>
  </w:num>
  <w:num w:numId="11" w16cid:durableId="792944380">
    <w:abstractNumId w:val="4"/>
  </w:num>
  <w:num w:numId="12" w16cid:durableId="2008364330">
    <w:abstractNumId w:val="3"/>
  </w:num>
  <w:num w:numId="13" w16cid:durableId="1337810584">
    <w:abstractNumId w:val="2"/>
  </w:num>
  <w:num w:numId="14" w16cid:durableId="412050934">
    <w:abstractNumId w:val="1"/>
  </w:num>
  <w:num w:numId="15" w16cid:durableId="641227867">
    <w:abstractNumId w:val="0"/>
  </w:num>
  <w:num w:numId="16" w16cid:durableId="1522739126">
    <w:abstractNumId w:val="25"/>
  </w:num>
  <w:num w:numId="17" w16cid:durableId="1113792056">
    <w:abstractNumId w:val="22"/>
  </w:num>
  <w:num w:numId="18" w16cid:durableId="2130926805">
    <w:abstractNumId w:val="20"/>
  </w:num>
  <w:num w:numId="19" w16cid:durableId="797988385">
    <w:abstractNumId w:val="27"/>
  </w:num>
  <w:num w:numId="20" w16cid:durableId="954336380">
    <w:abstractNumId w:val="28"/>
  </w:num>
  <w:num w:numId="21" w16cid:durableId="1559511753">
    <w:abstractNumId w:val="31"/>
  </w:num>
  <w:num w:numId="22" w16cid:durableId="1407653332">
    <w:abstractNumId w:val="14"/>
  </w:num>
  <w:num w:numId="23" w16cid:durableId="1595481354">
    <w:abstractNumId w:val="13"/>
  </w:num>
  <w:num w:numId="24" w16cid:durableId="1555508097">
    <w:abstractNumId w:val="19"/>
  </w:num>
  <w:num w:numId="25" w16cid:durableId="1152410305">
    <w:abstractNumId w:val="29"/>
  </w:num>
  <w:num w:numId="26" w16cid:durableId="684097129">
    <w:abstractNumId w:val="34"/>
  </w:num>
  <w:num w:numId="27" w16cid:durableId="744227519">
    <w:abstractNumId w:val="23"/>
  </w:num>
  <w:num w:numId="28" w16cid:durableId="1452480135">
    <w:abstractNumId w:val="10"/>
  </w:num>
  <w:num w:numId="29" w16cid:durableId="654141976">
    <w:abstractNumId w:val="11"/>
  </w:num>
  <w:num w:numId="30" w16cid:durableId="1444613983">
    <w:abstractNumId w:val="21"/>
  </w:num>
  <w:num w:numId="31" w16cid:durableId="1199925772">
    <w:abstractNumId w:val="18"/>
  </w:num>
  <w:num w:numId="32" w16cid:durableId="180321603">
    <w:abstractNumId w:val="32"/>
  </w:num>
  <w:num w:numId="33" w16cid:durableId="1566334964">
    <w:abstractNumId w:val="33"/>
  </w:num>
  <w:num w:numId="34" w16cid:durableId="1913345624">
    <w:abstractNumId w:val="24"/>
  </w:num>
  <w:num w:numId="35" w16cid:durableId="737215940">
    <w:abstractNumId w:val="30"/>
  </w:num>
  <w:num w:numId="36" w16cid:durableId="316692289">
    <w:abstractNumId w:val="15"/>
  </w:num>
  <w:num w:numId="37" w16cid:durableId="19459640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DateAndTim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9FC"/>
    <w:rsid w:val="000050C4"/>
    <w:rsid w:val="00013631"/>
    <w:rsid w:val="000151B9"/>
    <w:rsid w:val="00017EDE"/>
    <w:rsid w:val="000206F2"/>
    <w:rsid w:val="00023D48"/>
    <w:rsid w:val="0003022E"/>
    <w:rsid w:val="00034D2E"/>
    <w:rsid w:val="00035A3A"/>
    <w:rsid w:val="00046FFA"/>
    <w:rsid w:val="00047062"/>
    <w:rsid w:val="00047136"/>
    <w:rsid w:val="0004765D"/>
    <w:rsid w:val="00055448"/>
    <w:rsid w:val="000574DE"/>
    <w:rsid w:val="0006191C"/>
    <w:rsid w:val="000665C8"/>
    <w:rsid w:val="000721DC"/>
    <w:rsid w:val="0008376B"/>
    <w:rsid w:val="00087304"/>
    <w:rsid w:val="000A06D6"/>
    <w:rsid w:val="000A4B3B"/>
    <w:rsid w:val="000B2264"/>
    <w:rsid w:val="000B4C6B"/>
    <w:rsid w:val="000C076A"/>
    <w:rsid w:val="000C15E4"/>
    <w:rsid w:val="000C3B4D"/>
    <w:rsid w:val="000C796B"/>
    <w:rsid w:val="000D3F33"/>
    <w:rsid w:val="000D3F8D"/>
    <w:rsid w:val="000D54A9"/>
    <w:rsid w:val="000D76CD"/>
    <w:rsid w:val="000D7C09"/>
    <w:rsid w:val="000E1D7C"/>
    <w:rsid w:val="000F26D5"/>
    <w:rsid w:val="001132CD"/>
    <w:rsid w:val="001146FD"/>
    <w:rsid w:val="0012709F"/>
    <w:rsid w:val="00134843"/>
    <w:rsid w:val="0013616B"/>
    <w:rsid w:val="00147F0C"/>
    <w:rsid w:val="001502E8"/>
    <w:rsid w:val="001603B7"/>
    <w:rsid w:val="0016140B"/>
    <w:rsid w:val="00162B5E"/>
    <w:rsid w:val="00164BCA"/>
    <w:rsid w:val="00181062"/>
    <w:rsid w:val="00190FC9"/>
    <w:rsid w:val="0019550E"/>
    <w:rsid w:val="001A00B4"/>
    <w:rsid w:val="001A2DC3"/>
    <w:rsid w:val="001B02EE"/>
    <w:rsid w:val="001B1461"/>
    <w:rsid w:val="001B663F"/>
    <w:rsid w:val="001B7001"/>
    <w:rsid w:val="001C05BE"/>
    <w:rsid w:val="001E2CA6"/>
    <w:rsid w:val="001F24C9"/>
    <w:rsid w:val="001F2C34"/>
    <w:rsid w:val="00200B41"/>
    <w:rsid w:val="00201377"/>
    <w:rsid w:val="002060C7"/>
    <w:rsid w:val="00206200"/>
    <w:rsid w:val="0021037B"/>
    <w:rsid w:val="00210797"/>
    <w:rsid w:val="00210E9D"/>
    <w:rsid w:val="00212231"/>
    <w:rsid w:val="00231608"/>
    <w:rsid w:val="002506C3"/>
    <w:rsid w:val="00250893"/>
    <w:rsid w:val="0025496A"/>
    <w:rsid w:val="002613E2"/>
    <w:rsid w:val="00272258"/>
    <w:rsid w:val="00276410"/>
    <w:rsid w:val="00276473"/>
    <w:rsid w:val="00285C76"/>
    <w:rsid w:val="002966C3"/>
    <w:rsid w:val="00296910"/>
    <w:rsid w:val="002A1D7E"/>
    <w:rsid w:val="002C2D38"/>
    <w:rsid w:val="002D29BB"/>
    <w:rsid w:val="002D6171"/>
    <w:rsid w:val="002E140E"/>
    <w:rsid w:val="002E2788"/>
    <w:rsid w:val="002E4C3D"/>
    <w:rsid w:val="002E5BC1"/>
    <w:rsid w:val="002F0728"/>
    <w:rsid w:val="0030306B"/>
    <w:rsid w:val="0030610B"/>
    <w:rsid w:val="00306F59"/>
    <w:rsid w:val="00314500"/>
    <w:rsid w:val="00330CAA"/>
    <w:rsid w:val="00354C7B"/>
    <w:rsid w:val="003568EC"/>
    <w:rsid w:val="00356DC9"/>
    <w:rsid w:val="00364EFD"/>
    <w:rsid w:val="003664CD"/>
    <w:rsid w:val="003704C0"/>
    <w:rsid w:val="003751DC"/>
    <w:rsid w:val="00382E8F"/>
    <w:rsid w:val="00384637"/>
    <w:rsid w:val="0038707D"/>
    <w:rsid w:val="003A2897"/>
    <w:rsid w:val="003A3F57"/>
    <w:rsid w:val="003B5F2D"/>
    <w:rsid w:val="003C1C55"/>
    <w:rsid w:val="003C3ECF"/>
    <w:rsid w:val="003C777D"/>
    <w:rsid w:val="003D08FC"/>
    <w:rsid w:val="003E0E65"/>
    <w:rsid w:val="003F018A"/>
    <w:rsid w:val="004042FE"/>
    <w:rsid w:val="00427F20"/>
    <w:rsid w:val="00432C03"/>
    <w:rsid w:val="0044440B"/>
    <w:rsid w:val="0045478C"/>
    <w:rsid w:val="0045560E"/>
    <w:rsid w:val="004668F3"/>
    <w:rsid w:val="0048070B"/>
    <w:rsid w:val="004B188F"/>
    <w:rsid w:val="004B4921"/>
    <w:rsid w:val="004B4DB3"/>
    <w:rsid w:val="004B5D3B"/>
    <w:rsid w:val="004C2D0A"/>
    <w:rsid w:val="004C7F00"/>
    <w:rsid w:val="004D5EDC"/>
    <w:rsid w:val="004E1241"/>
    <w:rsid w:val="004F099A"/>
    <w:rsid w:val="004F2382"/>
    <w:rsid w:val="004F4065"/>
    <w:rsid w:val="004F7C32"/>
    <w:rsid w:val="00516740"/>
    <w:rsid w:val="00516C5D"/>
    <w:rsid w:val="005263A4"/>
    <w:rsid w:val="0053086C"/>
    <w:rsid w:val="00533618"/>
    <w:rsid w:val="00534ECF"/>
    <w:rsid w:val="00546AA8"/>
    <w:rsid w:val="005569BC"/>
    <w:rsid w:val="005631E9"/>
    <w:rsid w:val="005819F2"/>
    <w:rsid w:val="00586C15"/>
    <w:rsid w:val="00593E55"/>
    <w:rsid w:val="00597F13"/>
    <w:rsid w:val="005A2943"/>
    <w:rsid w:val="005E0210"/>
    <w:rsid w:val="005E1301"/>
    <w:rsid w:val="00602A1C"/>
    <w:rsid w:val="0060548E"/>
    <w:rsid w:val="00605C7A"/>
    <w:rsid w:val="00621FBF"/>
    <w:rsid w:val="00625761"/>
    <w:rsid w:val="00631F6C"/>
    <w:rsid w:val="0063348E"/>
    <w:rsid w:val="00662A29"/>
    <w:rsid w:val="00662F11"/>
    <w:rsid w:val="00663BFA"/>
    <w:rsid w:val="006669F4"/>
    <w:rsid w:val="00674748"/>
    <w:rsid w:val="00683AC8"/>
    <w:rsid w:val="006B21E0"/>
    <w:rsid w:val="006B457E"/>
    <w:rsid w:val="006B50DC"/>
    <w:rsid w:val="006B57D9"/>
    <w:rsid w:val="006C15E0"/>
    <w:rsid w:val="006C2ADB"/>
    <w:rsid w:val="006D035E"/>
    <w:rsid w:val="006D32F0"/>
    <w:rsid w:val="006D3847"/>
    <w:rsid w:val="006D39A0"/>
    <w:rsid w:val="006D52D9"/>
    <w:rsid w:val="006E140A"/>
    <w:rsid w:val="00704542"/>
    <w:rsid w:val="007110A5"/>
    <w:rsid w:val="00713656"/>
    <w:rsid w:val="00715DF3"/>
    <w:rsid w:val="0072017C"/>
    <w:rsid w:val="007212F2"/>
    <w:rsid w:val="00723815"/>
    <w:rsid w:val="00734C20"/>
    <w:rsid w:val="007369BF"/>
    <w:rsid w:val="00740B55"/>
    <w:rsid w:val="0077111A"/>
    <w:rsid w:val="007769B9"/>
    <w:rsid w:val="00780CF8"/>
    <w:rsid w:val="00786343"/>
    <w:rsid w:val="00786565"/>
    <w:rsid w:val="00790044"/>
    <w:rsid w:val="007A6481"/>
    <w:rsid w:val="007B2541"/>
    <w:rsid w:val="007B2752"/>
    <w:rsid w:val="007D7CC5"/>
    <w:rsid w:val="007E0811"/>
    <w:rsid w:val="007E513C"/>
    <w:rsid w:val="007E5C7D"/>
    <w:rsid w:val="007E6017"/>
    <w:rsid w:val="007F2CD8"/>
    <w:rsid w:val="007F52CC"/>
    <w:rsid w:val="008009E8"/>
    <w:rsid w:val="008032E3"/>
    <w:rsid w:val="00806812"/>
    <w:rsid w:val="008107A8"/>
    <w:rsid w:val="00820052"/>
    <w:rsid w:val="0082542E"/>
    <w:rsid w:val="00846233"/>
    <w:rsid w:val="00861A3B"/>
    <w:rsid w:val="00864A3B"/>
    <w:rsid w:val="00865006"/>
    <w:rsid w:val="00865390"/>
    <w:rsid w:val="00871DD7"/>
    <w:rsid w:val="00874B06"/>
    <w:rsid w:val="00877B0B"/>
    <w:rsid w:val="00882029"/>
    <w:rsid w:val="00882F29"/>
    <w:rsid w:val="00892E1B"/>
    <w:rsid w:val="008947B4"/>
    <w:rsid w:val="00894821"/>
    <w:rsid w:val="008A3CE0"/>
    <w:rsid w:val="008A51FB"/>
    <w:rsid w:val="008E2257"/>
    <w:rsid w:val="008E44B9"/>
    <w:rsid w:val="008E79B9"/>
    <w:rsid w:val="008F2AF4"/>
    <w:rsid w:val="00912C0B"/>
    <w:rsid w:val="009152E8"/>
    <w:rsid w:val="00917021"/>
    <w:rsid w:val="00922065"/>
    <w:rsid w:val="00926484"/>
    <w:rsid w:val="009266FB"/>
    <w:rsid w:val="00927075"/>
    <w:rsid w:val="00932405"/>
    <w:rsid w:val="0093532D"/>
    <w:rsid w:val="00935A96"/>
    <w:rsid w:val="00937E54"/>
    <w:rsid w:val="009415BD"/>
    <w:rsid w:val="009430AA"/>
    <w:rsid w:val="00944037"/>
    <w:rsid w:val="00953F55"/>
    <w:rsid w:val="009552AF"/>
    <w:rsid w:val="009554FA"/>
    <w:rsid w:val="0096047C"/>
    <w:rsid w:val="009621A8"/>
    <w:rsid w:val="00962B9E"/>
    <w:rsid w:val="00970F15"/>
    <w:rsid w:val="00973641"/>
    <w:rsid w:val="0097531E"/>
    <w:rsid w:val="00981F85"/>
    <w:rsid w:val="009824B0"/>
    <w:rsid w:val="00984BFE"/>
    <w:rsid w:val="00990626"/>
    <w:rsid w:val="009920B3"/>
    <w:rsid w:val="0099797D"/>
    <w:rsid w:val="009C0806"/>
    <w:rsid w:val="009C7151"/>
    <w:rsid w:val="009D14A6"/>
    <w:rsid w:val="009D253F"/>
    <w:rsid w:val="009E2C38"/>
    <w:rsid w:val="00A016E7"/>
    <w:rsid w:val="00A11934"/>
    <w:rsid w:val="00A13207"/>
    <w:rsid w:val="00A2539F"/>
    <w:rsid w:val="00A25C67"/>
    <w:rsid w:val="00A27980"/>
    <w:rsid w:val="00A279C1"/>
    <w:rsid w:val="00A312F6"/>
    <w:rsid w:val="00A33B90"/>
    <w:rsid w:val="00A34246"/>
    <w:rsid w:val="00A34687"/>
    <w:rsid w:val="00A36F2C"/>
    <w:rsid w:val="00A542B3"/>
    <w:rsid w:val="00A57AD0"/>
    <w:rsid w:val="00A60A1C"/>
    <w:rsid w:val="00A650A4"/>
    <w:rsid w:val="00A66915"/>
    <w:rsid w:val="00A778C1"/>
    <w:rsid w:val="00A94334"/>
    <w:rsid w:val="00A9623A"/>
    <w:rsid w:val="00AA0391"/>
    <w:rsid w:val="00AA4157"/>
    <w:rsid w:val="00AA63FA"/>
    <w:rsid w:val="00AB2D08"/>
    <w:rsid w:val="00AB610B"/>
    <w:rsid w:val="00AC31CF"/>
    <w:rsid w:val="00AC7961"/>
    <w:rsid w:val="00AD2DE9"/>
    <w:rsid w:val="00AD497B"/>
    <w:rsid w:val="00AD6184"/>
    <w:rsid w:val="00AD719D"/>
    <w:rsid w:val="00AD727C"/>
    <w:rsid w:val="00AD7D60"/>
    <w:rsid w:val="00AE2503"/>
    <w:rsid w:val="00AF0496"/>
    <w:rsid w:val="00AF4E19"/>
    <w:rsid w:val="00B03BE4"/>
    <w:rsid w:val="00B05C0B"/>
    <w:rsid w:val="00B063A2"/>
    <w:rsid w:val="00B170DD"/>
    <w:rsid w:val="00B17366"/>
    <w:rsid w:val="00B32576"/>
    <w:rsid w:val="00B53C01"/>
    <w:rsid w:val="00B6288C"/>
    <w:rsid w:val="00B653EC"/>
    <w:rsid w:val="00B841A2"/>
    <w:rsid w:val="00B84BBF"/>
    <w:rsid w:val="00B86A85"/>
    <w:rsid w:val="00B959A1"/>
    <w:rsid w:val="00BB2EB4"/>
    <w:rsid w:val="00BB3CE3"/>
    <w:rsid w:val="00BB3F2C"/>
    <w:rsid w:val="00BB7DC1"/>
    <w:rsid w:val="00BC02FC"/>
    <w:rsid w:val="00BD1107"/>
    <w:rsid w:val="00BE181B"/>
    <w:rsid w:val="00BE5CD8"/>
    <w:rsid w:val="00BE631D"/>
    <w:rsid w:val="00C12D9F"/>
    <w:rsid w:val="00C13579"/>
    <w:rsid w:val="00C14D7B"/>
    <w:rsid w:val="00C26D46"/>
    <w:rsid w:val="00C27A79"/>
    <w:rsid w:val="00C3412E"/>
    <w:rsid w:val="00C3743C"/>
    <w:rsid w:val="00C416D0"/>
    <w:rsid w:val="00C456F5"/>
    <w:rsid w:val="00C46E00"/>
    <w:rsid w:val="00C51B73"/>
    <w:rsid w:val="00C56BC3"/>
    <w:rsid w:val="00C579AA"/>
    <w:rsid w:val="00C57F3B"/>
    <w:rsid w:val="00C65E8B"/>
    <w:rsid w:val="00C773E1"/>
    <w:rsid w:val="00CB3F96"/>
    <w:rsid w:val="00CC3254"/>
    <w:rsid w:val="00CD33FF"/>
    <w:rsid w:val="00CD4659"/>
    <w:rsid w:val="00CD70A6"/>
    <w:rsid w:val="00CE37FE"/>
    <w:rsid w:val="00CE5D05"/>
    <w:rsid w:val="00D011BF"/>
    <w:rsid w:val="00D07B69"/>
    <w:rsid w:val="00D1520D"/>
    <w:rsid w:val="00D23537"/>
    <w:rsid w:val="00D2487E"/>
    <w:rsid w:val="00D31D99"/>
    <w:rsid w:val="00D330DB"/>
    <w:rsid w:val="00D41B0E"/>
    <w:rsid w:val="00D457A4"/>
    <w:rsid w:val="00D4658B"/>
    <w:rsid w:val="00D5280E"/>
    <w:rsid w:val="00D63279"/>
    <w:rsid w:val="00D65BE4"/>
    <w:rsid w:val="00D719FC"/>
    <w:rsid w:val="00D74929"/>
    <w:rsid w:val="00D77602"/>
    <w:rsid w:val="00D8787D"/>
    <w:rsid w:val="00DA737C"/>
    <w:rsid w:val="00DC0A59"/>
    <w:rsid w:val="00DC76FA"/>
    <w:rsid w:val="00DE0516"/>
    <w:rsid w:val="00DE230A"/>
    <w:rsid w:val="00DE32E6"/>
    <w:rsid w:val="00DE552B"/>
    <w:rsid w:val="00DF2223"/>
    <w:rsid w:val="00DF7D59"/>
    <w:rsid w:val="00E0186E"/>
    <w:rsid w:val="00E13EC8"/>
    <w:rsid w:val="00E3349D"/>
    <w:rsid w:val="00E43590"/>
    <w:rsid w:val="00E436E7"/>
    <w:rsid w:val="00E455BB"/>
    <w:rsid w:val="00E50E86"/>
    <w:rsid w:val="00E51B47"/>
    <w:rsid w:val="00E6153F"/>
    <w:rsid w:val="00E65E3E"/>
    <w:rsid w:val="00E67CE6"/>
    <w:rsid w:val="00E702E1"/>
    <w:rsid w:val="00E70ADC"/>
    <w:rsid w:val="00E80488"/>
    <w:rsid w:val="00E8068E"/>
    <w:rsid w:val="00E809C8"/>
    <w:rsid w:val="00E810A5"/>
    <w:rsid w:val="00E813E4"/>
    <w:rsid w:val="00E92C1D"/>
    <w:rsid w:val="00E95C05"/>
    <w:rsid w:val="00EA53D0"/>
    <w:rsid w:val="00EB56A3"/>
    <w:rsid w:val="00EC0397"/>
    <w:rsid w:val="00EC0B41"/>
    <w:rsid w:val="00EC1ABA"/>
    <w:rsid w:val="00EC29FC"/>
    <w:rsid w:val="00EC71C4"/>
    <w:rsid w:val="00ED3D66"/>
    <w:rsid w:val="00EE11FB"/>
    <w:rsid w:val="00EE1F38"/>
    <w:rsid w:val="00EE4829"/>
    <w:rsid w:val="00EF0A29"/>
    <w:rsid w:val="00EF2568"/>
    <w:rsid w:val="00F15B1E"/>
    <w:rsid w:val="00F1723B"/>
    <w:rsid w:val="00F218E4"/>
    <w:rsid w:val="00F2292B"/>
    <w:rsid w:val="00F23EAD"/>
    <w:rsid w:val="00F35713"/>
    <w:rsid w:val="00F3674D"/>
    <w:rsid w:val="00F417A5"/>
    <w:rsid w:val="00F41AB2"/>
    <w:rsid w:val="00F75533"/>
    <w:rsid w:val="00F76274"/>
    <w:rsid w:val="00F81BF7"/>
    <w:rsid w:val="00FA1AB0"/>
    <w:rsid w:val="00FA1FD8"/>
    <w:rsid w:val="00FB11A9"/>
    <w:rsid w:val="00FB355D"/>
    <w:rsid w:val="00FB6698"/>
    <w:rsid w:val="00FB79EA"/>
    <w:rsid w:val="00FC53EB"/>
    <w:rsid w:val="00FD1320"/>
    <w:rsid w:val="00FE17BB"/>
    <w:rsid w:val="00FE2954"/>
    <w:rsid w:val="01E95C16"/>
    <w:rsid w:val="071BD036"/>
    <w:rsid w:val="0BAEC1C5"/>
    <w:rsid w:val="0FBF544E"/>
    <w:rsid w:val="17F563E5"/>
    <w:rsid w:val="25769472"/>
    <w:rsid w:val="29B29944"/>
    <w:rsid w:val="2C311296"/>
    <w:rsid w:val="2E106666"/>
    <w:rsid w:val="33208353"/>
    <w:rsid w:val="35ACD068"/>
    <w:rsid w:val="37D1D22B"/>
    <w:rsid w:val="3ACD82F1"/>
    <w:rsid w:val="3B29BB2D"/>
    <w:rsid w:val="3F5DF420"/>
    <w:rsid w:val="44E0C2A0"/>
    <w:rsid w:val="4D16C6C8"/>
    <w:rsid w:val="60E28B85"/>
    <w:rsid w:val="66DA4D6C"/>
    <w:rsid w:val="6AF44AFD"/>
    <w:rsid w:val="7488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08AD1"/>
  <w15:docId w15:val="{428163A2-E13C-496B-9771-F2A40168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719FC"/>
  </w:style>
  <w:style w:type="paragraph" w:styleId="Otsikko1">
    <w:name w:val="heading 1"/>
    <w:basedOn w:val="Normaali"/>
    <w:next w:val="Leipteksti"/>
    <w:link w:val="Otsikko1Char"/>
    <w:uiPriority w:val="9"/>
    <w:qFormat/>
    <w:rsid w:val="00663BFA"/>
    <w:pPr>
      <w:keepNext/>
      <w:keepLines/>
      <w:numPr>
        <w:numId w:val="22"/>
      </w:numPr>
      <w:spacing w:before="280" w:after="280"/>
      <w:outlineLvl w:val="0"/>
    </w:pPr>
    <w:rPr>
      <w:rFonts w:asciiTheme="majorHAnsi" w:eastAsiaTheme="majorEastAsia" w:hAnsiTheme="majorHAnsi" w:cstheme="majorHAnsi"/>
      <w:b/>
      <w:bCs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11"/>
    <w:unhideWhenUsed/>
    <w:qFormat/>
    <w:rsid w:val="00663BFA"/>
    <w:pPr>
      <w:keepNext/>
      <w:keepLines/>
      <w:numPr>
        <w:ilvl w:val="1"/>
        <w:numId w:val="22"/>
      </w:numPr>
      <w:spacing w:before="240" w:after="240"/>
      <w:outlineLvl w:val="1"/>
    </w:pPr>
    <w:rPr>
      <w:rFonts w:asciiTheme="majorHAnsi" w:eastAsiaTheme="majorEastAsia" w:hAnsiTheme="majorHAnsi" w:cstheme="majorHAns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13"/>
    <w:unhideWhenUsed/>
    <w:qFormat/>
    <w:rsid w:val="00663BFA"/>
    <w:pPr>
      <w:keepNext/>
      <w:keepLines/>
      <w:numPr>
        <w:ilvl w:val="2"/>
        <w:numId w:val="22"/>
      </w:numPr>
      <w:spacing w:before="280" w:after="28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tsikko4">
    <w:name w:val="heading 4"/>
    <w:basedOn w:val="Normaali"/>
    <w:next w:val="Leipteksti"/>
    <w:link w:val="Otsikko4Char"/>
    <w:uiPriority w:val="16"/>
    <w:unhideWhenUsed/>
    <w:rsid w:val="00663BFA"/>
    <w:pPr>
      <w:keepNext/>
      <w:keepLines/>
      <w:numPr>
        <w:ilvl w:val="3"/>
        <w:numId w:val="22"/>
      </w:numPr>
      <w:spacing w:before="280" w:after="28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Otsikko5">
    <w:name w:val="heading 5"/>
    <w:basedOn w:val="Normaali"/>
    <w:next w:val="Leipteksti"/>
    <w:link w:val="Otsikko5Char"/>
    <w:uiPriority w:val="16"/>
    <w:unhideWhenUsed/>
    <w:rsid w:val="00663BFA"/>
    <w:pPr>
      <w:keepNext/>
      <w:keepLines/>
      <w:numPr>
        <w:ilvl w:val="4"/>
        <w:numId w:val="22"/>
      </w:numPr>
      <w:spacing w:before="280" w:after="280"/>
      <w:outlineLvl w:val="4"/>
    </w:pPr>
    <w:rPr>
      <w:rFonts w:asciiTheme="majorHAnsi" w:eastAsiaTheme="majorEastAsia" w:hAnsiTheme="majorHAnsi" w:cstheme="majorBidi"/>
      <w:b/>
    </w:rPr>
  </w:style>
  <w:style w:type="paragraph" w:styleId="Otsikko6">
    <w:name w:val="heading 6"/>
    <w:basedOn w:val="Normaali"/>
    <w:next w:val="Leipteksti"/>
    <w:link w:val="Otsikko6Char"/>
    <w:uiPriority w:val="16"/>
    <w:unhideWhenUsed/>
    <w:rsid w:val="00663BFA"/>
    <w:pPr>
      <w:keepNext/>
      <w:keepLines/>
      <w:numPr>
        <w:ilvl w:val="5"/>
        <w:numId w:val="22"/>
      </w:numPr>
      <w:spacing w:before="280" w:after="28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Otsikko7">
    <w:name w:val="heading 7"/>
    <w:basedOn w:val="Normaali"/>
    <w:next w:val="Leipteksti"/>
    <w:link w:val="Otsikko7Char"/>
    <w:uiPriority w:val="16"/>
    <w:unhideWhenUsed/>
    <w:rsid w:val="00663BFA"/>
    <w:pPr>
      <w:keepNext/>
      <w:keepLines/>
      <w:numPr>
        <w:ilvl w:val="6"/>
        <w:numId w:val="22"/>
      </w:numPr>
      <w:spacing w:before="280" w:after="28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16"/>
    <w:unhideWhenUsed/>
    <w:rsid w:val="00663BFA"/>
    <w:pPr>
      <w:keepNext/>
      <w:keepLines/>
      <w:numPr>
        <w:ilvl w:val="7"/>
        <w:numId w:val="22"/>
      </w:numPr>
      <w:spacing w:before="280" w:after="280"/>
      <w:outlineLvl w:val="7"/>
    </w:pPr>
    <w:rPr>
      <w:rFonts w:asciiTheme="majorHAnsi" w:eastAsiaTheme="majorEastAsia" w:hAnsiTheme="majorHAnsi" w:cstheme="majorBidi"/>
      <w:b/>
      <w:szCs w:val="20"/>
    </w:rPr>
  </w:style>
  <w:style w:type="paragraph" w:styleId="Otsikko9">
    <w:name w:val="heading 9"/>
    <w:basedOn w:val="Normaali"/>
    <w:next w:val="Leipteksti"/>
    <w:link w:val="Otsikko9Char"/>
    <w:uiPriority w:val="16"/>
    <w:rsid w:val="00663BFA"/>
    <w:pPr>
      <w:keepNext/>
      <w:keepLines/>
      <w:spacing w:after="280"/>
      <w:outlineLvl w:val="8"/>
    </w:pPr>
    <w:rPr>
      <w:rFonts w:asciiTheme="majorHAnsi" w:eastAsiaTheme="majorEastAsia" w:hAnsiTheme="majorHAnsi" w:cstheme="majorBidi"/>
      <w:b/>
      <w:iCs/>
      <w:sz w:val="28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aliases w:val="Allekirjoitukset"/>
    <w:uiPriority w:val="2"/>
    <w:qFormat/>
    <w:rsid w:val="00D31D99"/>
    <w:pPr>
      <w:ind w:left="1304"/>
    </w:pPr>
    <w:rPr>
      <w:sz w:val="24"/>
    </w:rPr>
  </w:style>
  <w:style w:type="paragraph" w:styleId="Otsikko">
    <w:name w:val="Title"/>
    <w:basedOn w:val="Normaali"/>
    <w:next w:val="Leipteksti"/>
    <w:link w:val="OtsikkoChar"/>
    <w:uiPriority w:val="8"/>
    <w:qFormat/>
    <w:rsid w:val="00663BFA"/>
    <w:pPr>
      <w:spacing w:after="280"/>
      <w:contextualSpacing/>
    </w:pPr>
    <w:rPr>
      <w:rFonts w:asciiTheme="majorHAnsi" w:eastAsiaTheme="majorEastAsia" w:hAnsiTheme="majorHAnsi" w:cstheme="majorHAnsi"/>
      <w:b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8"/>
    <w:rsid w:val="00663BFA"/>
    <w:rPr>
      <w:rFonts w:asciiTheme="majorHAnsi" w:eastAsiaTheme="majorEastAsia" w:hAnsiTheme="majorHAnsi" w:cstheme="majorHAnsi"/>
      <w:b/>
      <w:kern w:val="28"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663BFA"/>
    <w:rPr>
      <w:rFonts w:asciiTheme="majorHAnsi" w:eastAsiaTheme="majorEastAsia" w:hAnsiTheme="majorHAnsi" w:cstheme="majorHAnsi"/>
      <w:b/>
      <w:bCs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11"/>
    <w:rsid w:val="00663BFA"/>
    <w:rPr>
      <w:rFonts w:asciiTheme="majorHAnsi" w:eastAsiaTheme="majorEastAsia" w:hAnsiTheme="majorHAnsi" w:cstheme="majorHAnsi"/>
      <w:b/>
      <w:bCs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13"/>
    <w:rsid w:val="00663BFA"/>
    <w:rPr>
      <w:rFonts w:asciiTheme="majorHAnsi" w:eastAsiaTheme="majorEastAsia" w:hAnsiTheme="majorHAnsi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16"/>
    <w:rsid w:val="00663BFA"/>
    <w:rPr>
      <w:rFonts w:asciiTheme="majorHAnsi" w:eastAsiaTheme="majorEastAsia" w:hAnsiTheme="majorHAnsi" w:cstheme="majorBidi"/>
      <w:b/>
      <w:bCs/>
      <w:iCs/>
    </w:rPr>
  </w:style>
  <w:style w:type="character" w:customStyle="1" w:styleId="Otsikko5Char">
    <w:name w:val="Otsikko 5 Char"/>
    <w:basedOn w:val="Kappaleenoletusfontti"/>
    <w:link w:val="Otsikko5"/>
    <w:uiPriority w:val="16"/>
    <w:rsid w:val="00663BFA"/>
    <w:rPr>
      <w:rFonts w:asciiTheme="majorHAnsi" w:eastAsiaTheme="majorEastAsia" w:hAnsiTheme="majorHAnsi" w:cstheme="majorBidi"/>
      <w:b/>
    </w:rPr>
  </w:style>
  <w:style w:type="character" w:customStyle="1" w:styleId="Otsikko6Char">
    <w:name w:val="Otsikko 6 Char"/>
    <w:basedOn w:val="Kappaleenoletusfontti"/>
    <w:link w:val="Otsikko6"/>
    <w:uiPriority w:val="16"/>
    <w:rsid w:val="00663BFA"/>
    <w:rPr>
      <w:rFonts w:asciiTheme="majorHAnsi" w:eastAsiaTheme="majorEastAsia" w:hAnsiTheme="majorHAnsi" w:cstheme="majorBidi"/>
      <w:b/>
      <w:iCs/>
    </w:rPr>
  </w:style>
  <w:style w:type="character" w:customStyle="1" w:styleId="Otsikko7Char">
    <w:name w:val="Otsikko 7 Char"/>
    <w:basedOn w:val="Kappaleenoletusfontti"/>
    <w:link w:val="Otsikko7"/>
    <w:uiPriority w:val="16"/>
    <w:rsid w:val="00663BFA"/>
    <w:rPr>
      <w:rFonts w:asciiTheme="majorHAnsi" w:eastAsiaTheme="majorEastAsia" w:hAnsiTheme="majorHAnsi" w:cstheme="majorBidi"/>
      <w:b/>
      <w:iCs/>
    </w:rPr>
  </w:style>
  <w:style w:type="character" w:customStyle="1" w:styleId="Otsikko8Char">
    <w:name w:val="Otsikko 8 Char"/>
    <w:basedOn w:val="Kappaleenoletusfontti"/>
    <w:link w:val="Otsikko8"/>
    <w:uiPriority w:val="16"/>
    <w:rsid w:val="00663BFA"/>
    <w:rPr>
      <w:rFonts w:asciiTheme="majorHAnsi" w:eastAsiaTheme="majorEastAsia" w:hAnsiTheme="majorHAnsi" w:cstheme="majorBidi"/>
      <w:b/>
      <w:szCs w:val="20"/>
    </w:rPr>
  </w:style>
  <w:style w:type="character" w:customStyle="1" w:styleId="Otsikko9Char">
    <w:name w:val="Otsikko 9 Char"/>
    <w:basedOn w:val="Kappaleenoletusfontti"/>
    <w:link w:val="Otsikko9"/>
    <w:uiPriority w:val="16"/>
    <w:rsid w:val="00663BFA"/>
    <w:rPr>
      <w:rFonts w:asciiTheme="majorHAnsi" w:eastAsiaTheme="majorEastAsia" w:hAnsiTheme="majorHAnsi" w:cstheme="majorBidi"/>
      <w:b/>
      <w:iCs/>
      <w:sz w:val="28"/>
      <w:szCs w:val="20"/>
    </w:rPr>
  </w:style>
  <w:style w:type="paragraph" w:styleId="Leipteksti">
    <w:name w:val="Body Text"/>
    <w:basedOn w:val="Normaali"/>
    <w:link w:val="LeiptekstiChar"/>
    <w:uiPriority w:val="1"/>
    <w:qFormat/>
    <w:rsid w:val="00E80488"/>
    <w:pPr>
      <w:spacing w:after="22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663BFA"/>
  </w:style>
  <w:style w:type="numbering" w:customStyle="1" w:styleId="luettelomerkit">
    <w:name w:val="luettelomerkit"/>
    <w:uiPriority w:val="99"/>
    <w:rsid w:val="004C2D0A"/>
    <w:pPr>
      <w:numPr>
        <w:numId w:val="4"/>
      </w:numPr>
    </w:pPr>
  </w:style>
  <w:style w:type="numbering" w:customStyle="1" w:styleId="Numeroituluettelo">
    <w:name w:val="Numeroituluettelo"/>
    <w:uiPriority w:val="99"/>
    <w:rsid w:val="000B4C6B"/>
    <w:pPr>
      <w:numPr>
        <w:numId w:val="5"/>
      </w:numPr>
    </w:pPr>
  </w:style>
  <w:style w:type="paragraph" w:styleId="Merkittyluettelo">
    <w:name w:val="List Bullet"/>
    <w:basedOn w:val="Normaali"/>
    <w:uiPriority w:val="6"/>
    <w:qFormat/>
    <w:rsid w:val="00E80488"/>
    <w:pPr>
      <w:numPr>
        <w:numId w:val="16"/>
      </w:numPr>
      <w:contextualSpacing/>
    </w:pPr>
  </w:style>
  <w:style w:type="paragraph" w:styleId="Yltunniste">
    <w:name w:val="header"/>
    <w:basedOn w:val="Normaali"/>
    <w:link w:val="YltunnisteChar"/>
    <w:uiPriority w:val="99"/>
    <w:rsid w:val="00D31D99"/>
  </w:style>
  <w:style w:type="paragraph" w:styleId="Numeroituluettelo0">
    <w:name w:val="List Number"/>
    <w:basedOn w:val="Normaali"/>
    <w:uiPriority w:val="7"/>
    <w:qFormat/>
    <w:rsid w:val="00E80488"/>
    <w:pPr>
      <w:numPr>
        <w:numId w:val="17"/>
      </w:numPr>
      <w:contextualSpacing/>
    </w:pPr>
  </w:style>
  <w:style w:type="character" w:customStyle="1" w:styleId="YltunnisteChar">
    <w:name w:val="Ylätunniste Char"/>
    <w:basedOn w:val="Kappaleenoletusfontti"/>
    <w:link w:val="Yltunniste"/>
    <w:uiPriority w:val="99"/>
    <w:rsid w:val="00D31D99"/>
  </w:style>
  <w:style w:type="paragraph" w:styleId="Alatunniste">
    <w:name w:val="footer"/>
    <w:basedOn w:val="Normaali"/>
    <w:link w:val="AlatunnisteChar"/>
    <w:uiPriority w:val="99"/>
    <w:rsid w:val="00276473"/>
    <w:pPr>
      <w:tabs>
        <w:tab w:val="center" w:pos="4819"/>
        <w:tab w:val="right" w:pos="9638"/>
      </w:tabs>
    </w:pPr>
    <w:rPr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276473"/>
    <w:rPr>
      <w:sz w:val="16"/>
    </w:rPr>
  </w:style>
  <w:style w:type="table" w:styleId="TaulukkoRuudukko">
    <w:name w:val="Table Grid"/>
    <w:basedOn w:val="Normaalitaulukko"/>
    <w:uiPriority w:val="39"/>
    <w:rsid w:val="0077111A"/>
    <w:tblPr>
      <w:tblBorders>
        <w:top w:val="single" w:sz="4" w:space="0" w:color="003479" w:themeColor="text1"/>
        <w:left w:val="single" w:sz="4" w:space="0" w:color="003479" w:themeColor="text1"/>
        <w:bottom w:val="single" w:sz="4" w:space="0" w:color="003479" w:themeColor="text1"/>
        <w:right w:val="single" w:sz="4" w:space="0" w:color="003479" w:themeColor="text1"/>
        <w:insideH w:val="single" w:sz="4" w:space="0" w:color="003479" w:themeColor="text1"/>
        <w:insideV w:val="single" w:sz="4" w:space="0" w:color="003479" w:themeColor="text1"/>
      </w:tblBorders>
    </w:tblPr>
  </w:style>
  <w:style w:type="character" w:styleId="Paikkamerkkiteksti">
    <w:name w:val="Placeholder Text"/>
    <w:basedOn w:val="Kappaleenoletusfontti"/>
    <w:uiPriority w:val="99"/>
    <w:rsid w:val="005263A4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B492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B4921"/>
    <w:rPr>
      <w:rFonts w:ascii="Tahoma" w:hAnsi="Tahoma" w:cs="Tahoma"/>
      <w:sz w:val="16"/>
      <w:szCs w:val="16"/>
    </w:rPr>
  </w:style>
  <w:style w:type="table" w:customStyle="1" w:styleId="PiilotettuTaulukkotyyli">
    <w:name w:val="Piilotettu Taulukkotyyli"/>
    <w:basedOn w:val="Normaalitaulukko"/>
    <w:uiPriority w:val="99"/>
    <w:rsid w:val="002060C7"/>
    <w:tblPr/>
  </w:style>
  <w:style w:type="paragraph" w:styleId="Sisllysluettelonotsikko">
    <w:name w:val="TOC Heading"/>
    <w:next w:val="Normaali"/>
    <w:uiPriority w:val="39"/>
    <w:unhideWhenUsed/>
    <w:rsid w:val="00663BFA"/>
    <w:pPr>
      <w:spacing w:after="280"/>
    </w:pPr>
    <w:rPr>
      <w:rFonts w:asciiTheme="majorHAnsi" w:eastAsiaTheme="majorEastAsia" w:hAnsiTheme="majorHAnsi" w:cstheme="majorHAnsi"/>
      <w:b/>
      <w:bCs/>
      <w:sz w:val="32"/>
      <w:szCs w:val="28"/>
    </w:rPr>
  </w:style>
  <w:style w:type="paragraph" w:styleId="Kuvaotsikko">
    <w:name w:val="caption"/>
    <w:basedOn w:val="Normaali"/>
    <w:next w:val="Normaali"/>
    <w:uiPriority w:val="35"/>
    <w:semiHidden/>
    <w:qFormat/>
    <w:rsid w:val="00354C7B"/>
    <w:pPr>
      <w:spacing w:after="200"/>
    </w:pPr>
    <w:rPr>
      <w:b/>
      <w:bCs/>
      <w:color w:val="002E5F" w:themeColor="accent1"/>
      <w:sz w:val="18"/>
      <w:szCs w:val="18"/>
    </w:rPr>
  </w:style>
  <w:style w:type="table" w:customStyle="1" w:styleId="Eireunaa">
    <w:name w:val="Ei reunaa"/>
    <w:basedOn w:val="Normaalitaulukko"/>
    <w:uiPriority w:val="99"/>
    <w:rsid w:val="00BB3F2C"/>
    <w:tblPr>
      <w:tblCellMar>
        <w:left w:w="0" w:type="dxa"/>
      </w:tblCellMar>
    </w:tblPr>
  </w:style>
  <w:style w:type="numbering" w:customStyle="1" w:styleId="Otsikkonumerointi">
    <w:name w:val="Otsikkonumerointi"/>
    <w:uiPriority w:val="99"/>
    <w:rsid w:val="00F23EAD"/>
    <w:pPr>
      <w:numPr>
        <w:numId w:val="19"/>
      </w:numPr>
    </w:pPr>
  </w:style>
  <w:style w:type="character" w:styleId="Hyperlinkki">
    <w:name w:val="Hyperlink"/>
    <w:basedOn w:val="Kappaleenoletusfontti"/>
    <w:uiPriority w:val="99"/>
    <w:unhideWhenUsed/>
    <w:rsid w:val="00EF2568"/>
    <w:rPr>
      <w:color w:val="60CDCB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F2568"/>
    <w:rPr>
      <w:color w:val="808080"/>
      <w:shd w:val="clear" w:color="auto" w:fill="E6E6E6"/>
    </w:rPr>
  </w:style>
  <w:style w:type="paragraph" w:customStyle="1" w:styleId="Alaotsikko1">
    <w:name w:val="Alaotsikko 1"/>
    <w:basedOn w:val="Otsikko1"/>
    <w:next w:val="Leipteksti"/>
    <w:uiPriority w:val="10"/>
    <w:qFormat/>
    <w:rsid w:val="00663BFA"/>
    <w:pPr>
      <w:numPr>
        <w:numId w:val="0"/>
      </w:numPr>
    </w:pPr>
    <w:rPr>
      <w:color w:val="282828" w:themeColor="text2"/>
    </w:rPr>
  </w:style>
  <w:style w:type="paragraph" w:customStyle="1" w:styleId="Alaotsikko2">
    <w:name w:val="Alaotsikko 2"/>
    <w:basedOn w:val="Otsikko2"/>
    <w:next w:val="Leipteksti"/>
    <w:uiPriority w:val="12"/>
    <w:qFormat/>
    <w:rsid w:val="00663BFA"/>
    <w:pPr>
      <w:numPr>
        <w:ilvl w:val="0"/>
        <w:numId w:val="0"/>
      </w:numPr>
      <w:spacing w:before="280" w:after="280"/>
    </w:pPr>
    <w:rPr>
      <w:color w:val="282828" w:themeColor="text2"/>
    </w:rPr>
  </w:style>
  <w:style w:type="paragraph" w:customStyle="1" w:styleId="Alaotsikko3">
    <w:name w:val="Alaotsikko 3"/>
    <w:basedOn w:val="Otsikko3"/>
    <w:next w:val="Leipteksti"/>
    <w:uiPriority w:val="14"/>
    <w:qFormat/>
    <w:rsid w:val="00663BFA"/>
    <w:pPr>
      <w:numPr>
        <w:ilvl w:val="0"/>
        <w:numId w:val="0"/>
      </w:numPr>
    </w:pPr>
    <w:rPr>
      <w:color w:val="282828" w:themeColor="text2"/>
    </w:rPr>
  </w:style>
  <w:style w:type="character" w:styleId="Voimakas">
    <w:name w:val="Strong"/>
    <w:basedOn w:val="Kappaleenoletusfontti"/>
    <w:uiPriority w:val="22"/>
    <w:qFormat/>
    <w:rsid w:val="00D719FC"/>
    <w:rPr>
      <w:b/>
      <w:bCs/>
    </w:rPr>
  </w:style>
  <w:style w:type="paragraph" w:styleId="Luettelokappale">
    <w:name w:val="List Paragraph"/>
    <w:basedOn w:val="Normaali"/>
    <w:uiPriority w:val="34"/>
    <w:qFormat/>
    <w:rsid w:val="00D719FC"/>
    <w:pPr>
      <w:spacing w:after="160" w:line="259" w:lineRule="auto"/>
      <w:ind w:left="720"/>
      <w:contextualSpacing/>
    </w:pPr>
    <w:rPr>
      <w:rFonts w:cstheme="minorBidi"/>
      <w:kern w:val="2"/>
      <w14:ligatures w14:val="standardContextual"/>
    </w:rPr>
  </w:style>
  <w:style w:type="character" w:styleId="Kommentinviite">
    <w:name w:val="annotation reference"/>
    <w:basedOn w:val="Kappaleenoletusfontti"/>
    <w:uiPriority w:val="99"/>
    <w:semiHidden/>
    <w:unhideWhenUsed/>
    <w:rsid w:val="0013616B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13616B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13616B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3616B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3616B"/>
    <w:rPr>
      <w:b/>
      <w:bCs/>
      <w:sz w:val="20"/>
      <w:szCs w:val="20"/>
    </w:rPr>
  </w:style>
  <w:style w:type="character" w:styleId="AvattuHyperlinkki">
    <w:name w:val="FollowedHyperlink"/>
    <w:basedOn w:val="Kappaleenoletusfontti"/>
    <w:uiPriority w:val="99"/>
    <w:semiHidden/>
    <w:unhideWhenUsed/>
    <w:rsid w:val="0013616B"/>
    <w:rPr>
      <w:color w:val="007770" w:themeColor="followedHyperlink"/>
      <w:u w:val="single"/>
    </w:rPr>
  </w:style>
  <w:style w:type="paragraph" w:styleId="NormaaliWWW">
    <w:name w:val="Normal (Web)"/>
    <w:basedOn w:val="Normaali"/>
    <w:uiPriority w:val="99"/>
    <w:semiHidden/>
    <w:unhideWhenUsed/>
    <w:rsid w:val="00F172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TML-koodi">
    <w:name w:val="HTML Code"/>
    <w:basedOn w:val="Kappaleenoletusfontti"/>
    <w:uiPriority w:val="99"/>
    <w:semiHidden/>
    <w:unhideWhenUsed/>
    <w:rsid w:val="00F1723B"/>
    <w:rPr>
      <w:rFonts w:ascii="Courier New" w:eastAsia="Times New Roman" w:hAnsi="Courier New" w:cs="Courier New"/>
      <w:sz w:val="20"/>
      <w:szCs w:val="20"/>
    </w:rPr>
  </w:style>
  <w:style w:type="character" w:styleId="Korostus">
    <w:name w:val="Emphasis"/>
    <w:basedOn w:val="Kappaleenoletusfontti"/>
    <w:uiPriority w:val="20"/>
    <w:qFormat/>
    <w:rsid w:val="00F172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0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2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kehittajille.suomi.fi/palvelut/viestit/toiminnallisuudet/viestien-vastaanottaminen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https://kehittajille.suomi.fi/palvelut/viestit/kayttoonotto/hallinnollinen-kayttoonotto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kehittajille.suomi.fi/palvelut/viestit/toiminnallisuudet/paperipostin-lahettaminen/viestin-lahettaminen-vain-paperipostill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kehittajille.suomi.fi/palvelut/viestit/kayttoonotto/tulostus-kuoritus-ja-jakelupalvelun-kayttoonotto" TargetMode="External"/><Relationship Id="rId23" Type="http://schemas.microsoft.com/office/2020/10/relationships/intelligence" Target="intelligence2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kehittajille.suomi.fi/palvelut/viestit/toiminnallisuudet/viestien-vastaanottaminen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249722\AppData\Roaming\Microsoft\Templates\Suomi_fi\Perusasiakir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226BAB526440B38EDE8E35DD79565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2099F62-C1EA-4F9D-BCD9-DEF891F239FB}"/>
      </w:docPartPr>
      <w:docPartBody>
        <w:p w:rsidR="001B1461" w:rsidRDefault="001B1461">
          <w:pPr>
            <w:pStyle w:val="6E226BAB526440B38EDE8E35DD79565D"/>
          </w:pPr>
          <w:r>
            <w:rPr>
              <w:rStyle w:val="Paikkamerkkiteksti"/>
            </w:rPr>
            <w:t>[Kirjoita teksti tähän]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461"/>
    <w:rsid w:val="00047136"/>
    <w:rsid w:val="000C3B4D"/>
    <w:rsid w:val="0019550E"/>
    <w:rsid w:val="001B1461"/>
    <w:rsid w:val="0038707D"/>
    <w:rsid w:val="003C1C55"/>
    <w:rsid w:val="00427F20"/>
    <w:rsid w:val="00450F8A"/>
    <w:rsid w:val="005C3AB8"/>
    <w:rsid w:val="00662F11"/>
    <w:rsid w:val="00796FD8"/>
    <w:rsid w:val="00927075"/>
    <w:rsid w:val="009552AF"/>
    <w:rsid w:val="00AD719D"/>
    <w:rsid w:val="00B03BE4"/>
    <w:rsid w:val="00BB3CE3"/>
    <w:rsid w:val="00C27A79"/>
    <w:rsid w:val="00C65E8B"/>
    <w:rsid w:val="00D011BF"/>
    <w:rsid w:val="00E14267"/>
    <w:rsid w:val="00EC29FC"/>
    <w:rsid w:val="00EE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Pr>
      <w:color w:val="auto"/>
    </w:rPr>
  </w:style>
  <w:style w:type="paragraph" w:customStyle="1" w:styleId="6E226BAB526440B38EDE8E35DD79565D">
    <w:name w:val="6E226BAB526440B38EDE8E35DD7956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VRK FI">
  <a:themeElements>
    <a:clrScheme name="Suomi_fi">
      <a:dk1>
        <a:srgbClr val="003479"/>
      </a:dk1>
      <a:lt1>
        <a:srgbClr val="FFFFFF"/>
      </a:lt1>
      <a:dk2>
        <a:srgbClr val="282828"/>
      </a:dk2>
      <a:lt2>
        <a:srgbClr val="A5ACB0"/>
      </a:lt2>
      <a:accent1>
        <a:srgbClr val="002E5F"/>
      </a:accent1>
      <a:accent2>
        <a:srgbClr val="E30450"/>
      </a:accent2>
      <a:accent3>
        <a:srgbClr val="9F60B5"/>
      </a:accent3>
      <a:accent4>
        <a:srgbClr val="2A6EBB"/>
      </a:accent4>
      <a:accent5>
        <a:srgbClr val="EA7125"/>
      </a:accent5>
      <a:accent6>
        <a:srgbClr val="34B6E4"/>
      </a:accent6>
      <a:hlink>
        <a:srgbClr val="60CDCB"/>
      </a:hlink>
      <a:folHlink>
        <a:srgbClr val="00777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VRK FI" id="{BCDB7A15-968F-4408-BB82-32689B96B828}" vid="{8E262BC8-D548-4159-8D34-050F1AD7368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2026-04-20T00:00:00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268E29801EEA74C99BD4D04E89CD399" ma:contentTypeVersion="10" ma:contentTypeDescription="Luo uusi asiakirja." ma:contentTypeScope="" ma:versionID="a28e11c98bac9b169a92deff2ad81b25">
  <xsd:schema xmlns:xsd="http://www.w3.org/2001/XMLSchema" xmlns:xs="http://www.w3.org/2001/XMLSchema" xmlns:p="http://schemas.microsoft.com/office/2006/metadata/properties" xmlns:ns2="77b5a735-97e1-4506-8147-5341aa688227" targetNamespace="http://schemas.microsoft.com/office/2006/metadata/properties" ma:root="true" ma:fieldsID="a303664e18b64e170c0922759ad92dee" ns2:_="">
    <xsd:import namespace="77b5a735-97e1-4506-8147-5341aa6882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5a735-97e1-4506-8147-5341aa6882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list="UserInfo" ma:SearchPeopleOnly="false" ma:internalName="SharedWithUs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b5a735-97e1-4506-8147-5341aa688227">
      <UserInfo>
        <DisplayName/>
        <AccountId xsi:nil="true"/>
        <AccountType/>
      </UserInfo>
    </SharedWithUser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AA5550-1ED6-45FA-8A65-F3A85790C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b5a735-97e1-4506-8147-5341aa6882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F41B58-525A-4922-B9D5-1603DB1718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FED7A1-5A47-4A65-A72A-64683B0FB95A}">
  <ds:schemaRefs>
    <ds:schemaRef ds:uri="http://schemas.microsoft.com/office/2006/metadata/properties"/>
    <ds:schemaRef ds:uri="http://schemas.microsoft.com/office/infopath/2007/PartnerControls"/>
    <ds:schemaRef ds:uri="77b5a735-97e1-4506-8147-5341aa688227"/>
  </ds:schemaRefs>
</ds:datastoreItem>
</file>

<file path=customXml/itemProps5.xml><?xml version="1.0" encoding="utf-8"?>
<ds:datastoreItem xmlns:ds="http://schemas.openxmlformats.org/officeDocument/2006/customXml" ds:itemID="{6C5473A4-1A43-41A3-9E1F-F35A8D89F09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a215772-83bf-4788-8065-52456fa26027}" enabled="0" method="" siteId="{aa215772-83bf-4788-8065-52456fa2602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Perusasiakirja</Template>
  <TotalTime>6</TotalTime>
  <Pages>4</Pages>
  <Words>673</Words>
  <Characters>5453</Characters>
  <Application>Microsoft Office Word</Application>
  <DocSecurity>0</DocSecurity>
  <Lines>45</Lines>
  <Paragraphs>12</Paragraphs>
  <ScaleCrop>false</ScaleCrop>
  <Company>Digi- ja väestötietovirasto</Company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Suomi.fi-viestien palvelutietolomake</dc:subject>
  <dc:creator>Vähämäki Henna-Maria (DVV)</dc:creator>
  <cp:keywords/>
  <cp:lastModifiedBy>Viitanen Niina (DVV)</cp:lastModifiedBy>
  <cp:revision>7</cp:revision>
  <dcterms:created xsi:type="dcterms:W3CDTF">2026-04-20T10:02:00Z</dcterms:created>
  <dcterms:modified xsi:type="dcterms:W3CDTF">2026-04-20T10:32:00Z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0x010100F268E29801EEA74C99BD4D04E89CD399</vt:lpwstr>
  </property>
</Properties>
</file>