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B694" w14:textId="17E2074E" w:rsidR="00E157D3" w:rsidRPr="00CD0611" w:rsidRDefault="00694C07" w:rsidP="00F21AFC">
      <w:pPr>
        <w:rPr>
          <w:b/>
          <w:bCs/>
          <w:sz w:val="40"/>
          <w:szCs w:val="40"/>
        </w:rPr>
      </w:pPr>
      <w:r>
        <w:rPr>
          <w:b/>
          <w:sz w:val="40"/>
        </w:rPr>
        <w:t>Blankett för beställning av kundkoder för utskrifts-, kuverterings- och distributionstjänsten</w:t>
      </w:r>
    </w:p>
    <w:p w14:paraId="629D6814" w14:textId="77777777" w:rsidR="007B1F4B" w:rsidRDefault="007B1F4B" w:rsidP="00F21AFC"/>
    <w:p w14:paraId="379B1186" w14:textId="3784C6DB" w:rsidR="00B13DA3" w:rsidRPr="00B13DA3" w:rsidRDefault="00B13DA3" w:rsidP="00D446EB">
      <w:pPr>
        <w:rPr>
          <w:b/>
          <w:bCs/>
          <w:sz w:val="28"/>
          <w:szCs w:val="28"/>
        </w:rPr>
      </w:pPr>
      <w:r>
        <w:rPr>
          <w:b/>
          <w:sz w:val="28"/>
        </w:rPr>
        <w:t>Brev med mottagningsbevis</w:t>
      </w:r>
      <w:r w:rsidR="007F7250">
        <w:rPr>
          <w:b/>
          <w:sz w:val="28"/>
        </w:rPr>
        <w:t xml:space="preserve"> </w:t>
      </w:r>
      <w:r w:rsidR="001A1E57">
        <w:rPr>
          <w:b/>
          <w:sz w:val="28"/>
        </w:rPr>
        <w:t xml:space="preserve"> </w:t>
      </w:r>
    </w:p>
    <w:p w14:paraId="308B9C77" w14:textId="77777777" w:rsidR="00B13DA3" w:rsidRDefault="00B13DA3" w:rsidP="00D446EB"/>
    <w:p w14:paraId="10BAB506" w14:textId="4EDAB693" w:rsidR="00D14E89" w:rsidRPr="001A17DD" w:rsidRDefault="00D73148" w:rsidP="00D446EB">
      <w:pPr>
        <w:rPr>
          <w:sz w:val="20"/>
          <w:szCs w:val="20"/>
        </w:rPr>
      </w:pPr>
      <w:r w:rsidRPr="001A17DD">
        <w:rPr>
          <w:sz w:val="20"/>
          <w:szCs w:val="20"/>
        </w:rPr>
        <w:t xml:space="preserve">Om er organisation utöver utskrifts-, kuverterings- och distributionstjänsten tar i bruk </w:t>
      </w:r>
      <w:r w:rsidRPr="001A17DD">
        <w:rPr>
          <w:b/>
          <w:bCs/>
          <w:sz w:val="20"/>
          <w:szCs w:val="20"/>
        </w:rPr>
        <w:t>delgivning med mottagningsbevis (bevislig delgivning),</w:t>
      </w:r>
      <w:r w:rsidRPr="001A17DD">
        <w:rPr>
          <w:sz w:val="20"/>
          <w:szCs w:val="20"/>
        </w:rPr>
        <w:t xml:space="preserve"> behövs </w:t>
      </w:r>
      <w:proofErr w:type="spellStart"/>
      <w:r w:rsidRPr="001A17DD">
        <w:rPr>
          <w:b/>
          <w:bCs/>
          <w:sz w:val="20"/>
          <w:szCs w:val="20"/>
        </w:rPr>
        <w:t>Postis</w:t>
      </w:r>
      <w:proofErr w:type="spellEnd"/>
      <w:r w:rsidRPr="001A17DD">
        <w:rPr>
          <w:b/>
          <w:bCs/>
          <w:sz w:val="20"/>
          <w:szCs w:val="20"/>
        </w:rPr>
        <w:t xml:space="preserve"> ärendekod</w:t>
      </w:r>
      <w:r w:rsidRPr="001A17DD">
        <w:rPr>
          <w:sz w:val="20"/>
          <w:szCs w:val="20"/>
        </w:rPr>
        <w:t xml:space="preserve"> och </w:t>
      </w:r>
      <w:r w:rsidRPr="001A17DD">
        <w:rPr>
          <w:b/>
          <w:bCs/>
          <w:sz w:val="20"/>
          <w:szCs w:val="20"/>
        </w:rPr>
        <w:t>logistikkod</w:t>
      </w:r>
      <w:r w:rsidRPr="001A17DD">
        <w:rPr>
          <w:sz w:val="20"/>
          <w:szCs w:val="20"/>
        </w:rPr>
        <w:t xml:space="preserve"> för att koden till TKJ-tjänsten som beställs med denna blankett och delgivningen av brev med mottagningsbevis kan kopplas till varandra.</w:t>
      </w:r>
    </w:p>
    <w:p w14:paraId="506E9D13" w14:textId="77777777" w:rsidR="004A665C" w:rsidRPr="001A17DD" w:rsidRDefault="004A665C" w:rsidP="00D446EB">
      <w:pPr>
        <w:rPr>
          <w:sz w:val="20"/>
          <w:szCs w:val="20"/>
        </w:rPr>
      </w:pPr>
    </w:p>
    <w:p w14:paraId="55CEB4A0" w14:textId="77777777" w:rsidR="00D14E89" w:rsidRPr="001A17DD" w:rsidRDefault="00D14E89" w:rsidP="00D14E89">
      <w:pPr>
        <w:rPr>
          <w:sz w:val="20"/>
          <w:szCs w:val="20"/>
        </w:rPr>
      </w:pPr>
      <w:r w:rsidRPr="001A17DD">
        <w:rPr>
          <w:sz w:val="20"/>
          <w:szCs w:val="20"/>
        </w:rPr>
        <w:t>Innan denna blankett fylls i:</w:t>
      </w:r>
    </w:p>
    <w:p w14:paraId="34E5D279" w14:textId="77777777" w:rsidR="00D14E89" w:rsidRPr="001A17DD" w:rsidRDefault="00D14E89" w:rsidP="00D14E89">
      <w:pPr>
        <w:rPr>
          <w:sz w:val="20"/>
          <w:szCs w:val="20"/>
        </w:rPr>
      </w:pPr>
    </w:p>
    <w:p w14:paraId="0ED07431" w14:textId="75F436C3" w:rsidR="00D446EB" w:rsidRPr="001A17DD" w:rsidRDefault="00D14E89" w:rsidP="00D14E89">
      <w:pPr>
        <w:pStyle w:val="Luettelokappale"/>
        <w:numPr>
          <w:ilvl w:val="0"/>
          <w:numId w:val="43"/>
        </w:numPr>
        <w:rPr>
          <w:sz w:val="20"/>
          <w:szCs w:val="20"/>
        </w:rPr>
      </w:pPr>
      <w:r w:rsidRPr="001A17DD">
        <w:rPr>
          <w:sz w:val="20"/>
          <w:szCs w:val="20"/>
        </w:rPr>
        <w:t xml:space="preserve">Kontrollera om ni har </w:t>
      </w:r>
      <w:proofErr w:type="spellStart"/>
      <w:r w:rsidRPr="001A17DD">
        <w:rPr>
          <w:b/>
          <w:bCs/>
          <w:sz w:val="20"/>
          <w:szCs w:val="20"/>
        </w:rPr>
        <w:t>Postis</w:t>
      </w:r>
      <w:proofErr w:type="spellEnd"/>
      <w:r w:rsidRPr="001A17DD">
        <w:rPr>
          <w:b/>
          <w:bCs/>
          <w:sz w:val="20"/>
          <w:szCs w:val="20"/>
        </w:rPr>
        <w:t xml:space="preserve"> ärendekod</w:t>
      </w:r>
      <w:r w:rsidRPr="001A17DD">
        <w:rPr>
          <w:sz w:val="20"/>
          <w:szCs w:val="20"/>
        </w:rPr>
        <w:t xml:space="preserve">. Ifall ni inte har en kod ska ni </w:t>
      </w:r>
      <w:hyperlink r:id="rId12" w:history="1">
        <w:r w:rsidRPr="001A17DD">
          <w:rPr>
            <w:rStyle w:val="Hyperlinkki"/>
            <w:sz w:val="20"/>
            <w:szCs w:val="20"/>
          </w:rPr>
          <w:t xml:space="preserve">beställa ärendekoden från </w:t>
        </w:r>
        <w:proofErr w:type="spellStart"/>
        <w:r w:rsidRPr="001A17DD">
          <w:rPr>
            <w:rStyle w:val="Hyperlinkki"/>
            <w:sz w:val="20"/>
            <w:szCs w:val="20"/>
          </w:rPr>
          <w:t>Posti</w:t>
        </w:r>
        <w:proofErr w:type="spellEnd"/>
      </w:hyperlink>
      <w:r w:rsidRPr="001A17DD">
        <w:rPr>
          <w:sz w:val="20"/>
          <w:szCs w:val="20"/>
        </w:rPr>
        <w:t>.</w:t>
      </w:r>
    </w:p>
    <w:p w14:paraId="7ADE5C5E" w14:textId="3296EF18" w:rsidR="0064048A" w:rsidRPr="001A17DD" w:rsidRDefault="0064048A" w:rsidP="00F67B4B">
      <w:pPr>
        <w:pStyle w:val="Luettelokappale"/>
        <w:numPr>
          <w:ilvl w:val="0"/>
          <w:numId w:val="45"/>
        </w:numPr>
        <w:rPr>
          <w:sz w:val="20"/>
          <w:szCs w:val="20"/>
        </w:rPr>
      </w:pPr>
      <w:r w:rsidRPr="001A17DD">
        <w:rPr>
          <w:sz w:val="20"/>
          <w:szCs w:val="20"/>
        </w:rPr>
        <w:t xml:space="preserve">Med </w:t>
      </w:r>
      <w:proofErr w:type="spellStart"/>
      <w:r w:rsidRPr="001A17DD">
        <w:rPr>
          <w:sz w:val="20"/>
          <w:szCs w:val="20"/>
        </w:rPr>
        <w:t>Postis</w:t>
      </w:r>
      <w:proofErr w:type="spellEnd"/>
      <w:r w:rsidRPr="001A17DD">
        <w:rPr>
          <w:sz w:val="20"/>
          <w:szCs w:val="20"/>
        </w:rPr>
        <w:t xml:space="preserve"> ärendekod kan du enkelt hantera försändelser, uppföljning och andra viktiga funktioner. Ärendekoden är en annan sak än </w:t>
      </w:r>
      <w:proofErr w:type="spellStart"/>
      <w:r w:rsidRPr="001A17DD">
        <w:rPr>
          <w:sz w:val="20"/>
          <w:szCs w:val="20"/>
        </w:rPr>
        <w:t>Postis</w:t>
      </w:r>
      <w:proofErr w:type="spellEnd"/>
      <w:r w:rsidRPr="001A17DD">
        <w:rPr>
          <w:sz w:val="20"/>
          <w:szCs w:val="20"/>
        </w:rPr>
        <w:t xml:space="preserve"> kundnummer.</w:t>
      </w:r>
    </w:p>
    <w:p w14:paraId="7EE601BD" w14:textId="77777777" w:rsidR="00D446EB" w:rsidRPr="001A17DD" w:rsidRDefault="00D446EB" w:rsidP="00D446EB">
      <w:pPr>
        <w:rPr>
          <w:sz w:val="20"/>
          <w:szCs w:val="20"/>
        </w:rPr>
      </w:pPr>
    </w:p>
    <w:p w14:paraId="5A01EB80" w14:textId="62A38002" w:rsidR="00D446EB" w:rsidRPr="001A17DD" w:rsidRDefault="004A665C" w:rsidP="00D14E89">
      <w:pPr>
        <w:pStyle w:val="Luettelokappale"/>
        <w:numPr>
          <w:ilvl w:val="0"/>
          <w:numId w:val="43"/>
        </w:numPr>
        <w:rPr>
          <w:sz w:val="20"/>
          <w:szCs w:val="20"/>
        </w:rPr>
      </w:pPr>
      <w:r w:rsidRPr="001A17DD">
        <w:rPr>
          <w:sz w:val="20"/>
          <w:szCs w:val="20"/>
        </w:rPr>
        <w:t xml:space="preserve">Med hjälp av ärendekoden </w:t>
      </w:r>
      <w:hyperlink r:id="rId13" w:history="1">
        <w:r w:rsidRPr="001A17DD">
          <w:rPr>
            <w:rStyle w:val="Hyperlinkki"/>
            <w:sz w:val="20"/>
            <w:szCs w:val="20"/>
          </w:rPr>
          <w:t>ska ni ännu beställa</w:t>
        </w:r>
        <w:r w:rsidRPr="001A17DD">
          <w:rPr>
            <w:rStyle w:val="Hyperlinkki"/>
            <w:b/>
            <w:sz w:val="20"/>
            <w:szCs w:val="20"/>
          </w:rPr>
          <w:t xml:space="preserve"> </w:t>
        </w:r>
        <w:proofErr w:type="spellStart"/>
        <w:r w:rsidRPr="001A17DD">
          <w:rPr>
            <w:rStyle w:val="Hyperlinkki"/>
            <w:b/>
            <w:sz w:val="20"/>
            <w:szCs w:val="20"/>
          </w:rPr>
          <w:t>Postis</w:t>
        </w:r>
        <w:proofErr w:type="spellEnd"/>
        <w:r w:rsidRPr="001A17DD">
          <w:rPr>
            <w:rStyle w:val="Hyperlinkki"/>
            <w:b/>
            <w:sz w:val="20"/>
            <w:szCs w:val="20"/>
          </w:rPr>
          <w:t xml:space="preserve"> Logistikkod</w:t>
        </w:r>
      </w:hyperlink>
      <w:hyperlink r:id="rId14" w:history="1">
        <w:r w:rsidRPr="001A17DD">
          <w:rPr>
            <w:rStyle w:val="Hyperlinkki"/>
            <w:sz w:val="20"/>
            <w:szCs w:val="20"/>
          </w:rPr>
          <w:t xml:space="preserve"> här</w:t>
        </w:r>
      </w:hyperlink>
      <w:r w:rsidR="007F7250" w:rsidRPr="001A17DD">
        <w:rPr>
          <w:sz w:val="20"/>
          <w:szCs w:val="20"/>
        </w:rPr>
        <w:t xml:space="preserve"> (på finska)</w:t>
      </w:r>
      <w:r w:rsidRPr="001A17DD">
        <w:rPr>
          <w:sz w:val="20"/>
          <w:szCs w:val="20"/>
        </w:rPr>
        <w:t>.</w:t>
      </w:r>
    </w:p>
    <w:p w14:paraId="257F5D27" w14:textId="77777777" w:rsidR="00D446EB" w:rsidRPr="001A17DD" w:rsidRDefault="00D446EB" w:rsidP="00D446EB">
      <w:pPr>
        <w:rPr>
          <w:sz w:val="20"/>
          <w:szCs w:val="20"/>
        </w:rPr>
      </w:pPr>
    </w:p>
    <w:p w14:paraId="3D35906C" w14:textId="3D85B90B" w:rsidR="00F5446B" w:rsidRPr="001A17DD" w:rsidRDefault="00C46AAF" w:rsidP="00F21AFC">
      <w:pPr>
        <w:rPr>
          <w:sz w:val="20"/>
          <w:szCs w:val="20"/>
        </w:rPr>
      </w:pPr>
      <w:r w:rsidRPr="001A17DD">
        <w:rPr>
          <w:sz w:val="20"/>
          <w:szCs w:val="20"/>
        </w:rPr>
        <w:t>När ni har båda koderna kan ni fortsätta fylla i denna beställningsblankett.</w:t>
      </w:r>
    </w:p>
    <w:p w14:paraId="1418B452" w14:textId="77777777" w:rsidR="00B13DA3" w:rsidRPr="001A17DD" w:rsidRDefault="00B13DA3" w:rsidP="00F21AFC">
      <w:pPr>
        <w:rPr>
          <w:sz w:val="20"/>
          <w:szCs w:val="20"/>
        </w:rPr>
      </w:pPr>
    </w:p>
    <w:p w14:paraId="2B13C77D" w14:textId="77777777" w:rsidR="00E277A6" w:rsidRPr="001A17DD" w:rsidRDefault="00E277A6" w:rsidP="00E277A6">
      <w:pPr>
        <w:rPr>
          <w:sz w:val="20"/>
          <w:szCs w:val="20"/>
        </w:rPr>
      </w:pPr>
      <w:r w:rsidRPr="001A17DD">
        <w:rPr>
          <w:sz w:val="20"/>
          <w:szCs w:val="20"/>
        </w:rPr>
        <w:t>Om ni inte behöver kopplingen till brev med mottagningsbevis kan ni gå direkt till att fylla i denna beställningsblankett.</w:t>
      </w:r>
    </w:p>
    <w:p w14:paraId="3F409152" w14:textId="77777777" w:rsidR="00E277A6" w:rsidRDefault="00E277A6" w:rsidP="00F21AFC">
      <w:pPr>
        <w:rPr>
          <w:b/>
          <w:sz w:val="32"/>
          <w:szCs w:val="24"/>
        </w:rPr>
      </w:pPr>
    </w:p>
    <w:p w14:paraId="283F2E38" w14:textId="67AA5C26" w:rsidR="00E277A6" w:rsidRPr="00E277A6" w:rsidRDefault="00B13DA3" w:rsidP="00F21AFC">
      <w:pPr>
        <w:rPr>
          <w:b/>
          <w:bCs/>
          <w:sz w:val="28"/>
          <w:szCs w:val="28"/>
        </w:rPr>
      </w:pPr>
      <w:r w:rsidRPr="00E277A6">
        <w:rPr>
          <w:b/>
          <w:sz w:val="28"/>
        </w:rPr>
        <w:t>Beställning av utskrifts-, kuverterings- och distributionskoder</w:t>
      </w:r>
    </w:p>
    <w:p w14:paraId="03D59CB7" w14:textId="77777777" w:rsidR="00E277A6" w:rsidRDefault="00E277A6" w:rsidP="00F21AFC">
      <w:pPr>
        <w:rPr>
          <w:i/>
          <w:iCs/>
          <w:sz w:val="20"/>
          <w:szCs w:val="20"/>
          <w:lang w:val="sv-SE"/>
        </w:rPr>
      </w:pPr>
    </w:p>
    <w:p w14:paraId="25AB0DA0" w14:textId="0D9E0FED" w:rsidR="00E277A6" w:rsidRDefault="00E277A6" w:rsidP="00F21AFC">
      <w:pPr>
        <w:rPr>
          <w:i/>
          <w:iCs/>
          <w:sz w:val="20"/>
          <w:szCs w:val="20"/>
          <w:lang w:val="sv-SE"/>
        </w:rPr>
      </w:pPr>
      <w:r w:rsidRPr="00E277A6">
        <w:rPr>
          <w:i/>
          <w:iCs/>
          <w:sz w:val="20"/>
          <w:szCs w:val="20"/>
          <w:lang w:val="sv-SE"/>
        </w:rPr>
        <w:t xml:space="preserve">Fält markerade med </w:t>
      </w:r>
      <w:r w:rsidRPr="00E277A6">
        <w:rPr>
          <w:i/>
          <w:iCs/>
          <w:color w:val="FF0000"/>
          <w:sz w:val="20"/>
          <w:szCs w:val="20"/>
          <w:lang w:val="sv-SE"/>
        </w:rPr>
        <w:t>*</w:t>
      </w:r>
      <w:r w:rsidRPr="00E277A6">
        <w:rPr>
          <w:i/>
          <w:iCs/>
          <w:sz w:val="20"/>
          <w:szCs w:val="20"/>
          <w:lang w:val="sv-SE"/>
        </w:rPr>
        <w:t xml:space="preserve"> är obligatoriska.</w:t>
      </w:r>
    </w:p>
    <w:p w14:paraId="3DEC04E9" w14:textId="77777777" w:rsidR="00E277A6" w:rsidRPr="00E277A6" w:rsidRDefault="00E277A6" w:rsidP="00F21AFC">
      <w:pPr>
        <w:rPr>
          <w:i/>
          <w:iCs/>
          <w:sz w:val="20"/>
          <w:szCs w:val="20"/>
          <w:lang w:val="sv-SE"/>
        </w:rPr>
      </w:pPr>
    </w:p>
    <w:p w14:paraId="465CBD7E" w14:textId="3A17BB66" w:rsidR="007F7250" w:rsidRPr="007F7250" w:rsidRDefault="008564F8" w:rsidP="00F21AFC">
      <w:pPr>
        <w:rPr>
          <w:sz w:val="20"/>
        </w:rPr>
      </w:pPr>
      <w:r>
        <w:rPr>
          <w:color w:val="FF0000"/>
          <w:sz w:val="20"/>
        </w:rPr>
        <w:t>*</w:t>
      </w:r>
      <w:r>
        <w:rPr>
          <w:sz w:val="20"/>
        </w:rPr>
        <w:t>Kort beskrivning av till vilken tjänst som anslutits till Suomi.fi-meddelanden ni vill ansluta utskrifts-, kuverterings- och distributionstjänsten</w:t>
      </w:r>
    </w:p>
    <w:p w14:paraId="292B6AB8" w14:textId="3B7D1351" w:rsidR="00A84C9B" w:rsidRDefault="007F7250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A917CC" wp14:editId="485AED68">
                <wp:simplePos x="0" y="0"/>
                <wp:positionH relativeFrom="margin">
                  <wp:align>left</wp:align>
                </wp:positionH>
                <wp:positionV relativeFrom="paragraph">
                  <wp:posOffset>43486</wp:posOffset>
                </wp:positionV>
                <wp:extent cx="6096000" cy="355600"/>
                <wp:effectExtent l="0" t="0" r="19050" b="25400"/>
                <wp:wrapNone/>
                <wp:docPr id="792884497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37D24" w14:textId="77777777" w:rsidR="00D13D46" w:rsidRDefault="00D13D46" w:rsidP="00D13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917CC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0;margin-top:3.4pt;width:480pt;height:28pt;z-index:2516561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OcNQIAAHw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" fillcolor="white [3201]" strokeweight=".5pt">
                <v:textbox>
                  <w:txbxContent>
                    <w:p w14:paraId="71637D24" w14:textId="77777777" w:rsidR="00D13D46" w:rsidRDefault="00D13D46" w:rsidP="00D13D46"/>
                  </w:txbxContent>
                </v:textbox>
                <w10:wrap anchorx="margin"/>
              </v:shape>
            </w:pict>
          </mc:Fallback>
        </mc:AlternateContent>
      </w:r>
    </w:p>
    <w:p w14:paraId="2C619BE1" w14:textId="77777777" w:rsidR="00A84C9B" w:rsidRDefault="00A84C9B" w:rsidP="00F21AFC">
      <w:pPr>
        <w:rPr>
          <w:sz w:val="20"/>
          <w:szCs w:val="20"/>
        </w:rPr>
      </w:pPr>
    </w:p>
    <w:p w14:paraId="381BEF81" w14:textId="225D7DAB" w:rsidR="00F21AFC" w:rsidRDefault="00F21AFC" w:rsidP="00F21AFC">
      <w:pPr>
        <w:rPr>
          <w:sz w:val="20"/>
          <w:szCs w:val="20"/>
        </w:rPr>
      </w:pPr>
    </w:p>
    <w:p w14:paraId="3859673B" w14:textId="391BF271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Organisationens namn</w:t>
      </w:r>
    </w:p>
    <w:p w14:paraId="58DA178D" w14:textId="5E605CEC" w:rsidR="00F21AFC" w:rsidRDefault="008564F8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D9AC91" wp14:editId="257C6D7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6000" cy="355600"/>
                <wp:effectExtent l="0" t="0" r="19050" b="25400"/>
                <wp:wrapNone/>
                <wp:docPr id="194844008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F19E0" w14:textId="77777777" w:rsidR="008564F8" w:rsidRDefault="008564F8" w:rsidP="00856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9AC91" id="_x0000_s1027" type="#_x0000_t202" style="position:absolute;margin-left:0;margin-top:-.05pt;width:480pt;height:28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/7vOAIAAIM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" fillcolor="white [3201]" strokeweight=".5pt">
                <v:textbox>
                  <w:txbxContent>
                    <w:p w14:paraId="000F19E0" w14:textId="77777777" w:rsidR="008564F8" w:rsidRDefault="008564F8" w:rsidP="008564F8"/>
                  </w:txbxContent>
                </v:textbox>
                <w10:wrap anchorx="margin"/>
              </v:shape>
            </w:pict>
          </mc:Fallback>
        </mc:AlternateContent>
      </w:r>
    </w:p>
    <w:p w14:paraId="41C66340" w14:textId="77777777" w:rsidR="00F21AFC" w:rsidRDefault="00F21AFC" w:rsidP="00F21AFC">
      <w:pPr>
        <w:rPr>
          <w:sz w:val="20"/>
          <w:szCs w:val="20"/>
        </w:rPr>
      </w:pPr>
    </w:p>
    <w:p w14:paraId="27ECABC0" w14:textId="77777777" w:rsidR="007F7250" w:rsidRDefault="007F7250" w:rsidP="00F21AFC">
      <w:pPr>
        <w:rPr>
          <w:sz w:val="20"/>
          <w:szCs w:val="20"/>
        </w:rPr>
      </w:pPr>
    </w:p>
    <w:p w14:paraId="72DA5EB8" w14:textId="40C51140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Gatuadress</w:t>
      </w:r>
    </w:p>
    <w:p w14:paraId="3E70BC32" w14:textId="443CBA65" w:rsidR="00F21AFC" w:rsidRDefault="008564F8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C7974B" wp14:editId="4C0419F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96000" cy="355600"/>
                <wp:effectExtent l="0" t="0" r="19050" b="25400"/>
                <wp:wrapNone/>
                <wp:docPr id="996645760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130DF" w14:textId="77777777" w:rsidR="008564F8" w:rsidRDefault="008564F8" w:rsidP="00856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7974B" id="_x0000_s1028" type="#_x0000_t202" style="position:absolute;margin-left:0;margin-top:0;width:480pt;height:28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19LOgIAAIM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" fillcolor="white [3201]" strokeweight=".5pt">
                <v:textbox>
                  <w:txbxContent>
                    <w:p w14:paraId="318130DF" w14:textId="77777777" w:rsidR="008564F8" w:rsidRDefault="008564F8" w:rsidP="008564F8"/>
                  </w:txbxContent>
                </v:textbox>
                <w10:wrap anchorx="margin"/>
              </v:shape>
            </w:pict>
          </mc:Fallback>
        </mc:AlternateContent>
      </w:r>
    </w:p>
    <w:p w14:paraId="702CC9A3" w14:textId="77777777" w:rsidR="00A84C9B" w:rsidRDefault="00A84C9B" w:rsidP="00F21AFC">
      <w:pPr>
        <w:rPr>
          <w:sz w:val="20"/>
          <w:szCs w:val="20"/>
        </w:rPr>
      </w:pPr>
    </w:p>
    <w:p w14:paraId="05F08DAE" w14:textId="77777777" w:rsidR="00F21AFC" w:rsidRDefault="00F21AFC" w:rsidP="00F21AFC">
      <w:pPr>
        <w:rPr>
          <w:sz w:val="20"/>
          <w:szCs w:val="20"/>
        </w:rPr>
      </w:pPr>
    </w:p>
    <w:p w14:paraId="7877F292" w14:textId="3F3207AF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Stad</w:t>
      </w:r>
    </w:p>
    <w:p w14:paraId="2CA1CB3E" w14:textId="53E6926B" w:rsidR="00F21AFC" w:rsidRDefault="008564F8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8C03A3" wp14:editId="49746C3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6000" cy="355600"/>
                <wp:effectExtent l="0" t="0" r="19050" b="25400"/>
                <wp:wrapNone/>
                <wp:docPr id="111221814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D0C1C" w14:textId="77777777" w:rsidR="008564F8" w:rsidRDefault="008564F8" w:rsidP="00856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C03A3" id="_x0000_s1029" type="#_x0000_t202" style="position:absolute;margin-left:0;margin-top:-.05pt;width:480pt;height:28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CeOQIAAIM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" fillcolor="white [3201]" strokeweight=".5pt">
                <v:textbox>
                  <w:txbxContent>
                    <w:p w14:paraId="709D0C1C" w14:textId="77777777" w:rsidR="008564F8" w:rsidRDefault="008564F8" w:rsidP="008564F8"/>
                  </w:txbxContent>
                </v:textbox>
                <w10:wrap anchorx="margin"/>
              </v:shape>
            </w:pict>
          </mc:Fallback>
        </mc:AlternateContent>
      </w:r>
    </w:p>
    <w:p w14:paraId="27276AF0" w14:textId="77777777" w:rsidR="00A84C9B" w:rsidRDefault="00A84C9B" w:rsidP="00F21AFC">
      <w:pPr>
        <w:rPr>
          <w:sz w:val="20"/>
          <w:szCs w:val="20"/>
        </w:rPr>
      </w:pPr>
    </w:p>
    <w:p w14:paraId="25D37E6F" w14:textId="77777777" w:rsidR="00A84C9B" w:rsidRDefault="00A84C9B" w:rsidP="00F21AFC">
      <w:pPr>
        <w:rPr>
          <w:sz w:val="20"/>
          <w:szCs w:val="20"/>
        </w:rPr>
      </w:pPr>
    </w:p>
    <w:p w14:paraId="2D2EC66D" w14:textId="3CC98665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 xml:space="preserve">* </w:t>
      </w:r>
      <w:r>
        <w:rPr>
          <w:sz w:val="20"/>
        </w:rPr>
        <w:t xml:space="preserve">Postnummer  </w:t>
      </w:r>
    </w:p>
    <w:p w14:paraId="767F0DB3" w14:textId="7B54C66E" w:rsidR="00F21AFC" w:rsidRPr="00021579" w:rsidRDefault="008564F8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4D5E65" wp14:editId="792B536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96000" cy="355600"/>
                <wp:effectExtent l="0" t="0" r="19050" b="25400"/>
                <wp:wrapNone/>
                <wp:docPr id="179901975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F78A9" w14:textId="77777777" w:rsidR="008564F8" w:rsidRDefault="008564F8" w:rsidP="00856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D5E65" id="_x0000_s1030" type="#_x0000_t202" style="position:absolute;margin-left:0;margin-top:0;width:480pt;height:28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G3ZOgIAAIM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" fillcolor="white [3201]" strokeweight=".5pt">
                <v:textbox>
                  <w:txbxContent>
                    <w:p w14:paraId="5DCF78A9" w14:textId="77777777" w:rsidR="008564F8" w:rsidRDefault="008564F8" w:rsidP="008564F8"/>
                  </w:txbxContent>
                </v:textbox>
                <w10:wrap anchorx="margin"/>
              </v:shape>
            </w:pict>
          </mc:Fallback>
        </mc:AlternateContent>
      </w:r>
    </w:p>
    <w:p w14:paraId="700270EC" w14:textId="77777777" w:rsidR="007F7250" w:rsidRPr="00021579" w:rsidRDefault="007F7250" w:rsidP="00F21AFC">
      <w:pPr>
        <w:rPr>
          <w:sz w:val="20"/>
          <w:szCs w:val="20"/>
        </w:rPr>
      </w:pPr>
    </w:p>
    <w:p w14:paraId="26AAC110" w14:textId="77777777" w:rsidR="001A1E57" w:rsidRDefault="001A1E57" w:rsidP="00F21AFC">
      <w:pPr>
        <w:rPr>
          <w:color w:val="FF0000"/>
          <w:sz w:val="20"/>
        </w:rPr>
      </w:pPr>
    </w:p>
    <w:p w14:paraId="692B7CC5" w14:textId="2A0F43DA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 xml:space="preserve"> FO-nummer</w:t>
      </w:r>
    </w:p>
    <w:p w14:paraId="5C5DE1CB" w14:textId="40A14981" w:rsidR="008564F8" w:rsidRPr="007F7250" w:rsidRDefault="00E277A6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7DB13A" wp14:editId="068DA8B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096000" cy="311150"/>
                <wp:effectExtent l="0" t="0" r="19050" b="12700"/>
                <wp:wrapNone/>
                <wp:docPr id="748780866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8B90C" w14:textId="77777777" w:rsidR="008564F8" w:rsidRDefault="008564F8" w:rsidP="00856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DB13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28.8pt;margin-top:.95pt;width:480pt;height:24.5pt;z-index:2516797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" fillcolor="white [3201]" strokeweight=".5pt">
                <v:textbox>
                  <w:txbxContent>
                    <w:p w14:paraId="2898B90C" w14:textId="77777777" w:rsidR="008564F8" w:rsidRDefault="008564F8" w:rsidP="008564F8"/>
                  </w:txbxContent>
                </v:textbox>
                <w10:wrap anchorx="margin"/>
              </v:shape>
            </w:pict>
          </mc:Fallback>
        </mc:AlternateContent>
      </w:r>
    </w:p>
    <w:p w14:paraId="730B1EAB" w14:textId="77777777" w:rsidR="00E277A6" w:rsidRPr="00DB1E23" w:rsidRDefault="00E277A6" w:rsidP="00F21AFC">
      <w:pPr>
        <w:rPr>
          <w:b/>
          <w:sz w:val="20"/>
          <w:lang w:val="sv-SE"/>
        </w:rPr>
      </w:pPr>
    </w:p>
    <w:p w14:paraId="1B200C4E" w14:textId="77777777" w:rsidR="001A1E57" w:rsidRPr="00DB1E23" w:rsidRDefault="001A1E57" w:rsidP="00F21AFC">
      <w:pPr>
        <w:rPr>
          <w:b/>
          <w:sz w:val="20"/>
          <w:lang w:val="sv-SE"/>
        </w:rPr>
      </w:pPr>
    </w:p>
    <w:p w14:paraId="28C8A330" w14:textId="77777777" w:rsidR="00E277A6" w:rsidRDefault="00E277A6" w:rsidP="00AD3143">
      <w:pPr>
        <w:rPr>
          <w:color w:val="FF0000"/>
          <w:sz w:val="20"/>
        </w:rPr>
      </w:pPr>
    </w:p>
    <w:p w14:paraId="66902C6B" w14:textId="6D568087" w:rsidR="00452B3A" w:rsidRPr="00452B3A" w:rsidRDefault="00BC28DF" w:rsidP="00452B3A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b/>
          <w:sz w:val="20"/>
        </w:rPr>
        <w:t>Faktureringsadress: adress för pappersfakturor</w:t>
      </w:r>
    </w:p>
    <w:p w14:paraId="0F2AA0E1" w14:textId="45499E61" w:rsidR="00452B3A" w:rsidRPr="00452B3A" w:rsidRDefault="00E277A6" w:rsidP="00452B3A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ED1F0" wp14:editId="14B056AA">
                <wp:simplePos x="0" y="0"/>
                <wp:positionH relativeFrom="column">
                  <wp:posOffset>6626</wp:posOffset>
                </wp:positionH>
                <wp:positionV relativeFrom="paragraph">
                  <wp:posOffset>43843</wp:posOffset>
                </wp:positionV>
                <wp:extent cx="6096000" cy="500743"/>
                <wp:effectExtent l="0" t="0" r="19050" b="13970"/>
                <wp:wrapNone/>
                <wp:docPr id="1982797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E3860" w14:textId="77777777" w:rsidR="00452B3A" w:rsidRDefault="00452B3A" w:rsidP="00452B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ED1F0" id="_x0000_s1033" type="#_x0000_t202" style="position:absolute;margin-left:.5pt;margin-top:3.45pt;width:480pt;height:39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4mOwIAAIM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" fillcolor="white [3201]" strokeweight=".5pt">
                <v:textbox>
                  <w:txbxContent>
                    <w:p w14:paraId="635E3860" w14:textId="77777777" w:rsidR="00452B3A" w:rsidRDefault="00452B3A" w:rsidP="00452B3A"/>
                  </w:txbxContent>
                </v:textbox>
              </v:shape>
            </w:pict>
          </mc:Fallback>
        </mc:AlternateContent>
      </w:r>
    </w:p>
    <w:p w14:paraId="21AD54A9" w14:textId="77777777" w:rsidR="00452B3A" w:rsidRPr="00452B3A" w:rsidRDefault="00452B3A" w:rsidP="00452B3A">
      <w:pPr>
        <w:rPr>
          <w:sz w:val="20"/>
          <w:szCs w:val="20"/>
        </w:rPr>
      </w:pPr>
    </w:p>
    <w:p w14:paraId="3347C44D" w14:textId="77777777" w:rsidR="00452B3A" w:rsidRPr="00452B3A" w:rsidRDefault="00452B3A" w:rsidP="00452B3A">
      <w:pPr>
        <w:rPr>
          <w:sz w:val="20"/>
          <w:szCs w:val="20"/>
        </w:rPr>
      </w:pPr>
    </w:p>
    <w:p w14:paraId="49701F58" w14:textId="77777777" w:rsidR="00E277A6" w:rsidRDefault="00E277A6" w:rsidP="00452B3A">
      <w:pPr>
        <w:rPr>
          <w:color w:val="FF0000"/>
          <w:sz w:val="20"/>
        </w:rPr>
      </w:pPr>
    </w:p>
    <w:p w14:paraId="65B9D65C" w14:textId="708586CF" w:rsidR="00F21AFC" w:rsidRDefault="00452B3A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b/>
          <w:sz w:val="20"/>
        </w:rPr>
        <w:t>Faktureringsadress: nätfaktureringsadress / EDI-kod</w:t>
      </w:r>
    </w:p>
    <w:p w14:paraId="1BD99F5A" w14:textId="7751B949" w:rsidR="00A84C9B" w:rsidRDefault="00E277A6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3EE7932" wp14:editId="153E1444">
                <wp:simplePos x="0" y="0"/>
                <wp:positionH relativeFrom="margin">
                  <wp:align>right</wp:align>
                </wp:positionH>
                <wp:positionV relativeFrom="paragraph">
                  <wp:posOffset>55825</wp:posOffset>
                </wp:positionV>
                <wp:extent cx="6096000" cy="500743"/>
                <wp:effectExtent l="0" t="0" r="19050" b="13970"/>
                <wp:wrapNone/>
                <wp:docPr id="853298164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34883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E7932" id="_x0000_s1034" type="#_x0000_t202" style="position:absolute;margin-left:428.8pt;margin-top:4.4pt;width:480pt;height:39.45pt;z-index:2516469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" fillcolor="white [3201]" strokeweight=".5pt">
                <v:textbox>
                  <w:txbxContent>
                    <w:p w14:paraId="48534883" w14:textId="77777777" w:rsidR="00AD3143" w:rsidRDefault="00AD3143" w:rsidP="00AD3143"/>
                  </w:txbxContent>
                </v:textbox>
                <w10:wrap anchorx="margin"/>
              </v:shape>
            </w:pict>
          </mc:Fallback>
        </mc:AlternateContent>
      </w:r>
    </w:p>
    <w:p w14:paraId="0F9184F3" w14:textId="77777777" w:rsidR="00A84C9B" w:rsidRPr="00021579" w:rsidRDefault="00A84C9B" w:rsidP="00F21AFC">
      <w:pPr>
        <w:rPr>
          <w:sz w:val="20"/>
          <w:szCs w:val="20"/>
        </w:rPr>
      </w:pPr>
    </w:p>
    <w:p w14:paraId="6D0A3694" w14:textId="39C5E911" w:rsidR="00383DAC" w:rsidRDefault="00383DAC" w:rsidP="0073731A">
      <w:pPr>
        <w:rPr>
          <w:b/>
          <w:bCs/>
          <w:sz w:val="20"/>
          <w:szCs w:val="20"/>
        </w:rPr>
      </w:pPr>
    </w:p>
    <w:p w14:paraId="70B2FCC8" w14:textId="77777777" w:rsidR="00E277A6" w:rsidRDefault="00E277A6" w:rsidP="0073731A">
      <w:pPr>
        <w:rPr>
          <w:b/>
          <w:bCs/>
          <w:sz w:val="20"/>
          <w:szCs w:val="20"/>
        </w:rPr>
      </w:pPr>
    </w:p>
    <w:p w14:paraId="614C8E2A" w14:textId="1CFA690F" w:rsidR="004A09BC" w:rsidRPr="00E277A6" w:rsidRDefault="004A09BC" w:rsidP="0073731A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b/>
          <w:sz w:val="20"/>
        </w:rPr>
        <w:t>Faktureringsadress: förmedlare av nätfakturor och kod för förmedlare av nätfakturor</w:t>
      </w:r>
    </w:p>
    <w:p w14:paraId="247FFF3D" w14:textId="0F690820" w:rsidR="004A09BC" w:rsidRDefault="00E277A6" w:rsidP="0073731A">
      <w:pPr>
        <w:rPr>
          <w:b/>
          <w:bCs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C0319" wp14:editId="4B695FE8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6096000" cy="500380"/>
                <wp:effectExtent l="0" t="0" r="19050" b="13970"/>
                <wp:wrapNone/>
                <wp:docPr id="129741592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914090" w14:textId="77777777" w:rsidR="004A09BC" w:rsidRDefault="004A09BC" w:rsidP="004A09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C0319" id="_x0000_s1035" type="#_x0000_t202" style="position:absolute;margin-left:428.8pt;margin-top:.85pt;width:480pt;height:39.4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omOgIAAIMEAAAOAAAAZHJzL2Uyb0RvYy54bWysVE2PGjEMvVfqf4hyLzOwQ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" fillcolor="white [3201]" strokeweight=".5pt">
                <v:textbox>
                  <w:txbxContent>
                    <w:p w14:paraId="2E914090" w14:textId="77777777" w:rsidR="004A09BC" w:rsidRDefault="004A09BC" w:rsidP="004A09BC"/>
                  </w:txbxContent>
                </v:textbox>
                <w10:wrap anchorx="margin"/>
              </v:shape>
            </w:pict>
          </mc:Fallback>
        </mc:AlternateContent>
      </w:r>
    </w:p>
    <w:p w14:paraId="4BDD863F" w14:textId="77777777" w:rsidR="004A09BC" w:rsidRDefault="004A09BC" w:rsidP="0073731A">
      <w:pPr>
        <w:rPr>
          <w:b/>
          <w:bCs/>
          <w:sz w:val="20"/>
          <w:szCs w:val="20"/>
        </w:rPr>
      </w:pPr>
    </w:p>
    <w:p w14:paraId="5A41B069" w14:textId="77777777" w:rsidR="004A09BC" w:rsidRDefault="004A09BC" w:rsidP="0073731A">
      <w:pPr>
        <w:rPr>
          <w:b/>
          <w:bCs/>
          <w:sz w:val="20"/>
          <w:szCs w:val="20"/>
        </w:rPr>
      </w:pPr>
    </w:p>
    <w:p w14:paraId="52B1864B" w14:textId="77777777" w:rsidR="00E277A6" w:rsidRDefault="00E277A6" w:rsidP="0073731A">
      <w:pPr>
        <w:rPr>
          <w:b/>
          <w:sz w:val="20"/>
        </w:rPr>
      </w:pPr>
    </w:p>
    <w:p w14:paraId="339B1C5F" w14:textId="77777777" w:rsidR="00E277A6" w:rsidRDefault="00E277A6" w:rsidP="007B1F4B">
      <w:pPr>
        <w:rPr>
          <w:color w:val="FF0000"/>
          <w:sz w:val="20"/>
        </w:rPr>
      </w:pPr>
    </w:p>
    <w:p w14:paraId="726C2044" w14:textId="17FBD806" w:rsidR="007B1F4B" w:rsidRPr="007B1F4B" w:rsidRDefault="00F21AFC" w:rsidP="007B1F4B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Kontaktpersonens namn</w:t>
      </w:r>
    </w:p>
    <w:p w14:paraId="49CEF8EA" w14:textId="3427F4CF" w:rsidR="00F21AFC" w:rsidRPr="00E277A6" w:rsidRDefault="00070BAF" w:rsidP="00F21AFC">
      <w:pPr>
        <w:pStyle w:val="Luettelokappale"/>
        <w:numPr>
          <w:ilvl w:val="0"/>
          <w:numId w:val="40"/>
        </w:numPr>
        <w:rPr>
          <w:sz w:val="20"/>
          <w:szCs w:val="20"/>
        </w:rPr>
      </w:pPr>
      <w:r>
        <w:rPr>
          <w:sz w:val="20"/>
        </w:rPr>
        <w:t>Utskrifts-, kuverterings- och distributionskoderna för er tjänst och kommande prisändringar skickas till den allmänna kontaktpersonen.</w:t>
      </w:r>
    </w:p>
    <w:p w14:paraId="24300F70" w14:textId="467D4C1F" w:rsidR="00F21AFC" w:rsidRDefault="00E277A6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5685A42" wp14:editId="4FDE2344">
                <wp:simplePos x="0" y="0"/>
                <wp:positionH relativeFrom="margin">
                  <wp:align>center</wp:align>
                </wp:positionH>
                <wp:positionV relativeFrom="paragraph">
                  <wp:posOffset>48536</wp:posOffset>
                </wp:positionV>
                <wp:extent cx="6096000" cy="495300"/>
                <wp:effectExtent l="0" t="0" r="19050" b="19050"/>
                <wp:wrapNone/>
                <wp:docPr id="278896606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DF364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85A42" id="_x0000_s1037" type="#_x0000_t202" style="position:absolute;margin-left:0;margin-top:3.8pt;width:480pt;height:39pt;z-index:2516582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DPhOgIAAIQ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" fillcolor="white [3201]" strokeweight=".5pt">
                <v:textbox>
                  <w:txbxContent>
                    <w:p w14:paraId="21DDF364" w14:textId="77777777" w:rsidR="00AD3143" w:rsidRDefault="00AD3143" w:rsidP="00AD3143"/>
                  </w:txbxContent>
                </v:textbox>
                <w10:wrap anchorx="margin"/>
              </v:shape>
            </w:pict>
          </mc:Fallback>
        </mc:AlternateContent>
      </w:r>
    </w:p>
    <w:p w14:paraId="45296BFC" w14:textId="090DD46D" w:rsidR="00764021" w:rsidRDefault="00764021" w:rsidP="00F21AFC">
      <w:pPr>
        <w:rPr>
          <w:sz w:val="20"/>
          <w:szCs w:val="20"/>
        </w:rPr>
      </w:pPr>
    </w:p>
    <w:p w14:paraId="35597EC2" w14:textId="3A79B185" w:rsidR="00764021" w:rsidRPr="00021579" w:rsidRDefault="00764021" w:rsidP="00F21AFC">
      <w:pPr>
        <w:rPr>
          <w:sz w:val="20"/>
          <w:szCs w:val="20"/>
        </w:rPr>
      </w:pPr>
    </w:p>
    <w:p w14:paraId="3C995129" w14:textId="77777777" w:rsidR="00E277A6" w:rsidRDefault="00E277A6" w:rsidP="00F21AFC">
      <w:pPr>
        <w:rPr>
          <w:color w:val="FF0000"/>
          <w:sz w:val="20"/>
        </w:rPr>
      </w:pPr>
    </w:p>
    <w:p w14:paraId="3C4673E7" w14:textId="275DC226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Kontaktpersonens telefonnummer</w:t>
      </w:r>
    </w:p>
    <w:p w14:paraId="2AF31019" w14:textId="246F9EA1" w:rsidR="00764021" w:rsidRDefault="00E277A6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8DFB47E" wp14:editId="692548CC">
                <wp:simplePos x="0" y="0"/>
                <wp:positionH relativeFrom="margin">
                  <wp:align>right</wp:align>
                </wp:positionH>
                <wp:positionV relativeFrom="paragraph">
                  <wp:posOffset>43207</wp:posOffset>
                </wp:positionV>
                <wp:extent cx="6096000" cy="500743"/>
                <wp:effectExtent l="0" t="0" r="19050" b="13970"/>
                <wp:wrapNone/>
                <wp:docPr id="148577722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D3FDE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FB47E" id="_x0000_s1038" type="#_x0000_t202" style="position:absolute;margin-left:428.8pt;margin-top:3.4pt;width:480pt;height:39.45pt;z-index:25165824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QfkOw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" fillcolor="white [3201]" strokeweight=".5pt">
                <v:textbox>
                  <w:txbxContent>
                    <w:p w14:paraId="79BD3FDE" w14:textId="77777777" w:rsidR="00AD3143" w:rsidRDefault="00AD3143" w:rsidP="00AD3143"/>
                  </w:txbxContent>
                </v:textbox>
                <w10:wrap anchorx="margin"/>
              </v:shape>
            </w:pict>
          </mc:Fallback>
        </mc:AlternateContent>
      </w:r>
    </w:p>
    <w:p w14:paraId="7FB756B3" w14:textId="77777777" w:rsidR="00764021" w:rsidRPr="00021579" w:rsidRDefault="00764021" w:rsidP="00F21AFC">
      <w:pPr>
        <w:rPr>
          <w:sz w:val="20"/>
          <w:szCs w:val="20"/>
        </w:rPr>
      </w:pPr>
    </w:p>
    <w:p w14:paraId="75D946D9" w14:textId="77777777" w:rsidR="00F21AFC" w:rsidRDefault="00F21AFC" w:rsidP="00F21AFC">
      <w:pPr>
        <w:rPr>
          <w:sz w:val="20"/>
          <w:szCs w:val="20"/>
        </w:rPr>
      </w:pPr>
    </w:p>
    <w:p w14:paraId="0A34B0D2" w14:textId="77777777" w:rsidR="00E277A6" w:rsidRDefault="00E277A6" w:rsidP="00F21AFC">
      <w:pPr>
        <w:rPr>
          <w:color w:val="FF0000"/>
          <w:sz w:val="20"/>
        </w:rPr>
      </w:pPr>
    </w:p>
    <w:p w14:paraId="632EB989" w14:textId="143AE63B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Kontaktpersonens e-postadress</w:t>
      </w:r>
    </w:p>
    <w:p w14:paraId="2D38D737" w14:textId="4D837A7C" w:rsidR="00764021" w:rsidRDefault="00E277A6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6C5AE33" wp14:editId="47FED0D8">
                <wp:simplePos x="0" y="0"/>
                <wp:positionH relativeFrom="margin">
                  <wp:align>right</wp:align>
                </wp:positionH>
                <wp:positionV relativeFrom="paragraph">
                  <wp:posOffset>82964</wp:posOffset>
                </wp:positionV>
                <wp:extent cx="6096000" cy="500743"/>
                <wp:effectExtent l="0" t="0" r="19050" b="13970"/>
                <wp:wrapNone/>
                <wp:docPr id="1532402462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3F0C3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5AE33" id="_x0000_s1039" type="#_x0000_t202" style="position:absolute;margin-left:428.8pt;margin-top:6.55pt;width:480pt;height:39.45pt;z-index:25165825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" fillcolor="white [3201]" strokeweight=".5pt">
                <v:textbox>
                  <w:txbxContent>
                    <w:p w14:paraId="3A73F0C3" w14:textId="77777777" w:rsidR="00AD3143" w:rsidRDefault="00AD3143" w:rsidP="00AD3143"/>
                  </w:txbxContent>
                </v:textbox>
                <w10:wrap anchorx="margin"/>
              </v:shape>
            </w:pict>
          </mc:Fallback>
        </mc:AlternateContent>
      </w:r>
    </w:p>
    <w:p w14:paraId="74C69205" w14:textId="77777777" w:rsidR="00764021" w:rsidRPr="00021579" w:rsidRDefault="00764021" w:rsidP="00F21AFC">
      <w:pPr>
        <w:rPr>
          <w:sz w:val="20"/>
          <w:szCs w:val="20"/>
        </w:rPr>
      </w:pPr>
    </w:p>
    <w:p w14:paraId="12909B08" w14:textId="77777777" w:rsidR="00F21AFC" w:rsidRPr="00021579" w:rsidRDefault="00F21AFC" w:rsidP="00F21AFC">
      <w:pPr>
        <w:rPr>
          <w:sz w:val="20"/>
          <w:szCs w:val="20"/>
        </w:rPr>
      </w:pPr>
    </w:p>
    <w:p w14:paraId="5D9FBB46" w14:textId="77777777" w:rsidR="00E277A6" w:rsidRDefault="00E277A6" w:rsidP="00F21AFC">
      <w:pPr>
        <w:rPr>
          <w:color w:val="FF0000"/>
          <w:sz w:val="20"/>
        </w:rPr>
      </w:pPr>
    </w:p>
    <w:p w14:paraId="509848B6" w14:textId="038D4514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Den tekniska kontaktpersonens namn</w:t>
      </w:r>
    </w:p>
    <w:p w14:paraId="7D2A60E7" w14:textId="47943A6F" w:rsidR="00F21AFC" w:rsidRDefault="00AD3143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C928819" wp14:editId="4CE70C4B">
                <wp:simplePos x="0" y="0"/>
                <wp:positionH relativeFrom="margin">
                  <wp:align>right</wp:align>
                </wp:positionH>
                <wp:positionV relativeFrom="paragraph">
                  <wp:posOffset>6627</wp:posOffset>
                </wp:positionV>
                <wp:extent cx="6096000" cy="500743"/>
                <wp:effectExtent l="0" t="0" r="19050" b="13970"/>
                <wp:wrapNone/>
                <wp:docPr id="1819186080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1039C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28819" id="_x0000_s1040" type="#_x0000_t202" style="position:absolute;margin-left:428.8pt;margin-top:.5pt;width:480pt;height:39.45pt;z-index:25165825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jV2Ow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" fillcolor="white [3201]" strokeweight=".5pt">
                <v:textbox>
                  <w:txbxContent>
                    <w:p w14:paraId="0221039C" w14:textId="77777777" w:rsidR="00AD3143" w:rsidRDefault="00AD3143" w:rsidP="00AD3143"/>
                  </w:txbxContent>
                </v:textbox>
                <w10:wrap anchorx="margin"/>
              </v:shape>
            </w:pict>
          </mc:Fallback>
        </mc:AlternateContent>
      </w:r>
    </w:p>
    <w:p w14:paraId="6BEAEA9C" w14:textId="77777777" w:rsidR="00764021" w:rsidRPr="00021579" w:rsidRDefault="00764021" w:rsidP="00F21AFC">
      <w:pPr>
        <w:rPr>
          <w:sz w:val="20"/>
          <w:szCs w:val="20"/>
        </w:rPr>
      </w:pPr>
    </w:p>
    <w:p w14:paraId="5DD4889C" w14:textId="77777777" w:rsidR="00F21AFC" w:rsidRPr="00021579" w:rsidRDefault="00F21AFC" w:rsidP="00F21AFC">
      <w:pPr>
        <w:rPr>
          <w:sz w:val="20"/>
          <w:szCs w:val="20"/>
        </w:rPr>
      </w:pPr>
    </w:p>
    <w:p w14:paraId="0007C8AC" w14:textId="77777777" w:rsidR="00E277A6" w:rsidRDefault="00E277A6" w:rsidP="00F21AFC">
      <w:pPr>
        <w:rPr>
          <w:color w:val="FF0000"/>
          <w:sz w:val="20"/>
        </w:rPr>
      </w:pPr>
    </w:p>
    <w:p w14:paraId="656E3EC6" w14:textId="06CE135B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Den tekniska kontaktpersonens telefonnummer</w:t>
      </w:r>
      <w:r w:rsidR="00E277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A74BE60" wp14:editId="2E5D47B1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6096000" cy="500380"/>
                <wp:effectExtent l="0" t="0" r="19050" b="13970"/>
                <wp:wrapNone/>
                <wp:docPr id="1354004669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1B407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4BE60" id="_x0000_s1041" type="#_x0000_t202" style="position:absolute;margin-left:428.8pt;margin-top:12.45pt;width:480pt;height:39.4pt;z-index:2516582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JuGOgIAAIQ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" fillcolor="white [3201]" strokeweight=".5pt">
                <v:textbox>
                  <w:txbxContent>
                    <w:p w14:paraId="0091B407" w14:textId="77777777" w:rsidR="00AD3143" w:rsidRDefault="00AD3143" w:rsidP="00AD3143"/>
                  </w:txbxContent>
                </v:textbox>
                <w10:wrap anchorx="margin"/>
              </v:shape>
            </w:pict>
          </mc:Fallback>
        </mc:AlternateContent>
      </w:r>
    </w:p>
    <w:p w14:paraId="1958510F" w14:textId="4FBEB107" w:rsidR="00764021" w:rsidRDefault="00764021" w:rsidP="00F21AFC">
      <w:pPr>
        <w:rPr>
          <w:sz w:val="20"/>
          <w:szCs w:val="20"/>
        </w:rPr>
      </w:pPr>
    </w:p>
    <w:p w14:paraId="33245C73" w14:textId="77777777" w:rsidR="00764021" w:rsidRPr="00021579" w:rsidRDefault="00764021" w:rsidP="00F21AFC">
      <w:pPr>
        <w:rPr>
          <w:sz w:val="20"/>
          <w:szCs w:val="20"/>
        </w:rPr>
      </w:pPr>
    </w:p>
    <w:p w14:paraId="516B307C" w14:textId="77777777" w:rsidR="00F21AFC" w:rsidRPr="00021579" w:rsidRDefault="00F21AFC" w:rsidP="00F21AFC">
      <w:pPr>
        <w:rPr>
          <w:sz w:val="20"/>
          <w:szCs w:val="20"/>
        </w:rPr>
      </w:pPr>
    </w:p>
    <w:p w14:paraId="6675732E" w14:textId="77777777" w:rsidR="00E277A6" w:rsidRDefault="00E277A6" w:rsidP="00F21AFC">
      <w:pPr>
        <w:rPr>
          <w:color w:val="FF0000"/>
          <w:sz w:val="20"/>
        </w:rPr>
      </w:pPr>
    </w:p>
    <w:p w14:paraId="7E52E9F9" w14:textId="5DFCB5E3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Den tekniska kontaktpersonens e-postadress</w:t>
      </w:r>
    </w:p>
    <w:p w14:paraId="471EA585" w14:textId="09ED9327" w:rsidR="0068764B" w:rsidRDefault="00E277A6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33038C" wp14:editId="7A32FB1B">
                <wp:simplePos x="0" y="0"/>
                <wp:positionH relativeFrom="margin">
                  <wp:align>right</wp:align>
                </wp:positionH>
                <wp:positionV relativeFrom="paragraph">
                  <wp:posOffset>36803</wp:posOffset>
                </wp:positionV>
                <wp:extent cx="6096000" cy="500743"/>
                <wp:effectExtent l="0" t="0" r="19050" b="13970"/>
                <wp:wrapNone/>
                <wp:docPr id="1596354940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A7340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3038C" id="_x0000_s1042" type="#_x0000_t202" style="position:absolute;margin-left:428.8pt;margin-top:2.9pt;width:480pt;height:39.45pt;z-index:2516490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sHOw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" fillcolor="white [3201]" strokeweight=".5pt">
                <v:textbox>
                  <w:txbxContent>
                    <w:p w14:paraId="06DA7340" w14:textId="77777777" w:rsidR="00AD3143" w:rsidRDefault="00AD3143" w:rsidP="00AD3143"/>
                  </w:txbxContent>
                </v:textbox>
                <w10:wrap anchorx="margin"/>
              </v:shape>
            </w:pict>
          </mc:Fallback>
        </mc:AlternateContent>
      </w:r>
    </w:p>
    <w:p w14:paraId="6366FDE7" w14:textId="30B1342E" w:rsidR="0068764B" w:rsidRDefault="0068764B" w:rsidP="00F21AFC">
      <w:pPr>
        <w:rPr>
          <w:sz w:val="20"/>
          <w:szCs w:val="20"/>
        </w:rPr>
      </w:pPr>
    </w:p>
    <w:p w14:paraId="61A32286" w14:textId="77777777" w:rsidR="0068764B" w:rsidRDefault="0068764B" w:rsidP="00F21AFC">
      <w:pPr>
        <w:rPr>
          <w:sz w:val="20"/>
          <w:szCs w:val="20"/>
        </w:rPr>
      </w:pPr>
    </w:p>
    <w:p w14:paraId="6F411887" w14:textId="77777777" w:rsidR="0068764B" w:rsidRDefault="0068764B" w:rsidP="00F21AFC">
      <w:pPr>
        <w:rPr>
          <w:color w:val="FF0000"/>
          <w:sz w:val="20"/>
          <w:szCs w:val="20"/>
        </w:rPr>
      </w:pPr>
    </w:p>
    <w:p w14:paraId="2D71687D" w14:textId="4F135CBB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 xml:space="preserve"> Uppskattning av antalet försändelser per månad</w:t>
      </w:r>
    </w:p>
    <w:p w14:paraId="329CDBF5" w14:textId="0DFB0EFA" w:rsidR="0068764B" w:rsidRDefault="0068764B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EDE96A" wp14:editId="5A04FE45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6096000" cy="500743"/>
                <wp:effectExtent l="0" t="0" r="19050" b="13970"/>
                <wp:wrapNone/>
                <wp:docPr id="1417932996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C89A3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DE96A" id="_x0000_s1043" type="#_x0000_t202" style="position:absolute;margin-left:428.8pt;margin-top:5.3pt;width:480pt;height:39.45pt;z-index:2516541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pTSPA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" fillcolor="white [3201]" strokeweight=".5pt">
                <v:textbox>
                  <w:txbxContent>
                    <w:p w14:paraId="305C89A3" w14:textId="77777777" w:rsidR="00AD3143" w:rsidRDefault="00AD3143" w:rsidP="00AD3143"/>
                  </w:txbxContent>
                </v:textbox>
                <w10:wrap anchorx="margin"/>
              </v:shape>
            </w:pict>
          </mc:Fallback>
        </mc:AlternateContent>
      </w:r>
    </w:p>
    <w:p w14:paraId="4776B25D" w14:textId="21489078" w:rsidR="0068764B" w:rsidRDefault="0068764B" w:rsidP="00F21AFC">
      <w:pPr>
        <w:rPr>
          <w:sz w:val="20"/>
          <w:szCs w:val="20"/>
        </w:rPr>
      </w:pPr>
    </w:p>
    <w:p w14:paraId="7B4B7C08" w14:textId="0AB6F2B2" w:rsidR="0068764B" w:rsidRDefault="0068764B" w:rsidP="00F21AFC">
      <w:pPr>
        <w:rPr>
          <w:sz w:val="20"/>
          <w:szCs w:val="20"/>
        </w:rPr>
      </w:pPr>
    </w:p>
    <w:p w14:paraId="72C25647" w14:textId="7AC9FA01" w:rsidR="00F21AFC" w:rsidRDefault="00F21AFC" w:rsidP="00F21AFC">
      <w:pPr>
        <w:rPr>
          <w:sz w:val="20"/>
          <w:szCs w:val="20"/>
        </w:rPr>
      </w:pPr>
    </w:p>
    <w:p w14:paraId="24278048" w14:textId="58BB9BD1" w:rsidR="00764021" w:rsidRDefault="00523179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 xml:space="preserve"> Koppling till bevislig delgivning som skickas per papperspost</w:t>
      </w:r>
    </w:p>
    <w:p w14:paraId="674A68DF" w14:textId="77777777" w:rsidR="00FD3B36" w:rsidRDefault="00FD3B36" w:rsidP="00F21AFC">
      <w:pPr>
        <w:rPr>
          <w:sz w:val="20"/>
          <w:szCs w:val="20"/>
        </w:rPr>
      </w:pPr>
    </w:p>
    <w:p w14:paraId="2DB54F24" w14:textId="7380E5FB" w:rsidR="00DF0886" w:rsidRDefault="00FD3B36" w:rsidP="00DF0886">
      <w:pPr>
        <w:rPr>
          <w:sz w:val="20"/>
          <w:szCs w:val="20"/>
        </w:rPr>
      </w:pPr>
      <w:r>
        <w:rPr>
          <w:b/>
          <w:sz w:val="20"/>
        </w:rPr>
        <w:t>Ja</w:t>
      </w:r>
      <w:r>
        <w:rPr>
          <w:sz w:val="20"/>
        </w:rPr>
        <w:t xml:space="preserve"> </w:t>
      </w:r>
      <w:sdt>
        <w:sdtPr>
          <w:rPr>
            <w:sz w:val="20"/>
            <w:szCs w:val="20"/>
          </w:rPr>
          <w:alias w:val="Ja"/>
          <w:tag w:val="Kyllä"/>
          <w:id w:val="14161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</w:rPr>
        <w:t xml:space="preserve">       </w:t>
      </w:r>
      <w:r>
        <w:rPr>
          <w:b/>
          <w:sz w:val="20"/>
        </w:rPr>
        <w:t>Nej</w:t>
      </w:r>
      <w:r>
        <w:rPr>
          <w:sz w:val="20"/>
        </w:rPr>
        <w:t xml:space="preserve"> </w:t>
      </w:r>
      <w:sdt>
        <w:sdtPr>
          <w:rPr>
            <w:sz w:val="20"/>
            <w:szCs w:val="20"/>
          </w:rPr>
          <w:alias w:val="Ja"/>
          <w:tag w:val="Kyllä"/>
          <w:id w:val="-43575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88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DFB7F6F" w14:textId="77777777" w:rsidR="00FB767A" w:rsidRPr="00021579" w:rsidRDefault="00FB767A" w:rsidP="00F21AFC">
      <w:pPr>
        <w:rPr>
          <w:sz w:val="20"/>
          <w:szCs w:val="20"/>
        </w:rPr>
      </w:pPr>
    </w:p>
    <w:p w14:paraId="42F4C8D3" w14:textId="4BF7E2D1" w:rsidR="00755D01" w:rsidRPr="00B01392" w:rsidRDefault="00B01392" w:rsidP="006A71A2">
      <w:pPr>
        <w:rPr>
          <w:rStyle w:val="Voimakas"/>
          <w:b w:val="0"/>
          <w:bCs w:val="0"/>
          <w:sz w:val="20"/>
          <w:szCs w:val="20"/>
        </w:rPr>
      </w:pPr>
      <w:r>
        <w:rPr>
          <w:sz w:val="20"/>
        </w:rPr>
        <w:t xml:space="preserve">Om ni svarade </w:t>
      </w:r>
      <w:r>
        <w:rPr>
          <w:b/>
          <w:sz w:val="20"/>
        </w:rPr>
        <w:t>Ja</w:t>
      </w:r>
      <w:r>
        <w:rPr>
          <w:sz w:val="20"/>
        </w:rPr>
        <w:t xml:space="preserve">, ange här </w:t>
      </w:r>
      <w:hyperlink r:id="rId15" w:history="1">
        <w:r>
          <w:rPr>
            <w:rStyle w:val="Hyperlinkki"/>
            <w:sz w:val="20"/>
          </w:rPr>
          <w:t>Logistikkoden</w:t>
        </w:r>
      </w:hyperlink>
      <w:r>
        <w:rPr>
          <w:sz w:val="20"/>
        </w:rPr>
        <w:t xml:space="preserve"> som ni beställt av </w:t>
      </w:r>
      <w:proofErr w:type="spellStart"/>
      <w:r>
        <w:rPr>
          <w:sz w:val="20"/>
        </w:rPr>
        <w:t>Posti</w:t>
      </w:r>
      <w:proofErr w:type="spellEnd"/>
      <w:r>
        <w:rPr>
          <w:sz w:val="20"/>
        </w:rPr>
        <w:t xml:space="preserve"> för brev med mottagningsbevis.</w:t>
      </w:r>
    </w:p>
    <w:p w14:paraId="01BA4ADF" w14:textId="576D7C8D" w:rsidR="00755D01" w:rsidRDefault="00755D01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BF2EDBA" wp14:editId="547376E9">
                <wp:simplePos x="0" y="0"/>
                <wp:positionH relativeFrom="column">
                  <wp:posOffset>-3810</wp:posOffset>
                </wp:positionH>
                <wp:positionV relativeFrom="paragraph">
                  <wp:posOffset>31115</wp:posOffset>
                </wp:positionV>
                <wp:extent cx="6096000" cy="274320"/>
                <wp:effectExtent l="0" t="0" r="19050" b="11430"/>
                <wp:wrapNone/>
                <wp:docPr id="903105825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D45AE" w14:textId="77777777" w:rsidR="00755D01" w:rsidRDefault="00755D01" w:rsidP="00755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2EDBA" id="_x0000_s1044" type="#_x0000_t202" style="position:absolute;margin-left:-.3pt;margin-top:2.45pt;width:480pt;height:21.6pt;z-index:2516582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" fillcolor="white [3201]" strokeweight=".5pt">
                <v:textbox>
                  <w:txbxContent>
                    <w:p w14:paraId="5FAD45AE" w14:textId="77777777" w:rsidR="00755D01" w:rsidRDefault="00755D01" w:rsidP="00755D01"/>
                  </w:txbxContent>
                </v:textbox>
              </v:shape>
            </w:pict>
          </mc:Fallback>
        </mc:AlternateContent>
      </w:r>
    </w:p>
    <w:p w14:paraId="6B0166B0" w14:textId="534D4C1B" w:rsidR="00755D01" w:rsidRDefault="00755D01" w:rsidP="00F21AFC">
      <w:pPr>
        <w:rPr>
          <w:sz w:val="20"/>
          <w:szCs w:val="20"/>
        </w:rPr>
      </w:pPr>
    </w:p>
    <w:p w14:paraId="2C50FE73" w14:textId="77777777" w:rsidR="00755D01" w:rsidRDefault="00755D01" w:rsidP="00F21AFC">
      <w:pPr>
        <w:rPr>
          <w:sz w:val="20"/>
          <w:szCs w:val="20"/>
        </w:rPr>
      </w:pPr>
    </w:p>
    <w:p w14:paraId="38CEEE01" w14:textId="6CA5B656" w:rsidR="00AD3143" w:rsidRDefault="00F21AFC" w:rsidP="00F21AFC">
      <w:pPr>
        <w:rPr>
          <w:sz w:val="20"/>
          <w:szCs w:val="20"/>
        </w:rPr>
      </w:pPr>
      <w:r>
        <w:rPr>
          <w:sz w:val="20"/>
        </w:rPr>
        <w:t>Mer information</w:t>
      </w:r>
    </w:p>
    <w:p w14:paraId="576BEC69" w14:textId="1B2E2C2E" w:rsidR="00CE5E06" w:rsidRPr="00CE5E06" w:rsidRDefault="00755D01" w:rsidP="00CE5E06">
      <w:pPr>
        <w:pStyle w:val="Luettelokappale"/>
        <w:numPr>
          <w:ilvl w:val="0"/>
          <w:numId w:val="40"/>
        </w:numPr>
        <w:rPr>
          <w:sz w:val="20"/>
          <w:szCs w:val="20"/>
        </w:rPr>
      </w:pPr>
      <w:r>
        <w:rPr>
          <w:sz w:val="20"/>
        </w:rPr>
        <w:t>Ange här om ni exempelvis vill ha en viss referens för fakturan.</w:t>
      </w:r>
    </w:p>
    <w:p w14:paraId="2F637E13" w14:textId="2372BCA0" w:rsidR="00AD3143" w:rsidRDefault="00D13D46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3BB0272" wp14:editId="38598B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500743"/>
                <wp:effectExtent l="0" t="0" r="19050" b="13970"/>
                <wp:wrapNone/>
                <wp:docPr id="1876518757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58805D" w14:textId="77777777" w:rsidR="00D13D46" w:rsidRDefault="00D13D46" w:rsidP="00D13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B0272" id="_x0000_s1045" type="#_x0000_t202" style="position:absolute;margin-left:0;margin-top:0;width:480pt;height:39.4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5cPAIAAIQ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" fillcolor="white [3201]" strokeweight=".5pt">
                <v:textbox>
                  <w:txbxContent>
                    <w:p w14:paraId="5858805D" w14:textId="77777777" w:rsidR="00D13D46" w:rsidRDefault="00D13D46" w:rsidP="00D13D46"/>
                  </w:txbxContent>
                </v:textbox>
              </v:shape>
            </w:pict>
          </mc:Fallback>
        </mc:AlternateContent>
      </w:r>
    </w:p>
    <w:p w14:paraId="6CC96116" w14:textId="77777777" w:rsidR="00AD3143" w:rsidRDefault="00AD3143" w:rsidP="00F21AFC">
      <w:pPr>
        <w:rPr>
          <w:sz w:val="20"/>
          <w:szCs w:val="20"/>
        </w:rPr>
      </w:pPr>
    </w:p>
    <w:p w14:paraId="4C9867CF" w14:textId="77777777" w:rsidR="00AD3143" w:rsidRDefault="00AD3143" w:rsidP="00F21AFC">
      <w:pPr>
        <w:rPr>
          <w:sz w:val="20"/>
          <w:szCs w:val="20"/>
        </w:rPr>
      </w:pPr>
    </w:p>
    <w:p w14:paraId="6B22A8CD" w14:textId="61FFDA3C" w:rsidR="00AD3143" w:rsidRDefault="009A0F6C" w:rsidP="00F21AFC">
      <w:pPr>
        <w:rPr>
          <w:sz w:val="20"/>
          <w:szCs w:val="20"/>
        </w:rPr>
      </w:pPr>
      <w:r>
        <w:rPr>
          <w:sz w:val="20"/>
        </w:rPr>
        <w:br/>
      </w:r>
      <w:proofErr w:type="spellStart"/>
      <w:r>
        <w:rPr>
          <w:sz w:val="20"/>
        </w:rPr>
        <w:t>Testkod</w:t>
      </w:r>
      <w:proofErr w:type="spellEnd"/>
      <w:r>
        <w:rPr>
          <w:sz w:val="20"/>
        </w:rPr>
        <w:t xml:space="preserve"> för IT-programhuset. Debitering 140 €, moms 0 %. </w:t>
      </w:r>
    </w:p>
    <w:p w14:paraId="2D735123" w14:textId="2246A561" w:rsidR="009514B7" w:rsidRPr="009514B7" w:rsidRDefault="009514B7" w:rsidP="009514B7">
      <w:pPr>
        <w:pStyle w:val="Luettelokappale"/>
        <w:numPr>
          <w:ilvl w:val="0"/>
          <w:numId w:val="40"/>
        </w:numPr>
        <w:rPr>
          <w:sz w:val="20"/>
          <w:szCs w:val="20"/>
        </w:rPr>
      </w:pPr>
      <w:r>
        <w:rPr>
          <w:sz w:val="20"/>
        </w:rPr>
        <w:t>Om du representerar systemleverantören och vill ha en utskrifts-, kuverterings- och distributionskod för testning, beskriv användningsbehovet kort här.</w:t>
      </w:r>
    </w:p>
    <w:p w14:paraId="5DDAF8AA" w14:textId="2045E323" w:rsidR="00030F60" w:rsidRDefault="00AD3143" w:rsidP="00694C0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CFEB74C" wp14:editId="42CA9B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500743"/>
                <wp:effectExtent l="0" t="0" r="19050" b="13970"/>
                <wp:wrapNone/>
                <wp:docPr id="159448813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EBAAA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EB74C" id="_x0000_s1046" type="#_x0000_t202" style="position:absolute;margin-left:0;margin-top:0;width:480pt;height:39.4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" fillcolor="white [3201]" strokeweight=".5pt">
                <v:textbox>
                  <w:txbxContent>
                    <w:p w14:paraId="4D1EBAAA" w14:textId="77777777" w:rsidR="00AD3143" w:rsidRDefault="00AD3143" w:rsidP="00AD3143"/>
                  </w:txbxContent>
                </v:textbox>
              </v:shape>
            </w:pict>
          </mc:Fallback>
        </mc:AlternateContent>
      </w:r>
    </w:p>
    <w:sectPr w:rsidR="00030F60" w:rsidSect="00EC4000">
      <w:headerReference w:type="default" r:id="rId16"/>
      <w:pgSz w:w="11906" w:h="16838" w:code="9"/>
      <w:pgMar w:top="2778" w:right="1134" w:bottom="851" w:left="113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4109" w14:textId="77777777" w:rsidR="00C06FB9" w:rsidRDefault="00C06FB9" w:rsidP="0077111A">
      <w:r>
        <w:separator/>
      </w:r>
    </w:p>
  </w:endnote>
  <w:endnote w:type="continuationSeparator" w:id="0">
    <w:p w14:paraId="22B262FE" w14:textId="77777777" w:rsidR="00C06FB9" w:rsidRDefault="00C06FB9" w:rsidP="0077111A">
      <w:r>
        <w:continuationSeparator/>
      </w:r>
    </w:p>
  </w:endnote>
  <w:endnote w:type="continuationNotice" w:id="1">
    <w:p w14:paraId="182E2FCC" w14:textId="77777777" w:rsidR="008150C6" w:rsidRDefault="00815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D241" w14:textId="77777777" w:rsidR="00C06FB9" w:rsidRDefault="00C06FB9" w:rsidP="0077111A">
      <w:r>
        <w:separator/>
      </w:r>
    </w:p>
  </w:footnote>
  <w:footnote w:type="continuationSeparator" w:id="0">
    <w:p w14:paraId="5146543F" w14:textId="77777777" w:rsidR="00C06FB9" w:rsidRDefault="00C06FB9" w:rsidP="0077111A">
      <w:r>
        <w:continuationSeparator/>
      </w:r>
    </w:p>
  </w:footnote>
  <w:footnote w:type="continuationNotice" w:id="1">
    <w:p w14:paraId="2BE66B4F" w14:textId="77777777" w:rsidR="008150C6" w:rsidRDefault="008150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a"/>
      <w:tblW w:w="5206" w:type="pct"/>
      <w:tblLayout w:type="fixed"/>
      <w:tblLook w:val="04A0" w:firstRow="1" w:lastRow="0" w:firstColumn="1" w:lastColumn="0" w:noHBand="0" w:noVBand="1"/>
    </w:tblPr>
    <w:tblGrid>
      <w:gridCol w:w="5155"/>
      <w:gridCol w:w="3494"/>
      <w:gridCol w:w="128"/>
      <w:gridCol w:w="42"/>
      <w:gridCol w:w="821"/>
      <w:gridCol w:w="395"/>
    </w:tblGrid>
    <w:tr w:rsidR="00547928" w:rsidRPr="00276473" w14:paraId="66DF7BF8" w14:textId="77777777" w:rsidTr="008650A1">
      <w:trPr>
        <w:gridAfter w:val="1"/>
        <w:wAfter w:w="198" w:type="pct"/>
        <w:trHeight w:val="300"/>
      </w:trPr>
      <w:tc>
        <w:tcPr>
          <w:tcW w:w="2568" w:type="pct"/>
          <w:vMerge w:val="restart"/>
        </w:tcPr>
        <w:p w14:paraId="07AB4C95" w14:textId="170F460F" w:rsidR="00547928" w:rsidRPr="00276473" w:rsidRDefault="00547928" w:rsidP="00547928">
          <w:pPr>
            <w:pStyle w:val="Yltunniste"/>
          </w:pPr>
          <w:r>
            <w:rPr>
              <w:noProof/>
            </w:rPr>
            <w:drawing>
              <wp:inline distT="0" distB="0" distL="0" distR="0" wp14:anchorId="77E42A54" wp14:editId="0738CF9D">
                <wp:extent cx="1368000" cy="360000"/>
                <wp:effectExtent l="0" t="0" r="3810" b="2540"/>
                <wp:docPr id="1016857805" name="Picture 2" descr="suomi.fi tunnu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uomi.fi tunnus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1" w:type="pct"/>
        </w:tcPr>
        <w:p w14:paraId="51A5B7AF" w14:textId="372540F5" w:rsidR="00547928" w:rsidRPr="00276473" w:rsidRDefault="00547928" w:rsidP="00547928">
          <w:pPr>
            <w:pStyle w:val="Yltunniste"/>
            <w:rPr>
              <w:b/>
            </w:rPr>
          </w:pPr>
        </w:p>
      </w:tc>
      <w:tc>
        <w:tcPr>
          <w:tcW w:w="85" w:type="pct"/>
          <w:gridSpan w:val="2"/>
        </w:tcPr>
        <w:p w14:paraId="5D84A052" w14:textId="77777777" w:rsidR="00547928" w:rsidRPr="00276473" w:rsidRDefault="00547928" w:rsidP="00547928">
          <w:pPr>
            <w:pStyle w:val="Yltunniste"/>
          </w:pPr>
        </w:p>
      </w:tc>
      <w:tc>
        <w:tcPr>
          <w:tcW w:w="409" w:type="pct"/>
        </w:tcPr>
        <w:p w14:paraId="44074B45" w14:textId="7740A2B7" w:rsidR="00547928" w:rsidRPr="00276473" w:rsidRDefault="00547928" w:rsidP="00547928">
          <w:pPr>
            <w:pStyle w:val="Yltunniste"/>
            <w:jc w:val="right"/>
          </w:pPr>
        </w:p>
      </w:tc>
    </w:tr>
    <w:tr w:rsidR="00547928" w:rsidRPr="00276473" w14:paraId="3067E298" w14:textId="77777777" w:rsidTr="008650A1">
      <w:trPr>
        <w:gridAfter w:val="1"/>
        <w:wAfter w:w="198" w:type="pct"/>
      </w:trPr>
      <w:tc>
        <w:tcPr>
          <w:tcW w:w="2568" w:type="pct"/>
          <w:vMerge/>
        </w:tcPr>
        <w:p w14:paraId="26A3B422" w14:textId="77777777" w:rsidR="00547928" w:rsidRPr="00276473" w:rsidRDefault="00547928" w:rsidP="00547928">
          <w:pPr>
            <w:pStyle w:val="Yltunniste"/>
          </w:pPr>
        </w:p>
      </w:tc>
      <w:tc>
        <w:tcPr>
          <w:tcW w:w="1741" w:type="pct"/>
        </w:tcPr>
        <w:p w14:paraId="71424A6D" w14:textId="2E3D7FB0" w:rsidR="00547928" w:rsidRPr="00276473" w:rsidRDefault="00547928" w:rsidP="00547928">
          <w:pPr>
            <w:pStyle w:val="Yltunniste"/>
          </w:pPr>
        </w:p>
      </w:tc>
      <w:tc>
        <w:tcPr>
          <w:tcW w:w="85" w:type="pct"/>
          <w:gridSpan w:val="2"/>
        </w:tcPr>
        <w:p w14:paraId="172E1BC8" w14:textId="77777777" w:rsidR="00547928" w:rsidRPr="00276473" w:rsidRDefault="00547928" w:rsidP="00547928">
          <w:pPr>
            <w:pStyle w:val="Yltunniste"/>
          </w:pPr>
        </w:p>
      </w:tc>
      <w:tc>
        <w:tcPr>
          <w:tcW w:w="409" w:type="pct"/>
        </w:tcPr>
        <w:p w14:paraId="5EEC7596" w14:textId="77777777" w:rsidR="00547928" w:rsidRPr="00276473" w:rsidRDefault="00547928" w:rsidP="00547928">
          <w:pPr>
            <w:pStyle w:val="Yltunniste"/>
          </w:pPr>
        </w:p>
      </w:tc>
    </w:tr>
    <w:tr w:rsidR="008B393B" w:rsidRPr="00276473" w14:paraId="7FB14225" w14:textId="77777777" w:rsidTr="008650A1">
      <w:trPr>
        <w:gridAfter w:val="5"/>
        <w:wAfter w:w="2432" w:type="pct"/>
        <w:trHeight w:val="269"/>
      </w:trPr>
      <w:tc>
        <w:tcPr>
          <w:tcW w:w="2568" w:type="pct"/>
          <w:vMerge/>
        </w:tcPr>
        <w:p w14:paraId="1C6CB8AA" w14:textId="77777777" w:rsidR="008B393B" w:rsidRPr="00276473" w:rsidRDefault="008B393B" w:rsidP="00547928">
          <w:pPr>
            <w:pStyle w:val="Yltunniste"/>
          </w:pPr>
        </w:p>
      </w:tc>
    </w:tr>
    <w:tr w:rsidR="00547928" w:rsidRPr="00276473" w14:paraId="491F892C" w14:textId="77777777" w:rsidTr="008650A1">
      <w:tc>
        <w:tcPr>
          <w:tcW w:w="2568" w:type="pct"/>
        </w:tcPr>
        <w:p w14:paraId="4E439467" w14:textId="0812873E" w:rsidR="00547928" w:rsidRPr="00276473" w:rsidRDefault="00547928" w:rsidP="00547928">
          <w:pPr>
            <w:pStyle w:val="Yltunniste"/>
          </w:pPr>
        </w:p>
      </w:tc>
      <w:tc>
        <w:tcPr>
          <w:tcW w:w="1741" w:type="pct"/>
        </w:tcPr>
        <w:p w14:paraId="11A12324" w14:textId="49228E55" w:rsidR="00547928" w:rsidRPr="00276473" w:rsidRDefault="00547928" w:rsidP="00547928">
          <w:pPr>
            <w:pStyle w:val="Yltunniste"/>
          </w:pPr>
        </w:p>
      </w:tc>
      <w:tc>
        <w:tcPr>
          <w:tcW w:w="64" w:type="pct"/>
        </w:tcPr>
        <w:p w14:paraId="6DCDC8E2" w14:textId="77777777" w:rsidR="00547928" w:rsidRPr="00276473" w:rsidRDefault="00547928" w:rsidP="00547928">
          <w:pPr>
            <w:pStyle w:val="Yltunniste"/>
          </w:pPr>
        </w:p>
      </w:tc>
      <w:tc>
        <w:tcPr>
          <w:tcW w:w="628" w:type="pct"/>
          <w:gridSpan w:val="3"/>
        </w:tcPr>
        <w:p w14:paraId="0AA077C5" w14:textId="77777777" w:rsidR="00547928" w:rsidRPr="00276473" w:rsidRDefault="00547928" w:rsidP="00547928">
          <w:pPr>
            <w:pStyle w:val="Yltunniste"/>
          </w:pPr>
        </w:p>
      </w:tc>
    </w:tr>
  </w:tbl>
  <w:p w14:paraId="59DE3732" w14:textId="77777777" w:rsidR="00030F60" w:rsidRDefault="00030F60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521EF"/>
    <w:multiLevelType w:val="hybridMultilevel"/>
    <w:tmpl w:val="0E2889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C451E9"/>
    <w:multiLevelType w:val="hybridMultilevel"/>
    <w:tmpl w:val="17DEF0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2E529E8"/>
    <w:multiLevelType w:val="hybridMultilevel"/>
    <w:tmpl w:val="A8402C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E70C1E"/>
    <w:multiLevelType w:val="hybridMultilevel"/>
    <w:tmpl w:val="02A258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D82B1C"/>
    <w:multiLevelType w:val="hybridMultilevel"/>
    <w:tmpl w:val="FB7EC9E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85A17"/>
    <w:multiLevelType w:val="multilevel"/>
    <w:tmpl w:val="4F6C5108"/>
    <w:numStyleLink w:val="Otsikkonumerointi"/>
  </w:abstractNum>
  <w:abstractNum w:abstractNumId="16" w15:restartNumberingAfterBreak="0">
    <w:nsid w:val="1F2A4D4B"/>
    <w:multiLevelType w:val="hybridMultilevel"/>
    <w:tmpl w:val="1A56D0FE"/>
    <w:lvl w:ilvl="0" w:tplc="FFFFFFFF">
      <w:start w:val="1"/>
      <w:numFmt w:val="decimal"/>
      <w:lvlText w:val="%1."/>
      <w:lvlJc w:val="left"/>
      <w:pPr>
        <w:ind w:left="166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34BB0"/>
    <w:multiLevelType w:val="multilevel"/>
    <w:tmpl w:val="BD74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BA74F5"/>
    <w:multiLevelType w:val="multilevel"/>
    <w:tmpl w:val="08E22AE2"/>
    <w:styleLink w:val="luettelomerkit"/>
    <w:lvl w:ilvl="0">
      <w:start w:val="1"/>
      <w:numFmt w:val="bullet"/>
      <w:pStyle w:val="Merkittyluettelo"/>
      <w:lvlText w:val=""/>
      <w:lvlJc w:val="left"/>
      <w:pPr>
        <w:tabs>
          <w:tab w:val="num" w:pos="1588"/>
        </w:tabs>
        <w:ind w:left="1588" w:hanging="284"/>
      </w:pPr>
      <w:rPr>
        <w:rFonts w:ascii="Symbol" w:hAnsi="Symbol" w:hint="default"/>
        <w:color w:val="272827" w:themeColor="text1"/>
      </w:rPr>
    </w:lvl>
    <w:lvl w:ilvl="1">
      <w:start w:val="1"/>
      <w:numFmt w:val="bullet"/>
      <w:lvlText w:val="–"/>
      <w:lvlJc w:val="left"/>
      <w:pPr>
        <w:tabs>
          <w:tab w:val="num" w:pos="1871"/>
        </w:tabs>
        <w:ind w:left="1872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55"/>
        </w:tabs>
        <w:ind w:left="2156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438"/>
        </w:tabs>
        <w:ind w:left="2440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722"/>
        </w:tabs>
        <w:ind w:left="2724" w:hanging="284"/>
      </w:pPr>
      <w:rPr>
        <w:rFonts w:ascii="Courier New" w:hAnsi="Courier New" w:hint="default"/>
      </w:rPr>
    </w:lvl>
    <w:lvl w:ilvl="5">
      <w:start w:val="1"/>
      <w:numFmt w:val="bullet"/>
      <w:lvlText w:val=""/>
      <w:lvlJc w:val="left"/>
      <w:pPr>
        <w:tabs>
          <w:tab w:val="num" w:pos="3005"/>
        </w:tabs>
        <w:ind w:left="3005" w:hanging="281"/>
      </w:pPr>
      <w:rPr>
        <w:rFonts w:ascii="Symbol" w:hAnsi="Symbol" w:hint="default"/>
        <w:color w:val="272827" w:themeColor="text1"/>
      </w:rPr>
    </w:lvl>
    <w:lvl w:ilvl="6">
      <w:start w:val="1"/>
      <w:numFmt w:val="bullet"/>
      <w:lvlText w:val="–"/>
      <w:lvlJc w:val="left"/>
      <w:pPr>
        <w:tabs>
          <w:tab w:val="num" w:pos="3289"/>
        </w:tabs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3572"/>
        </w:tabs>
        <w:ind w:left="3572" w:hanging="283"/>
      </w:pPr>
      <w:rPr>
        <w:rFonts w:ascii="Wingdings" w:hAnsi="Wingdings" w:hint="default"/>
      </w:rPr>
    </w:lvl>
    <w:lvl w:ilvl="8">
      <w:start w:val="1"/>
      <w:numFmt w:val="bullet"/>
      <w:lvlText w:val="–"/>
      <w:lvlJc w:val="left"/>
      <w:pPr>
        <w:tabs>
          <w:tab w:val="num" w:pos="3856"/>
        </w:tabs>
        <w:ind w:left="3856" w:hanging="284"/>
      </w:pPr>
      <w:rPr>
        <w:rFonts w:ascii="Arial" w:hAnsi="Arial" w:hint="default"/>
        <w:color w:val="auto"/>
      </w:rPr>
    </w:lvl>
  </w:abstractNum>
  <w:abstractNum w:abstractNumId="19" w15:restartNumberingAfterBreak="0">
    <w:nsid w:val="2DB37A80"/>
    <w:multiLevelType w:val="multilevel"/>
    <w:tmpl w:val="C958AF76"/>
    <w:styleLink w:val="Numeroituluettelo"/>
    <w:lvl w:ilvl="0">
      <w:start w:val="1"/>
      <w:numFmt w:val="decimal"/>
      <w:pStyle w:val="Numeroituluettelo0"/>
      <w:lvlText w:val="%1"/>
      <w:lvlJc w:val="left"/>
      <w:pPr>
        <w:tabs>
          <w:tab w:val="num" w:pos="1304"/>
        </w:tabs>
        <w:ind w:left="1588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88"/>
        </w:tabs>
        <w:ind w:left="1872" w:hanging="284"/>
      </w:pPr>
      <w:rPr>
        <w:rFonts w:ascii="Symbol" w:hAnsi="Symbol" w:hint="default"/>
        <w:color w:val="002E5F" w:themeColor="text2"/>
      </w:rPr>
    </w:lvl>
    <w:lvl w:ilvl="2">
      <w:start w:val="1"/>
      <w:numFmt w:val="bullet"/>
      <w:lvlText w:val="–"/>
      <w:lvlJc w:val="left"/>
      <w:pPr>
        <w:tabs>
          <w:tab w:val="num" w:pos="1872"/>
        </w:tabs>
        <w:ind w:left="2156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156"/>
        </w:tabs>
        <w:ind w:left="2440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440"/>
        </w:tabs>
        <w:ind w:left="2724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o"/>
      <w:lvlJc w:val="left"/>
      <w:pPr>
        <w:tabs>
          <w:tab w:val="num" w:pos="2724"/>
        </w:tabs>
        <w:ind w:left="3008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tabs>
          <w:tab w:val="num" w:pos="3008"/>
        </w:tabs>
        <w:ind w:left="3292" w:hanging="284"/>
      </w:pPr>
      <w:rPr>
        <w:rFonts w:ascii="Symbol" w:hAnsi="Symbol" w:hint="default"/>
        <w:color w:val="002E5F" w:themeColor="text2"/>
      </w:rPr>
    </w:lvl>
    <w:lvl w:ilvl="7">
      <w:start w:val="1"/>
      <w:numFmt w:val="bullet"/>
      <w:lvlText w:val="–"/>
      <w:lvlJc w:val="left"/>
      <w:pPr>
        <w:tabs>
          <w:tab w:val="num" w:pos="3292"/>
        </w:tabs>
        <w:ind w:left="357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576"/>
        </w:tabs>
        <w:ind w:left="3860" w:hanging="284"/>
      </w:pPr>
      <w:rPr>
        <w:rFonts w:ascii="Wingdings" w:hAnsi="Wingdings" w:hint="default"/>
        <w:color w:val="auto"/>
      </w:rPr>
    </w:lvl>
  </w:abstractNum>
  <w:abstractNum w:abstractNumId="20" w15:restartNumberingAfterBreak="0">
    <w:nsid w:val="350A01A1"/>
    <w:multiLevelType w:val="hybridMultilevel"/>
    <w:tmpl w:val="3522B074"/>
    <w:lvl w:ilvl="0" w:tplc="0FBA8E50">
      <w:start w:val="1"/>
      <w:numFmt w:val="decimal"/>
      <w:lvlText w:val="%1."/>
      <w:lvlJc w:val="left"/>
      <w:pPr>
        <w:ind w:left="1664" w:hanging="360"/>
      </w:pPr>
      <w:rPr>
        <w:rFonts w:cstheme="minorBidi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3" w:tplc="040B000F">
      <w:start w:val="1"/>
      <w:numFmt w:val="decimal"/>
      <w:lvlText w:val="%4."/>
      <w:lvlJc w:val="left"/>
      <w:pPr>
        <w:ind w:left="3824" w:hanging="360"/>
      </w:pPr>
    </w:lvl>
    <w:lvl w:ilvl="4" w:tplc="FB6E5762">
      <w:start w:val="8"/>
      <w:numFmt w:val="bullet"/>
      <w:lvlText w:val="-"/>
      <w:lvlJc w:val="left"/>
      <w:pPr>
        <w:ind w:left="4544" w:hanging="360"/>
      </w:pPr>
      <w:rPr>
        <w:rFonts w:ascii="Calibri" w:eastAsiaTheme="minorHAnsi" w:hAnsi="Calibri" w:cs="Calibri" w:hint="default"/>
      </w:r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41076C40"/>
    <w:multiLevelType w:val="multilevel"/>
    <w:tmpl w:val="F1B2DC7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/>
        <w:bCs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4CD31AC"/>
    <w:multiLevelType w:val="hybridMultilevel"/>
    <w:tmpl w:val="7C869D0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216D8C"/>
    <w:multiLevelType w:val="hybridMultilevel"/>
    <w:tmpl w:val="90AC7E84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074E1"/>
    <w:multiLevelType w:val="multilevel"/>
    <w:tmpl w:val="C958AF76"/>
    <w:numStyleLink w:val="Numeroituluettelo"/>
  </w:abstractNum>
  <w:abstractNum w:abstractNumId="26" w15:restartNumberingAfterBreak="0">
    <w:nsid w:val="535D6A2A"/>
    <w:multiLevelType w:val="hybridMultilevel"/>
    <w:tmpl w:val="273230C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5714B"/>
    <w:multiLevelType w:val="hybridMultilevel"/>
    <w:tmpl w:val="CB9A752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7177FB"/>
    <w:multiLevelType w:val="multilevel"/>
    <w:tmpl w:val="08E22AE2"/>
    <w:numStyleLink w:val="luettelomerkit"/>
  </w:abstractNum>
  <w:abstractNum w:abstractNumId="29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30" w15:restartNumberingAfterBreak="0">
    <w:nsid w:val="62F637A1"/>
    <w:multiLevelType w:val="multilevel"/>
    <w:tmpl w:val="E4BA490A"/>
    <w:styleLink w:val="VRKnumeroidutotsiko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530363B"/>
    <w:multiLevelType w:val="multilevel"/>
    <w:tmpl w:val="E4BA490A"/>
    <w:numStyleLink w:val="VRKnumeroidutotsikot"/>
  </w:abstractNum>
  <w:abstractNum w:abstractNumId="32" w15:restartNumberingAfterBreak="0">
    <w:nsid w:val="65BF13CF"/>
    <w:multiLevelType w:val="multilevel"/>
    <w:tmpl w:val="4F6C5108"/>
    <w:numStyleLink w:val="Otsikkonumerointi"/>
  </w:abstractNum>
  <w:abstractNum w:abstractNumId="33" w15:restartNumberingAfterBreak="0">
    <w:nsid w:val="6B1E2372"/>
    <w:multiLevelType w:val="hybridMultilevel"/>
    <w:tmpl w:val="080042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B1BD2"/>
    <w:multiLevelType w:val="hybridMultilevel"/>
    <w:tmpl w:val="B162B2E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300ED7"/>
    <w:multiLevelType w:val="hybridMultilevel"/>
    <w:tmpl w:val="F6803D00"/>
    <w:lvl w:ilvl="0" w:tplc="E30CDDE4">
      <w:start w:val="1"/>
      <w:numFmt w:val="decimal"/>
      <w:lvlText w:val="%1."/>
      <w:lvlJc w:val="left"/>
      <w:pPr>
        <w:ind w:left="1664" w:hanging="360"/>
      </w:p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>
      <w:start w:val="1"/>
      <w:numFmt w:val="decimal"/>
      <w:lvlText w:val="%4."/>
      <w:lvlJc w:val="left"/>
      <w:pPr>
        <w:ind w:left="3824" w:hanging="360"/>
      </w:pPr>
    </w:lvl>
    <w:lvl w:ilvl="4" w:tplc="040B0019">
      <w:start w:val="1"/>
      <w:numFmt w:val="lowerLetter"/>
      <w:lvlText w:val="%5."/>
      <w:lvlJc w:val="left"/>
      <w:pPr>
        <w:ind w:left="4544" w:hanging="360"/>
      </w:pPr>
    </w:lvl>
    <w:lvl w:ilvl="5" w:tplc="040B001B">
      <w:start w:val="1"/>
      <w:numFmt w:val="lowerRoman"/>
      <w:lvlText w:val="%6."/>
      <w:lvlJc w:val="right"/>
      <w:pPr>
        <w:ind w:left="5264" w:hanging="180"/>
      </w:pPr>
    </w:lvl>
    <w:lvl w:ilvl="6" w:tplc="040B000F">
      <w:start w:val="1"/>
      <w:numFmt w:val="decimal"/>
      <w:lvlText w:val="%7."/>
      <w:lvlJc w:val="left"/>
      <w:pPr>
        <w:ind w:left="5984" w:hanging="360"/>
      </w:pPr>
    </w:lvl>
    <w:lvl w:ilvl="7" w:tplc="040B0019">
      <w:start w:val="1"/>
      <w:numFmt w:val="lowerLetter"/>
      <w:lvlText w:val="%8."/>
      <w:lvlJc w:val="left"/>
      <w:pPr>
        <w:ind w:left="6704" w:hanging="360"/>
      </w:pPr>
    </w:lvl>
    <w:lvl w:ilvl="8" w:tplc="040B001B">
      <w:start w:val="1"/>
      <w:numFmt w:val="lowerRoman"/>
      <w:lvlText w:val="%9."/>
      <w:lvlJc w:val="right"/>
      <w:pPr>
        <w:ind w:left="7424" w:hanging="180"/>
      </w:pPr>
    </w:lvl>
  </w:abstractNum>
  <w:abstractNum w:abstractNumId="36" w15:restartNumberingAfterBreak="0">
    <w:nsid w:val="6F6C434E"/>
    <w:multiLevelType w:val="multilevel"/>
    <w:tmpl w:val="4F6C5108"/>
    <w:numStyleLink w:val="Otsikkonumerointi"/>
  </w:abstractNum>
  <w:abstractNum w:abstractNumId="37" w15:restartNumberingAfterBreak="0">
    <w:nsid w:val="776D6A73"/>
    <w:multiLevelType w:val="hybridMultilevel"/>
    <w:tmpl w:val="1584C87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8" w15:restartNumberingAfterBreak="0">
    <w:nsid w:val="7D99230D"/>
    <w:multiLevelType w:val="hybridMultilevel"/>
    <w:tmpl w:val="B1C686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15901">
    <w:abstractNumId w:val="9"/>
  </w:num>
  <w:num w:numId="2" w16cid:durableId="1339698489">
    <w:abstractNumId w:val="8"/>
  </w:num>
  <w:num w:numId="3" w16cid:durableId="1480460370">
    <w:abstractNumId w:val="18"/>
  </w:num>
  <w:num w:numId="4" w16cid:durableId="330061343">
    <w:abstractNumId w:val="19"/>
  </w:num>
  <w:num w:numId="5" w16cid:durableId="1707868350">
    <w:abstractNumId w:val="28"/>
  </w:num>
  <w:num w:numId="6" w16cid:durableId="510417354">
    <w:abstractNumId w:val="25"/>
  </w:num>
  <w:num w:numId="7" w16cid:durableId="576742868">
    <w:abstractNumId w:val="7"/>
  </w:num>
  <w:num w:numId="8" w16cid:durableId="843665994">
    <w:abstractNumId w:val="6"/>
  </w:num>
  <w:num w:numId="9" w16cid:durableId="427317206">
    <w:abstractNumId w:val="5"/>
  </w:num>
  <w:num w:numId="10" w16cid:durableId="753473860">
    <w:abstractNumId w:val="4"/>
  </w:num>
  <w:num w:numId="11" w16cid:durableId="1817411116">
    <w:abstractNumId w:val="3"/>
  </w:num>
  <w:num w:numId="12" w16cid:durableId="1788891940">
    <w:abstractNumId w:val="2"/>
  </w:num>
  <w:num w:numId="13" w16cid:durableId="2102022079">
    <w:abstractNumId w:val="1"/>
  </w:num>
  <w:num w:numId="14" w16cid:durableId="390737283">
    <w:abstractNumId w:val="0"/>
  </w:num>
  <w:num w:numId="15" w16cid:durableId="728696357">
    <w:abstractNumId w:val="28"/>
  </w:num>
  <w:num w:numId="16" w16cid:durableId="1439329483">
    <w:abstractNumId w:val="25"/>
  </w:num>
  <w:num w:numId="17" w16cid:durableId="1411585848">
    <w:abstractNumId w:val="23"/>
  </w:num>
  <w:num w:numId="18" w16cid:durableId="871460504">
    <w:abstractNumId w:val="29"/>
  </w:num>
  <w:num w:numId="19" w16cid:durableId="1014844967">
    <w:abstractNumId w:val="32"/>
  </w:num>
  <w:num w:numId="20" w16cid:durableId="741023153">
    <w:abstractNumId w:val="36"/>
  </w:num>
  <w:num w:numId="21" w16cid:durableId="288635388">
    <w:abstractNumId w:val="15"/>
  </w:num>
  <w:num w:numId="22" w16cid:durableId="169881548">
    <w:abstractNumId w:val="30"/>
  </w:num>
  <w:num w:numId="23" w16cid:durableId="2060400233">
    <w:abstractNumId w:val="31"/>
  </w:num>
  <w:num w:numId="24" w16cid:durableId="1144004021">
    <w:abstractNumId w:val="21"/>
  </w:num>
  <w:num w:numId="25" w16cid:durableId="1113287456">
    <w:abstractNumId w:val="20"/>
  </w:num>
  <w:num w:numId="26" w16cid:durableId="1556969929">
    <w:abstractNumId w:val="37"/>
  </w:num>
  <w:num w:numId="27" w16cid:durableId="760686069">
    <w:abstractNumId w:val="38"/>
  </w:num>
  <w:num w:numId="28" w16cid:durableId="9768409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8553755">
    <w:abstractNumId w:val="16"/>
  </w:num>
  <w:num w:numId="30" w16cid:durableId="1201629191">
    <w:abstractNumId w:val="22"/>
  </w:num>
  <w:num w:numId="31" w16cid:durableId="1801916974">
    <w:abstractNumId w:val="22"/>
  </w:num>
  <w:num w:numId="32" w16cid:durableId="396827138">
    <w:abstractNumId w:val="10"/>
  </w:num>
  <w:num w:numId="33" w16cid:durableId="663555138">
    <w:abstractNumId w:val="12"/>
  </w:num>
  <w:num w:numId="34" w16cid:durableId="1852183048">
    <w:abstractNumId w:val="34"/>
  </w:num>
  <w:num w:numId="35" w16cid:durableId="426393175">
    <w:abstractNumId w:val="15"/>
  </w:num>
  <w:num w:numId="36" w16cid:durableId="533807030">
    <w:abstractNumId w:val="17"/>
    <w:lvlOverride w:ilvl="0">
      <w:startOverride w:val="1"/>
    </w:lvlOverride>
  </w:num>
  <w:num w:numId="37" w16cid:durableId="300961861">
    <w:abstractNumId w:val="17"/>
    <w:lvlOverride w:ilvl="0">
      <w:startOverride w:val="2"/>
    </w:lvlOverride>
  </w:num>
  <w:num w:numId="38" w16cid:durableId="1913077266">
    <w:abstractNumId w:val="17"/>
    <w:lvlOverride w:ilvl="0">
      <w:startOverride w:val="3"/>
    </w:lvlOverride>
  </w:num>
  <w:num w:numId="39" w16cid:durableId="1032415254">
    <w:abstractNumId w:val="33"/>
  </w:num>
  <w:num w:numId="40" w16cid:durableId="1544706949">
    <w:abstractNumId w:val="27"/>
  </w:num>
  <w:num w:numId="41" w16cid:durableId="1040009133">
    <w:abstractNumId w:val="14"/>
  </w:num>
  <w:num w:numId="42" w16cid:durableId="444422992">
    <w:abstractNumId w:val="26"/>
  </w:num>
  <w:num w:numId="43" w16cid:durableId="1132022530">
    <w:abstractNumId w:val="24"/>
  </w:num>
  <w:num w:numId="44" w16cid:durableId="1994095444">
    <w:abstractNumId w:val="13"/>
  </w:num>
  <w:num w:numId="45" w16cid:durableId="919364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3B"/>
    <w:rsid w:val="000048E3"/>
    <w:rsid w:val="00013631"/>
    <w:rsid w:val="00021311"/>
    <w:rsid w:val="00023D48"/>
    <w:rsid w:val="00024A4F"/>
    <w:rsid w:val="00030F60"/>
    <w:rsid w:val="000313A7"/>
    <w:rsid w:val="00046FFA"/>
    <w:rsid w:val="00047062"/>
    <w:rsid w:val="0005407A"/>
    <w:rsid w:val="0005554D"/>
    <w:rsid w:val="00063590"/>
    <w:rsid w:val="0006453D"/>
    <w:rsid w:val="000665C8"/>
    <w:rsid w:val="0007038F"/>
    <w:rsid w:val="00070BAF"/>
    <w:rsid w:val="000721DC"/>
    <w:rsid w:val="00081EF7"/>
    <w:rsid w:val="0008376B"/>
    <w:rsid w:val="0008555A"/>
    <w:rsid w:val="00085EDE"/>
    <w:rsid w:val="0009143E"/>
    <w:rsid w:val="0009541F"/>
    <w:rsid w:val="000B4C6B"/>
    <w:rsid w:val="000C15E4"/>
    <w:rsid w:val="000C288D"/>
    <w:rsid w:val="000C585C"/>
    <w:rsid w:val="000C64A9"/>
    <w:rsid w:val="000D3F8D"/>
    <w:rsid w:val="000D7C09"/>
    <w:rsid w:val="000E1D7C"/>
    <w:rsid w:val="000F03B0"/>
    <w:rsid w:val="000F26D5"/>
    <w:rsid w:val="000F4BDE"/>
    <w:rsid w:val="00101E17"/>
    <w:rsid w:val="00104117"/>
    <w:rsid w:val="0010674B"/>
    <w:rsid w:val="001146FD"/>
    <w:rsid w:val="00114922"/>
    <w:rsid w:val="00134843"/>
    <w:rsid w:val="00142F59"/>
    <w:rsid w:val="001502E8"/>
    <w:rsid w:val="001603B7"/>
    <w:rsid w:val="0016140B"/>
    <w:rsid w:val="00163149"/>
    <w:rsid w:val="00190FC9"/>
    <w:rsid w:val="001960BE"/>
    <w:rsid w:val="001A0DD2"/>
    <w:rsid w:val="001A17DD"/>
    <w:rsid w:val="001A1E57"/>
    <w:rsid w:val="001B1604"/>
    <w:rsid w:val="001B67BE"/>
    <w:rsid w:val="001B693A"/>
    <w:rsid w:val="001C3E7E"/>
    <w:rsid w:val="001D5ED6"/>
    <w:rsid w:val="001E3B31"/>
    <w:rsid w:val="001F2C34"/>
    <w:rsid w:val="001F4107"/>
    <w:rsid w:val="001F7BCA"/>
    <w:rsid w:val="00200C89"/>
    <w:rsid w:val="00201377"/>
    <w:rsid w:val="002060C7"/>
    <w:rsid w:val="00206200"/>
    <w:rsid w:val="0021037B"/>
    <w:rsid w:val="00210797"/>
    <w:rsid w:val="00210E9D"/>
    <w:rsid w:val="00212231"/>
    <w:rsid w:val="002167D5"/>
    <w:rsid w:val="00231608"/>
    <w:rsid w:val="00237D68"/>
    <w:rsid w:val="002424BF"/>
    <w:rsid w:val="00246091"/>
    <w:rsid w:val="002506C3"/>
    <w:rsid w:val="00250893"/>
    <w:rsid w:val="0025496A"/>
    <w:rsid w:val="002656F7"/>
    <w:rsid w:val="00276410"/>
    <w:rsid w:val="00276473"/>
    <w:rsid w:val="0028195F"/>
    <w:rsid w:val="00285C76"/>
    <w:rsid w:val="00292ED2"/>
    <w:rsid w:val="00296281"/>
    <w:rsid w:val="00296910"/>
    <w:rsid w:val="002A60AC"/>
    <w:rsid w:val="002A7E7A"/>
    <w:rsid w:val="002C2D38"/>
    <w:rsid w:val="002D29BB"/>
    <w:rsid w:val="002D6171"/>
    <w:rsid w:val="002E018C"/>
    <w:rsid w:val="002E140E"/>
    <w:rsid w:val="002E1E9C"/>
    <w:rsid w:val="002E2788"/>
    <w:rsid w:val="002E4C3D"/>
    <w:rsid w:val="002E5BC1"/>
    <w:rsid w:val="002F63BC"/>
    <w:rsid w:val="00306F59"/>
    <w:rsid w:val="00307658"/>
    <w:rsid w:val="0031459F"/>
    <w:rsid w:val="00327E0D"/>
    <w:rsid w:val="00336426"/>
    <w:rsid w:val="0035096B"/>
    <w:rsid w:val="00354C7B"/>
    <w:rsid w:val="003568EC"/>
    <w:rsid w:val="00366251"/>
    <w:rsid w:val="003704C0"/>
    <w:rsid w:val="00371DDF"/>
    <w:rsid w:val="003751DC"/>
    <w:rsid w:val="00383DAC"/>
    <w:rsid w:val="00384637"/>
    <w:rsid w:val="003A4733"/>
    <w:rsid w:val="003B3E76"/>
    <w:rsid w:val="003C249C"/>
    <w:rsid w:val="003D121A"/>
    <w:rsid w:val="003E2A6E"/>
    <w:rsid w:val="003E592F"/>
    <w:rsid w:val="003F018A"/>
    <w:rsid w:val="003F73FE"/>
    <w:rsid w:val="004042FE"/>
    <w:rsid w:val="00406557"/>
    <w:rsid w:val="00424201"/>
    <w:rsid w:val="0044440B"/>
    <w:rsid w:val="00447A80"/>
    <w:rsid w:val="00452B3A"/>
    <w:rsid w:val="00460AF0"/>
    <w:rsid w:val="004733FA"/>
    <w:rsid w:val="00477801"/>
    <w:rsid w:val="0048070B"/>
    <w:rsid w:val="00482F15"/>
    <w:rsid w:val="004951FE"/>
    <w:rsid w:val="004970F0"/>
    <w:rsid w:val="004A09BC"/>
    <w:rsid w:val="004A50E0"/>
    <w:rsid w:val="004A665C"/>
    <w:rsid w:val="004B4921"/>
    <w:rsid w:val="004B5D3B"/>
    <w:rsid w:val="004C2D0A"/>
    <w:rsid w:val="004C4A7F"/>
    <w:rsid w:val="004C4E61"/>
    <w:rsid w:val="004C7E28"/>
    <w:rsid w:val="004C7F00"/>
    <w:rsid w:val="004D5EDC"/>
    <w:rsid w:val="004E1241"/>
    <w:rsid w:val="004E49FB"/>
    <w:rsid w:val="004F0E05"/>
    <w:rsid w:val="004F2382"/>
    <w:rsid w:val="004F7C32"/>
    <w:rsid w:val="00523179"/>
    <w:rsid w:val="0052434D"/>
    <w:rsid w:val="005263A4"/>
    <w:rsid w:val="0053086C"/>
    <w:rsid w:val="00533618"/>
    <w:rsid w:val="00544F6C"/>
    <w:rsid w:val="00546AA8"/>
    <w:rsid w:val="00547928"/>
    <w:rsid w:val="00547D9F"/>
    <w:rsid w:val="005631EC"/>
    <w:rsid w:val="00575E6F"/>
    <w:rsid w:val="005819F2"/>
    <w:rsid w:val="00583488"/>
    <w:rsid w:val="00587F60"/>
    <w:rsid w:val="005914E6"/>
    <w:rsid w:val="005B57D6"/>
    <w:rsid w:val="005D45AA"/>
    <w:rsid w:val="005D4D17"/>
    <w:rsid w:val="005E1301"/>
    <w:rsid w:val="005E2693"/>
    <w:rsid w:val="005F4155"/>
    <w:rsid w:val="005F652A"/>
    <w:rsid w:val="00604FF4"/>
    <w:rsid w:val="0060548E"/>
    <w:rsid w:val="00614985"/>
    <w:rsid w:val="00621FBF"/>
    <w:rsid w:val="00627888"/>
    <w:rsid w:val="00632D6E"/>
    <w:rsid w:val="0064048A"/>
    <w:rsid w:val="00643D46"/>
    <w:rsid w:val="006509A3"/>
    <w:rsid w:val="00655E77"/>
    <w:rsid w:val="00676E0B"/>
    <w:rsid w:val="0068764B"/>
    <w:rsid w:val="006914FD"/>
    <w:rsid w:val="00693BB1"/>
    <w:rsid w:val="00694C07"/>
    <w:rsid w:val="006A3614"/>
    <w:rsid w:val="006A71A2"/>
    <w:rsid w:val="006B0C68"/>
    <w:rsid w:val="006B21E0"/>
    <w:rsid w:val="006B50DC"/>
    <w:rsid w:val="006B5A2C"/>
    <w:rsid w:val="006D39A0"/>
    <w:rsid w:val="006E425D"/>
    <w:rsid w:val="006E7C92"/>
    <w:rsid w:val="00706064"/>
    <w:rsid w:val="007110A5"/>
    <w:rsid w:val="00713656"/>
    <w:rsid w:val="00715DF3"/>
    <w:rsid w:val="00716BBE"/>
    <w:rsid w:val="007173AC"/>
    <w:rsid w:val="0072017C"/>
    <w:rsid w:val="007212F2"/>
    <w:rsid w:val="00723815"/>
    <w:rsid w:val="00730562"/>
    <w:rsid w:val="00733EB8"/>
    <w:rsid w:val="00734C20"/>
    <w:rsid w:val="0073731A"/>
    <w:rsid w:val="00742879"/>
    <w:rsid w:val="00755D01"/>
    <w:rsid w:val="00761870"/>
    <w:rsid w:val="00764021"/>
    <w:rsid w:val="007643E7"/>
    <w:rsid w:val="0077111A"/>
    <w:rsid w:val="0077493B"/>
    <w:rsid w:val="007752D0"/>
    <w:rsid w:val="007769B9"/>
    <w:rsid w:val="00786343"/>
    <w:rsid w:val="00786565"/>
    <w:rsid w:val="007B1F4B"/>
    <w:rsid w:val="007B2752"/>
    <w:rsid w:val="007B3EAF"/>
    <w:rsid w:val="007D534C"/>
    <w:rsid w:val="007D7CC5"/>
    <w:rsid w:val="007E0E11"/>
    <w:rsid w:val="007F52CC"/>
    <w:rsid w:val="007F7250"/>
    <w:rsid w:val="007F752A"/>
    <w:rsid w:val="008032E3"/>
    <w:rsid w:val="00803D77"/>
    <w:rsid w:val="00804C1B"/>
    <w:rsid w:val="00806812"/>
    <w:rsid w:val="008107A8"/>
    <w:rsid w:val="008150C6"/>
    <w:rsid w:val="008151F3"/>
    <w:rsid w:val="00820052"/>
    <w:rsid w:val="008375C1"/>
    <w:rsid w:val="00837B28"/>
    <w:rsid w:val="00846233"/>
    <w:rsid w:val="008564F8"/>
    <w:rsid w:val="008650A1"/>
    <w:rsid w:val="00865390"/>
    <w:rsid w:val="00871DD7"/>
    <w:rsid w:val="00874B06"/>
    <w:rsid w:val="00877B0B"/>
    <w:rsid w:val="00882029"/>
    <w:rsid w:val="00883DC4"/>
    <w:rsid w:val="00885B65"/>
    <w:rsid w:val="008A3CE0"/>
    <w:rsid w:val="008B16A1"/>
    <w:rsid w:val="008B393B"/>
    <w:rsid w:val="008B6206"/>
    <w:rsid w:val="008C17C0"/>
    <w:rsid w:val="008C4733"/>
    <w:rsid w:val="008D6C3A"/>
    <w:rsid w:val="008F1A79"/>
    <w:rsid w:val="008F6AA0"/>
    <w:rsid w:val="00902C22"/>
    <w:rsid w:val="00911791"/>
    <w:rsid w:val="00912C0B"/>
    <w:rsid w:val="00926484"/>
    <w:rsid w:val="00932405"/>
    <w:rsid w:val="0093532D"/>
    <w:rsid w:val="00937E54"/>
    <w:rsid w:val="009452A9"/>
    <w:rsid w:val="009514B7"/>
    <w:rsid w:val="00951C95"/>
    <w:rsid w:val="00953F55"/>
    <w:rsid w:val="00960A2D"/>
    <w:rsid w:val="00962B9E"/>
    <w:rsid w:val="00975FC4"/>
    <w:rsid w:val="00981F85"/>
    <w:rsid w:val="009820A3"/>
    <w:rsid w:val="009824B0"/>
    <w:rsid w:val="00990626"/>
    <w:rsid w:val="009A0F6C"/>
    <w:rsid w:val="009B3C65"/>
    <w:rsid w:val="009B68E1"/>
    <w:rsid w:val="009C7151"/>
    <w:rsid w:val="009D14A6"/>
    <w:rsid w:val="009D2104"/>
    <w:rsid w:val="009D2A79"/>
    <w:rsid w:val="009E0082"/>
    <w:rsid w:val="009E5829"/>
    <w:rsid w:val="009F0BD8"/>
    <w:rsid w:val="00A016E7"/>
    <w:rsid w:val="00A0231E"/>
    <w:rsid w:val="00A04EDF"/>
    <w:rsid w:val="00A13207"/>
    <w:rsid w:val="00A21EF8"/>
    <w:rsid w:val="00A2539F"/>
    <w:rsid w:val="00A279C1"/>
    <w:rsid w:val="00A33B90"/>
    <w:rsid w:val="00A34246"/>
    <w:rsid w:val="00A36F2C"/>
    <w:rsid w:val="00A529B2"/>
    <w:rsid w:val="00A542B3"/>
    <w:rsid w:val="00A54ECE"/>
    <w:rsid w:val="00A60A1C"/>
    <w:rsid w:val="00A64DE3"/>
    <w:rsid w:val="00A75F18"/>
    <w:rsid w:val="00A76BBF"/>
    <w:rsid w:val="00A84C9B"/>
    <w:rsid w:val="00A9623A"/>
    <w:rsid w:val="00AA1403"/>
    <w:rsid w:val="00AA4157"/>
    <w:rsid w:val="00AB0EED"/>
    <w:rsid w:val="00AB2D08"/>
    <w:rsid w:val="00AB40BF"/>
    <w:rsid w:val="00AB610B"/>
    <w:rsid w:val="00AC0330"/>
    <w:rsid w:val="00AC31CF"/>
    <w:rsid w:val="00AD2DE9"/>
    <w:rsid w:val="00AD3143"/>
    <w:rsid w:val="00AD6184"/>
    <w:rsid w:val="00AD727C"/>
    <w:rsid w:val="00AE2503"/>
    <w:rsid w:val="00AE417A"/>
    <w:rsid w:val="00AF158F"/>
    <w:rsid w:val="00AF77FD"/>
    <w:rsid w:val="00B01392"/>
    <w:rsid w:val="00B13DA3"/>
    <w:rsid w:val="00B170DD"/>
    <w:rsid w:val="00B17366"/>
    <w:rsid w:val="00B21602"/>
    <w:rsid w:val="00B23B48"/>
    <w:rsid w:val="00B32576"/>
    <w:rsid w:val="00B451BD"/>
    <w:rsid w:val="00B628C9"/>
    <w:rsid w:val="00B66187"/>
    <w:rsid w:val="00B7558A"/>
    <w:rsid w:val="00B84BBF"/>
    <w:rsid w:val="00B86A85"/>
    <w:rsid w:val="00B911C8"/>
    <w:rsid w:val="00B95E8B"/>
    <w:rsid w:val="00BA45DA"/>
    <w:rsid w:val="00BB3F2C"/>
    <w:rsid w:val="00BB7509"/>
    <w:rsid w:val="00BB7DC1"/>
    <w:rsid w:val="00BC2879"/>
    <w:rsid w:val="00BC28DF"/>
    <w:rsid w:val="00BD1107"/>
    <w:rsid w:val="00BE39BA"/>
    <w:rsid w:val="00BF0CB3"/>
    <w:rsid w:val="00BF2DF4"/>
    <w:rsid w:val="00BF3C86"/>
    <w:rsid w:val="00BF4BA3"/>
    <w:rsid w:val="00C00A0C"/>
    <w:rsid w:val="00C06FB9"/>
    <w:rsid w:val="00C12D9F"/>
    <w:rsid w:val="00C26D46"/>
    <w:rsid w:val="00C41253"/>
    <w:rsid w:val="00C456F5"/>
    <w:rsid w:val="00C46AAF"/>
    <w:rsid w:val="00C46E00"/>
    <w:rsid w:val="00C51B73"/>
    <w:rsid w:val="00C52192"/>
    <w:rsid w:val="00C579AA"/>
    <w:rsid w:val="00C7596C"/>
    <w:rsid w:val="00C773E1"/>
    <w:rsid w:val="00C851B9"/>
    <w:rsid w:val="00CA6A3C"/>
    <w:rsid w:val="00CB3F96"/>
    <w:rsid w:val="00CD0611"/>
    <w:rsid w:val="00CD33FF"/>
    <w:rsid w:val="00CD680B"/>
    <w:rsid w:val="00CE37FE"/>
    <w:rsid w:val="00CE5D05"/>
    <w:rsid w:val="00CE5E06"/>
    <w:rsid w:val="00CF0098"/>
    <w:rsid w:val="00D012BD"/>
    <w:rsid w:val="00D035BD"/>
    <w:rsid w:val="00D07B69"/>
    <w:rsid w:val="00D13D46"/>
    <w:rsid w:val="00D14363"/>
    <w:rsid w:val="00D14E89"/>
    <w:rsid w:val="00D15D25"/>
    <w:rsid w:val="00D2137E"/>
    <w:rsid w:val="00D23537"/>
    <w:rsid w:val="00D2478E"/>
    <w:rsid w:val="00D330DB"/>
    <w:rsid w:val="00D33374"/>
    <w:rsid w:val="00D3386B"/>
    <w:rsid w:val="00D35DBB"/>
    <w:rsid w:val="00D41B0E"/>
    <w:rsid w:val="00D446EB"/>
    <w:rsid w:val="00D457A4"/>
    <w:rsid w:val="00D4692D"/>
    <w:rsid w:val="00D63279"/>
    <w:rsid w:val="00D6506E"/>
    <w:rsid w:val="00D73148"/>
    <w:rsid w:val="00D763C0"/>
    <w:rsid w:val="00D834B6"/>
    <w:rsid w:val="00D8787D"/>
    <w:rsid w:val="00D91DE6"/>
    <w:rsid w:val="00D941F5"/>
    <w:rsid w:val="00D965FB"/>
    <w:rsid w:val="00D96B1A"/>
    <w:rsid w:val="00DA01B4"/>
    <w:rsid w:val="00DA737C"/>
    <w:rsid w:val="00DB03CD"/>
    <w:rsid w:val="00DB1E23"/>
    <w:rsid w:val="00DB42C4"/>
    <w:rsid w:val="00DC0C3B"/>
    <w:rsid w:val="00DC2C1E"/>
    <w:rsid w:val="00DC76FA"/>
    <w:rsid w:val="00DD5C64"/>
    <w:rsid w:val="00DE230A"/>
    <w:rsid w:val="00DE6F4B"/>
    <w:rsid w:val="00DF0886"/>
    <w:rsid w:val="00DF2223"/>
    <w:rsid w:val="00DF4CE9"/>
    <w:rsid w:val="00E0186E"/>
    <w:rsid w:val="00E02652"/>
    <w:rsid w:val="00E12FED"/>
    <w:rsid w:val="00E1390C"/>
    <w:rsid w:val="00E157D3"/>
    <w:rsid w:val="00E240AF"/>
    <w:rsid w:val="00E277A6"/>
    <w:rsid w:val="00E307C5"/>
    <w:rsid w:val="00E348A5"/>
    <w:rsid w:val="00E4147E"/>
    <w:rsid w:val="00E43085"/>
    <w:rsid w:val="00E43590"/>
    <w:rsid w:val="00E436E7"/>
    <w:rsid w:val="00E455BB"/>
    <w:rsid w:val="00E46C93"/>
    <w:rsid w:val="00E50B85"/>
    <w:rsid w:val="00E51C6F"/>
    <w:rsid w:val="00E532EC"/>
    <w:rsid w:val="00E6153F"/>
    <w:rsid w:val="00E63545"/>
    <w:rsid w:val="00E65E3E"/>
    <w:rsid w:val="00E67CE6"/>
    <w:rsid w:val="00E702E1"/>
    <w:rsid w:val="00E70852"/>
    <w:rsid w:val="00E70ADC"/>
    <w:rsid w:val="00E73294"/>
    <w:rsid w:val="00E80488"/>
    <w:rsid w:val="00E8068E"/>
    <w:rsid w:val="00E82C77"/>
    <w:rsid w:val="00E958E1"/>
    <w:rsid w:val="00E961A4"/>
    <w:rsid w:val="00EA1341"/>
    <w:rsid w:val="00EB56A3"/>
    <w:rsid w:val="00EB7F91"/>
    <w:rsid w:val="00EC0B41"/>
    <w:rsid w:val="00EC1ABA"/>
    <w:rsid w:val="00EC29FC"/>
    <w:rsid w:val="00EC4000"/>
    <w:rsid w:val="00ED191B"/>
    <w:rsid w:val="00ED4E31"/>
    <w:rsid w:val="00ED53FD"/>
    <w:rsid w:val="00ED5B43"/>
    <w:rsid w:val="00EE1F38"/>
    <w:rsid w:val="00EF0A29"/>
    <w:rsid w:val="00EF2568"/>
    <w:rsid w:val="00EF7D9D"/>
    <w:rsid w:val="00F11EE3"/>
    <w:rsid w:val="00F140C6"/>
    <w:rsid w:val="00F218E4"/>
    <w:rsid w:val="00F21AFC"/>
    <w:rsid w:val="00F23EAD"/>
    <w:rsid w:val="00F35713"/>
    <w:rsid w:val="00F3674D"/>
    <w:rsid w:val="00F36F55"/>
    <w:rsid w:val="00F372E5"/>
    <w:rsid w:val="00F41AB2"/>
    <w:rsid w:val="00F41FD0"/>
    <w:rsid w:val="00F5446B"/>
    <w:rsid w:val="00F54CCA"/>
    <w:rsid w:val="00F67B4B"/>
    <w:rsid w:val="00F76274"/>
    <w:rsid w:val="00F8783C"/>
    <w:rsid w:val="00F96B1B"/>
    <w:rsid w:val="00FA1AB0"/>
    <w:rsid w:val="00FA1C8B"/>
    <w:rsid w:val="00FA1FD8"/>
    <w:rsid w:val="00FA74C1"/>
    <w:rsid w:val="00FB11A9"/>
    <w:rsid w:val="00FB471A"/>
    <w:rsid w:val="00FB6698"/>
    <w:rsid w:val="00FB6D65"/>
    <w:rsid w:val="00FB767A"/>
    <w:rsid w:val="00FC568F"/>
    <w:rsid w:val="00FD1320"/>
    <w:rsid w:val="00FD1EDF"/>
    <w:rsid w:val="00FD2423"/>
    <w:rsid w:val="00FD3235"/>
    <w:rsid w:val="00FD3B36"/>
    <w:rsid w:val="00FE17BB"/>
    <w:rsid w:val="00FE5939"/>
    <w:rsid w:val="06509B2B"/>
    <w:rsid w:val="6943B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FCAF7"/>
  <w15:docId w15:val="{51360D60-637C-4B57-9E98-AC3AB8B3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8068E"/>
  </w:style>
  <w:style w:type="paragraph" w:styleId="Otsikko1">
    <w:name w:val="heading 1"/>
    <w:basedOn w:val="Normaali"/>
    <w:next w:val="Leipteksti"/>
    <w:link w:val="Otsikko1Char"/>
    <w:uiPriority w:val="9"/>
    <w:qFormat/>
    <w:rsid w:val="00F23EAD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sz w:val="3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F23EAD"/>
    <w:pPr>
      <w:keepNext/>
      <w:keepLines/>
      <w:numPr>
        <w:ilvl w:val="1"/>
        <w:numId w:val="21"/>
      </w:numPr>
      <w:spacing w:after="240"/>
      <w:outlineLvl w:val="1"/>
    </w:pPr>
    <w:rPr>
      <w:rFonts w:asciiTheme="majorHAnsi" w:eastAsiaTheme="majorEastAsia" w:hAnsiTheme="majorHAnsi" w:cstheme="majorHAnsi"/>
      <w:b/>
      <w:bCs/>
      <w:sz w:val="30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F23EAD"/>
    <w:pPr>
      <w:keepNext/>
      <w:keepLines/>
      <w:numPr>
        <w:ilvl w:val="2"/>
        <w:numId w:val="21"/>
      </w:numPr>
      <w:spacing w:after="28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Otsikko4">
    <w:name w:val="heading 4"/>
    <w:basedOn w:val="Normaali"/>
    <w:next w:val="Leipteksti"/>
    <w:link w:val="Otsikko4Char"/>
    <w:uiPriority w:val="9"/>
    <w:rsid w:val="00F23EAD"/>
    <w:pPr>
      <w:keepNext/>
      <w:keepLines/>
      <w:numPr>
        <w:ilvl w:val="3"/>
        <w:numId w:val="21"/>
      </w:numPr>
      <w:spacing w:after="280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F23EAD"/>
    <w:pPr>
      <w:keepNext/>
      <w:keepLines/>
      <w:numPr>
        <w:ilvl w:val="4"/>
        <w:numId w:val="21"/>
      </w:numPr>
      <w:spacing w:after="28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F23EAD"/>
    <w:pPr>
      <w:keepNext/>
      <w:keepLines/>
      <w:numPr>
        <w:ilvl w:val="5"/>
        <w:numId w:val="21"/>
      </w:numPr>
      <w:spacing w:after="280"/>
      <w:outlineLvl w:val="5"/>
    </w:pPr>
    <w:rPr>
      <w:rFonts w:asciiTheme="majorHAnsi" w:eastAsiaTheme="majorEastAsia" w:hAnsiTheme="majorHAnsi" w:cstheme="majorBidi"/>
      <w:b/>
      <w:iCs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F23EAD"/>
    <w:pPr>
      <w:keepNext/>
      <w:keepLines/>
      <w:numPr>
        <w:ilvl w:val="6"/>
        <w:numId w:val="21"/>
      </w:numPr>
      <w:spacing w:after="280"/>
      <w:outlineLvl w:val="6"/>
    </w:pPr>
    <w:rPr>
      <w:rFonts w:asciiTheme="majorHAnsi" w:eastAsiaTheme="majorEastAsia" w:hAnsiTheme="majorHAnsi" w:cstheme="majorBidi"/>
      <w:b/>
      <w:iCs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F23EAD"/>
    <w:pPr>
      <w:keepNext/>
      <w:keepLines/>
      <w:numPr>
        <w:ilvl w:val="7"/>
        <w:numId w:val="21"/>
      </w:numPr>
      <w:spacing w:after="280"/>
      <w:outlineLvl w:val="7"/>
    </w:pPr>
    <w:rPr>
      <w:rFonts w:asciiTheme="majorHAnsi" w:eastAsiaTheme="majorEastAsia" w:hAnsiTheme="majorHAnsi" w:cstheme="majorBidi"/>
      <w:b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F23EAD"/>
    <w:pPr>
      <w:keepNext/>
      <w:keepLines/>
      <w:numPr>
        <w:ilvl w:val="8"/>
        <w:numId w:val="21"/>
      </w:numPr>
      <w:spacing w:after="280"/>
      <w:outlineLvl w:val="8"/>
    </w:pPr>
    <w:rPr>
      <w:rFonts w:asciiTheme="majorHAnsi" w:eastAsiaTheme="majorEastAsia" w:hAnsiTheme="majorHAnsi" w:cstheme="majorBidi"/>
      <w:b/>
      <w:iCs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3751DC"/>
    <w:pPr>
      <w:spacing w:after="280"/>
      <w:contextualSpacing/>
    </w:pPr>
    <w:rPr>
      <w:rFonts w:asciiTheme="majorHAnsi" w:eastAsiaTheme="majorEastAsia" w:hAnsiTheme="majorHAnsi" w:cstheme="majorHAnsi"/>
      <w:b/>
      <w:kern w:val="28"/>
      <w:sz w:val="36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3751DC"/>
    <w:rPr>
      <w:rFonts w:asciiTheme="majorHAnsi" w:eastAsiaTheme="majorEastAsia" w:hAnsiTheme="majorHAnsi" w:cstheme="majorHAnsi"/>
      <w:b/>
      <w:kern w:val="28"/>
      <w:sz w:val="36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882029"/>
    <w:rPr>
      <w:rFonts w:asciiTheme="majorHAnsi" w:eastAsiaTheme="majorEastAsia" w:hAnsiTheme="majorHAnsi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882029"/>
    <w:rPr>
      <w:rFonts w:asciiTheme="majorHAnsi" w:eastAsiaTheme="majorEastAsia" w:hAnsiTheme="majorHAnsi" w:cstheme="majorHAnsi"/>
      <w:b/>
      <w:bCs/>
      <w:sz w:val="30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82029"/>
    <w:rPr>
      <w:rFonts w:asciiTheme="majorHAnsi" w:eastAsiaTheme="majorEastAsia" w:hAnsiTheme="majorHAnsi" w:cstheme="majorBidi"/>
      <w:b/>
      <w:bCs/>
      <w:sz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882029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882029"/>
    <w:rPr>
      <w:rFonts w:asciiTheme="majorHAnsi" w:eastAsiaTheme="majorEastAsia" w:hAnsiTheme="majorHAnsi" w:cstheme="majorBidi"/>
      <w:b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rsid w:val="00882029"/>
    <w:rPr>
      <w:rFonts w:asciiTheme="majorHAnsi" w:eastAsiaTheme="majorEastAsia" w:hAnsiTheme="majorHAnsi" w:cstheme="majorBidi"/>
      <w:b/>
      <w:iCs/>
      <w:sz w:val="24"/>
    </w:rPr>
  </w:style>
  <w:style w:type="character" w:customStyle="1" w:styleId="Otsikko7Char">
    <w:name w:val="Otsikko 7 Char"/>
    <w:basedOn w:val="Kappaleenoletusfontti"/>
    <w:link w:val="Otsikko7"/>
    <w:uiPriority w:val="9"/>
    <w:rsid w:val="00882029"/>
    <w:rPr>
      <w:rFonts w:asciiTheme="majorHAnsi" w:eastAsiaTheme="majorEastAsia" w:hAnsiTheme="majorHAnsi" w:cstheme="majorBidi"/>
      <w:b/>
      <w:iCs/>
      <w:sz w:val="24"/>
    </w:rPr>
  </w:style>
  <w:style w:type="character" w:customStyle="1" w:styleId="Otsikko8Char">
    <w:name w:val="Otsikko 8 Char"/>
    <w:basedOn w:val="Kappaleenoletusfontti"/>
    <w:link w:val="Otsikko8"/>
    <w:uiPriority w:val="9"/>
    <w:rsid w:val="00882029"/>
    <w:rPr>
      <w:rFonts w:asciiTheme="majorHAnsi" w:eastAsiaTheme="majorEastAsia" w:hAnsiTheme="majorHAnsi" w:cstheme="majorBidi"/>
      <w:b/>
      <w:sz w:val="24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F23EAD"/>
    <w:rPr>
      <w:rFonts w:asciiTheme="majorHAnsi" w:eastAsiaTheme="majorEastAsia" w:hAnsiTheme="majorHAnsi" w:cstheme="majorBidi"/>
      <w:b/>
      <w:iCs/>
      <w:sz w:val="24"/>
      <w:szCs w:val="20"/>
    </w:rPr>
  </w:style>
  <w:style w:type="paragraph" w:styleId="Leipteksti">
    <w:name w:val="Body Text"/>
    <w:basedOn w:val="Normaali"/>
    <w:link w:val="LeiptekstiChar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rsid w:val="00E80488"/>
  </w:style>
  <w:style w:type="numbering" w:customStyle="1" w:styleId="luettelomerkit">
    <w:name w:val="luettelomerkit"/>
    <w:uiPriority w:val="99"/>
    <w:rsid w:val="004C2D0A"/>
    <w:pPr>
      <w:numPr>
        <w:numId w:val="3"/>
      </w:numPr>
    </w:pPr>
  </w:style>
  <w:style w:type="numbering" w:customStyle="1" w:styleId="Numeroituluettelo">
    <w:name w:val="Numeroituluettelo"/>
    <w:uiPriority w:val="99"/>
    <w:rsid w:val="000B4C6B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E80488"/>
    <w:pPr>
      <w:numPr>
        <w:numId w:val="15"/>
      </w:numPr>
      <w:contextualSpacing/>
    </w:pPr>
  </w:style>
  <w:style w:type="paragraph" w:styleId="Yltunniste">
    <w:name w:val="header"/>
    <w:basedOn w:val="Normaali"/>
    <w:link w:val="YltunnisteChar"/>
    <w:uiPriority w:val="99"/>
    <w:rsid w:val="00276473"/>
  </w:style>
  <w:style w:type="paragraph" w:styleId="Numeroituluettelo0">
    <w:name w:val="List Number"/>
    <w:basedOn w:val="Normaali"/>
    <w:uiPriority w:val="99"/>
    <w:qFormat/>
    <w:rsid w:val="00E80488"/>
    <w:pPr>
      <w:numPr>
        <w:numId w:val="16"/>
      </w:numPr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473"/>
  </w:style>
  <w:style w:type="paragraph" w:styleId="Alatunniste">
    <w:name w:val="footer"/>
    <w:basedOn w:val="Normaali"/>
    <w:link w:val="AlatunnisteChar"/>
    <w:uiPriority w:val="99"/>
    <w:rsid w:val="00276473"/>
    <w:pPr>
      <w:tabs>
        <w:tab w:val="center" w:pos="4819"/>
        <w:tab w:val="right" w:pos="9638"/>
      </w:tabs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76473"/>
    <w:rPr>
      <w:sz w:val="16"/>
    </w:rPr>
  </w:style>
  <w:style w:type="table" w:styleId="TaulukkoRuudukko">
    <w:name w:val="Table Grid"/>
    <w:basedOn w:val="Normaalitaulukko"/>
    <w:rsid w:val="0077111A"/>
    <w:tblPr>
      <w:tblBorders>
        <w:top w:val="single" w:sz="4" w:space="0" w:color="272827" w:themeColor="text1"/>
        <w:left w:val="single" w:sz="4" w:space="0" w:color="272827" w:themeColor="text1"/>
        <w:bottom w:val="single" w:sz="4" w:space="0" w:color="272827" w:themeColor="text1"/>
        <w:right w:val="single" w:sz="4" w:space="0" w:color="272827" w:themeColor="text1"/>
        <w:insideH w:val="single" w:sz="4" w:space="0" w:color="272827" w:themeColor="text1"/>
        <w:insideV w:val="single" w:sz="4" w:space="0" w:color="272827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3751DC"/>
    <w:pPr>
      <w:spacing w:after="280"/>
    </w:pPr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Kuvaotsikko">
    <w:name w:val="caption"/>
    <w:basedOn w:val="Normaali"/>
    <w:next w:val="Normaali"/>
    <w:uiPriority w:val="35"/>
    <w:semiHidden/>
    <w:qFormat/>
    <w:rsid w:val="00354C7B"/>
    <w:pPr>
      <w:spacing w:after="200"/>
    </w:pPr>
    <w:rPr>
      <w:b/>
      <w:bCs/>
      <w:color w:val="002E5F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002E5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030F60"/>
    <w:pPr>
      <w:spacing w:after="100"/>
      <w:ind w:left="660"/>
    </w:pPr>
  </w:style>
  <w:style w:type="numbering" w:customStyle="1" w:styleId="VRKnumeroidutotsikot">
    <w:name w:val="VRK numeroidut otsikot"/>
    <w:uiPriority w:val="99"/>
    <w:rsid w:val="00030F60"/>
    <w:pPr>
      <w:numPr>
        <w:numId w:val="22"/>
      </w:numPr>
    </w:pPr>
  </w:style>
  <w:style w:type="paragraph" w:styleId="Sisluet1">
    <w:name w:val="toc 1"/>
    <w:basedOn w:val="Normaali"/>
    <w:next w:val="Normaali"/>
    <w:autoRedefine/>
    <w:uiPriority w:val="39"/>
    <w:unhideWhenUsed/>
    <w:rsid w:val="00030F60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030F60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030F60"/>
    <w:pPr>
      <w:spacing w:after="100"/>
      <w:ind w:left="440"/>
    </w:pPr>
  </w:style>
  <w:style w:type="character" w:styleId="AvattuHyperlinkki">
    <w:name w:val="FollowedHyperlink"/>
    <w:basedOn w:val="Kappaleenoletusfontti"/>
    <w:uiPriority w:val="99"/>
    <w:semiHidden/>
    <w:unhideWhenUsed/>
    <w:rsid w:val="00447A80"/>
    <w:rPr>
      <w:color w:val="34B6E4" w:themeColor="followedHyperlink"/>
      <w:u w:val="single"/>
    </w:rPr>
  </w:style>
  <w:style w:type="table" w:customStyle="1" w:styleId="TableGrid">
    <w:name w:val="TableGrid"/>
    <w:rsid w:val="005F4155"/>
    <w:rPr>
      <w:rFonts w:eastAsiaTheme="minorEastAsia" w:cstheme="minorBidi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inviite">
    <w:name w:val="annotation reference"/>
    <w:basedOn w:val="Kappaleenoletusfontti"/>
    <w:uiPriority w:val="99"/>
    <w:semiHidden/>
    <w:unhideWhenUsed/>
    <w:rsid w:val="005F415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F4155"/>
    <w:rPr>
      <w:rFonts w:cstheme="minorBidi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F4155"/>
    <w:rPr>
      <w:rFonts w:cstheme="minorBidi"/>
      <w:sz w:val="20"/>
      <w:szCs w:val="20"/>
    </w:rPr>
  </w:style>
  <w:style w:type="table" w:customStyle="1" w:styleId="VRK">
    <w:name w:val="VRK"/>
    <w:basedOn w:val="Normaalitaulukko"/>
    <w:uiPriority w:val="99"/>
    <w:rsid w:val="00E73294"/>
    <w:tblPr>
      <w:tblBorders>
        <w:top w:val="single" w:sz="4" w:space="0" w:color="002E5F" w:themeColor="text2"/>
        <w:left w:val="single" w:sz="4" w:space="0" w:color="002E5F" w:themeColor="text2"/>
        <w:bottom w:val="single" w:sz="4" w:space="0" w:color="002E5F" w:themeColor="text2"/>
        <w:right w:val="single" w:sz="4" w:space="0" w:color="002E5F" w:themeColor="text2"/>
        <w:insideH w:val="single" w:sz="4" w:space="0" w:color="002E5F" w:themeColor="text2"/>
        <w:insideV w:val="single" w:sz="4" w:space="0" w:color="002E5F" w:themeColor="text2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002E5F" w:themeFill="text2"/>
      </w:tcPr>
    </w:tblStyle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E3B31"/>
    <w:rPr>
      <w:rFonts w:cstheme="minorHAnsi"/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E3B31"/>
    <w:rPr>
      <w:rFonts w:cstheme="minorBidi"/>
      <w:b/>
      <w:bCs/>
      <w:sz w:val="20"/>
      <w:szCs w:val="20"/>
    </w:rPr>
  </w:style>
  <w:style w:type="character" w:styleId="Voimakas">
    <w:name w:val="Strong"/>
    <w:basedOn w:val="Kappaleenoletusfontti"/>
    <w:uiPriority w:val="22"/>
    <w:qFormat/>
    <w:rsid w:val="00911791"/>
    <w:rPr>
      <w:b/>
      <w:bCs/>
    </w:rPr>
  </w:style>
  <w:style w:type="paragraph" w:customStyle="1" w:styleId="Leipteksti1">
    <w:name w:val="Leipäteksti1"/>
    <w:basedOn w:val="Normaali"/>
    <w:qFormat/>
    <w:rsid w:val="00AF158F"/>
    <w:pPr>
      <w:spacing w:before="220"/>
      <w:ind w:left="2608"/>
    </w:pPr>
    <w:rPr>
      <w:rFonts w:ascii="Calibri" w:eastAsia="Times New Roman" w:hAnsi="Calibri" w:cs="Times New Roman"/>
      <w:noProof/>
    </w:rPr>
  </w:style>
  <w:style w:type="paragraph" w:styleId="Luettelokappale">
    <w:name w:val="List Paragraph"/>
    <w:basedOn w:val="Normaali"/>
    <w:uiPriority w:val="34"/>
    <w:qFormat/>
    <w:rsid w:val="001B693A"/>
    <w:pPr>
      <w:ind w:left="720"/>
      <w:contextualSpacing/>
    </w:pPr>
  </w:style>
  <w:style w:type="character" w:customStyle="1" w:styleId="ui-provider">
    <w:name w:val="ui-provider"/>
    <w:basedOn w:val="Kappaleenoletusfontti"/>
    <w:rsid w:val="0009143E"/>
  </w:style>
  <w:style w:type="character" w:styleId="Korostus">
    <w:name w:val="Emphasis"/>
    <w:basedOn w:val="Kappaleenoletusfontti"/>
    <w:uiPriority w:val="20"/>
    <w:qFormat/>
    <w:rsid w:val="00960A2D"/>
    <w:rPr>
      <w:i/>
      <w:iCs/>
    </w:rPr>
  </w:style>
  <w:style w:type="paragraph" w:styleId="NormaaliWWW">
    <w:name w:val="Normal (Web)"/>
    <w:basedOn w:val="Normaali"/>
    <w:uiPriority w:val="99"/>
    <w:unhideWhenUsed/>
    <w:rsid w:val="00D941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AD3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osti.fi/yritysasiakkaat/lomakkeet/logistiikansopimustunnus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osti.fi/foretag/blanketter/kodbestallning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kehittajille.suomi.fi/tjanster/meddelanden/funktioner/skicka-papperspost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osti.fi/yritysasiakkaat/lomakkeet/logistiikansopimustunnu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700596\AppData\Roaming\Microsoft\Templates\Suomi_FI\Kansilehti_asiakirja.dotx" TargetMode="External"/></Relationships>
</file>

<file path=word/theme/theme1.xml><?xml version="1.0" encoding="utf-8"?>
<a:theme xmlns:a="http://schemas.openxmlformats.org/drawingml/2006/main" name="VRK FI">
  <a:themeElements>
    <a:clrScheme name="Suomi_fi">
      <a:dk1>
        <a:srgbClr val="272827"/>
      </a:dk1>
      <a:lt1>
        <a:srgbClr val="FFFFFF"/>
      </a:lt1>
      <a:dk2>
        <a:srgbClr val="002E5F"/>
      </a:dk2>
      <a:lt2>
        <a:srgbClr val="A5ACB0"/>
      </a:lt2>
      <a:accent1>
        <a:srgbClr val="002E5F"/>
      </a:accent1>
      <a:accent2>
        <a:srgbClr val="34B6E4"/>
      </a:accent2>
      <a:accent3>
        <a:srgbClr val="EA7125"/>
      </a:accent3>
      <a:accent4>
        <a:srgbClr val="8B2346"/>
      </a:accent4>
      <a:accent5>
        <a:srgbClr val="A5ACB0"/>
      </a:accent5>
      <a:accent6>
        <a:srgbClr val="E30450"/>
      </a:accent6>
      <a:hlink>
        <a:srgbClr val="002E5F"/>
      </a:hlink>
      <a:folHlink>
        <a:srgbClr val="34B6E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VRK FI" id="{BCDB7A15-968F-4408-BB82-32689B96B828}" vid="{8E262BC8-D548-4159-8D34-050F1AD7368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2024-04-29T00:00:00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7C4721A8C784EBA1C4AFC8EA17D8C" ma:contentTypeVersion="0" ma:contentTypeDescription="Create a new document." ma:contentTypeScope="" ma:versionID="6dff2537ee270f2d61443cd7ba8e0cf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0FCB58-D5EC-477D-A8E0-09A374735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3849CC-00C0-4602-9214-6A44ADF2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4C0017A-17B6-48DF-A80C-BB69EA2F52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BFDCCB-7317-40F0-8EDB-B3ACEA9414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215772-83bf-4788-8065-52456fa26027}" enabled="0" method="" siteId="{aa215772-83bf-4788-8065-52456fa260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Kansilehti_asiakirja</Template>
  <TotalTime>2</TotalTime>
  <Pages>3</Pages>
  <Words>311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WS-LIITYNNÄN TESTAUSOHJE SUOMI.FI-VIESTEIHIN</vt:lpstr>
      <vt:lpstr>WS-LIITYNNÄN TESTAUSOHJE VIESTIT-PALVELUUN</vt:lpstr>
    </vt:vector>
  </TitlesOfParts>
  <Company>Digi- ja väestötietovirasto</Company>
  <LinksUpToDate>false</LinksUpToDate>
  <CharactersWithSpaces>2830</CharactersWithSpaces>
  <SharedDoc>false</SharedDoc>
  <HLinks>
    <vt:vector size="18" baseType="variant">
      <vt:variant>
        <vt:i4>4784142</vt:i4>
      </vt:variant>
      <vt:variant>
        <vt:i4>6</vt:i4>
      </vt:variant>
      <vt:variant>
        <vt:i4>0</vt:i4>
      </vt:variant>
      <vt:variant>
        <vt:i4>5</vt:i4>
      </vt:variant>
      <vt:variant>
        <vt:lpwstr>https://kehittajille.suomi.fi/palvelut/viestit/toiminnallisuudet/paperipostin-lahettaminen/todisteellinen-tiedoksianto-paperipostilla</vt:lpwstr>
      </vt:variant>
      <vt:variant>
        <vt:lpwstr/>
      </vt:variant>
      <vt:variant>
        <vt:i4>5111812</vt:i4>
      </vt:variant>
      <vt:variant>
        <vt:i4>3</vt:i4>
      </vt:variant>
      <vt:variant>
        <vt:i4>0</vt:i4>
      </vt:variant>
      <vt:variant>
        <vt:i4>5</vt:i4>
      </vt:variant>
      <vt:variant>
        <vt:lpwstr>https://www.posti.fi/yritysasiakkaat/lomakkeet/logistiikansopimustunnus.html</vt:lpwstr>
      </vt:variant>
      <vt:variant>
        <vt:lpwstr/>
      </vt:variant>
      <vt:variant>
        <vt:i4>4456472</vt:i4>
      </vt:variant>
      <vt:variant>
        <vt:i4>0</vt:i4>
      </vt:variant>
      <vt:variant>
        <vt:i4>0</vt:i4>
      </vt:variant>
      <vt:variant>
        <vt:i4>5</vt:i4>
      </vt:variant>
      <vt:variant>
        <vt:lpwstr>https://www.posti.fi/yritysasiakkaat/lomakkeet/tunnustilaus.html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WS-LIITYNNÄN TESTAUSOHJE SUOMI.FI-VIESTEIHIN</dc:title>
  <dc:subject>Suomi.fi-viestit TKJ-tunnustilaus</dc:subject>
  <dc:creator>EXT Hietala Hilppa</dc:creator>
  <cp:lastModifiedBy>Viitanen Niina (DVV)</cp:lastModifiedBy>
  <cp:revision>2</cp:revision>
  <cp:lastPrinted>2024-04-29T07:01:00Z</cp:lastPrinted>
  <dcterms:created xsi:type="dcterms:W3CDTF">2026-04-19T10:07:00Z</dcterms:created>
  <dcterms:modified xsi:type="dcterms:W3CDTF">2026-04-19T10:07:00Z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0x010100CA47C4721A8C784EBA1C4AFC8EA17D8C</vt:lpwstr>
  </property>
  <property fmtid="{D5CDD505-2E9C-101B-9397-08002B2CF9AE}" pid="3" name="SharedWithUsers">
    <vt:lpwstr/>
  </property>
</Properties>
</file>